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D8" w:rsidRDefault="00DE297D">
      <w:pPr>
        <w:pStyle w:val="Aucunstyle"/>
        <w:tabs>
          <w:tab w:val="left" w:pos="1020"/>
          <w:tab w:val="left" w:pos="1260"/>
        </w:tabs>
        <w:rPr>
          <w:rStyle w:val="infos"/>
          <w:rFonts w:ascii="Source Sans Pro Semibold" w:hAnsi="Source Sans Pro Semibold"/>
          <w:spacing w:val="-1"/>
          <w:sz w:val="16"/>
          <w:szCs w:val="16"/>
        </w:rPr>
      </w:pPr>
      <w:bookmarkStart w:id="0" w:name="_GoBack"/>
      <w:bookmarkEnd w:id="0"/>
      <w:r>
        <w:rPr>
          <w:rStyle w:val="infos"/>
          <w:rFonts w:ascii="Source Sans Pro Semibold" w:hAnsi="Source Sans Pro Semibold"/>
          <w:spacing w:val="-1"/>
          <w:sz w:val="16"/>
          <w:szCs w:val="16"/>
        </w:rPr>
        <w:t xml:space="preserve">→ Direction </w:t>
      </w:r>
      <w:r w:rsidRPr="00DE297D">
        <w:rPr>
          <w:rStyle w:val="infos"/>
          <w:rFonts w:ascii="Source Sans Pro Semibold" w:hAnsi="Source Sans Pro Semibold"/>
          <w:spacing w:val="-1"/>
          <w:sz w:val="16"/>
          <w:szCs w:val="16"/>
        </w:rPr>
        <w:t>générale adjointe environnement social et institutionnel</w:t>
      </w:r>
    </w:p>
    <w:p w:rsidR="00DE297D" w:rsidRDefault="00DE297D" w:rsidP="00DE297D">
      <w:pPr>
        <w:pStyle w:val="Aucunstyle"/>
        <w:tabs>
          <w:tab w:val="left" w:pos="1020"/>
          <w:tab w:val="left" w:pos="1260"/>
        </w:tabs>
        <w:rPr>
          <w:rStyle w:val="infos"/>
          <w:spacing w:val="-1"/>
          <w:sz w:val="16"/>
          <w:szCs w:val="16"/>
        </w:rPr>
      </w:pPr>
      <w:r>
        <w:rPr>
          <w:rStyle w:val="infos"/>
          <w:spacing w:val="-1"/>
          <w:sz w:val="16"/>
          <w:szCs w:val="16"/>
        </w:rPr>
        <w:t>Cellule des affaires institutionnelles</w:t>
      </w:r>
    </w:p>
    <w:p w:rsidR="001F60D8" w:rsidRPr="00DE1696" w:rsidRDefault="001F60D8">
      <w:pPr>
        <w:pStyle w:val="Aucunstyle"/>
        <w:tabs>
          <w:tab w:val="left" w:pos="1020"/>
          <w:tab w:val="left" w:pos="1260"/>
        </w:tabs>
        <w:rPr>
          <w:rStyle w:val="infos"/>
          <w:rFonts w:ascii="Source Sans Pro Light" w:hAnsi="Source Sans Pro Light"/>
          <w:spacing w:val="-1"/>
          <w:sz w:val="24"/>
          <w:szCs w:val="24"/>
        </w:rPr>
      </w:pPr>
    </w:p>
    <w:p w:rsidR="000975F4" w:rsidRPr="000975F4" w:rsidRDefault="000975F4" w:rsidP="000975F4">
      <w:pPr>
        <w:jc w:val="center"/>
        <w:rPr>
          <w:rFonts w:ascii="Source Sans Pro" w:hAnsi="Source Sans Pro" w:cs="Arial"/>
          <w:b/>
          <w:sz w:val="32"/>
          <w:szCs w:val="24"/>
        </w:rPr>
      </w:pPr>
      <w:r w:rsidRPr="000975F4">
        <w:rPr>
          <w:rFonts w:ascii="Source Sans Pro" w:hAnsi="Source Sans Pro" w:cs="Arial"/>
          <w:b/>
          <w:sz w:val="32"/>
          <w:szCs w:val="24"/>
        </w:rPr>
        <w:t>Élection des représentants des personnels BIATSS / ENSEIGNANTS</w:t>
      </w:r>
    </w:p>
    <w:p w:rsidR="00643DEF" w:rsidRPr="000975F4" w:rsidRDefault="00643DEF" w:rsidP="00643DEF">
      <w:pPr>
        <w:jc w:val="center"/>
        <w:rPr>
          <w:rFonts w:ascii="Source Sans Pro" w:hAnsi="Source Sans Pro" w:cs="Arial"/>
          <w:b/>
          <w:sz w:val="32"/>
          <w:szCs w:val="24"/>
        </w:rPr>
      </w:pPr>
      <w:r w:rsidRPr="000975F4">
        <w:rPr>
          <w:rFonts w:ascii="Source Sans Pro" w:hAnsi="Source Sans Pro" w:cs="Arial"/>
          <w:b/>
          <w:sz w:val="32"/>
          <w:szCs w:val="24"/>
        </w:rPr>
        <w:t xml:space="preserve">Scrutin </w:t>
      </w:r>
      <w:proofErr w:type="spellStart"/>
      <w:r>
        <w:rPr>
          <w:rFonts w:ascii="Source Sans Pro" w:hAnsi="Source Sans Pro" w:cs="Arial"/>
          <w:b/>
          <w:sz w:val="32"/>
          <w:szCs w:val="24"/>
        </w:rPr>
        <w:t>n°</w:t>
      </w:r>
      <w:r>
        <w:rPr>
          <w:rFonts w:ascii="Source Sans Pro" w:hAnsi="Source Sans Pro" w:cs="Arial"/>
          <w:sz w:val="18"/>
          <w:szCs w:val="18"/>
          <w:highlight w:val="yellow"/>
        </w:rPr>
        <w:t>préciser</w:t>
      </w:r>
      <w:proofErr w:type="spellEnd"/>
      <w:r>
        <w:rPr>
          <w:rFonts w:ascii="Source Sans Pro" w:hAnsi="Source Sans Pro" w:cs="Arial"/>
          <w:b/>
          <w:sz w:val="32"/>
          <w:szCs w:val="24"/>
        </w:rPr>
        <w:t xml:space="preserve"> </w:t>
      </w:r>
      <w:r w:rsidRPr="000975F4">
        <w:rPr>
          <w:rFonts w:ascii="Source Sans Pro" w:hAnsi="Source Sans Pro" w:cs="Arial"/>
          <w:b/>
          <w:sz w:val="32"/>
          <w:szCs w:val="24"/>
        </w:rPr>
        <w:t>du</w:t>
      </w:r>
    </w:p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b/>
          <w:smallCaps/>
        </w:rPr>
        <w:t>Je, soussigne(e)</w:t>
      </w:r>
      <w:r w:rsidRPr="00900080">
        <w:rPr>
          <w:rFonts w:ascii="Source Sans Pro" w:hAnsi="Source Sans Pro" w:cs="Arial"/>
          <w:smallCaps/>
        </w:rPr>
        <w:t xml:space="preserve"> </w:t>
      </w:r>
      <w:r w:rsidRPr="00900080">
        <w:rPr>
          <w:rFonts w:ascii="Source Sans Pro" w:hAnsi="Source Sans Pro" w:cs="Arial"/>
          <w:smallCaps/>
          <w:sz w:val="20"/>
          <w:szCs w:val="20"/>
        </w:rPr>
        <w:t>(</w:t>
      </w:r>
      <w:r w:rsidRPr="00900080">
        <w:rPr>
          <w:rFonts w:ascii="Source Sans Pro" w:hAnsi="Source Sans Pro" w:cs="Arial"/>
          <w:i/>
          <w:smallCaps/>
          <w:sz w:val="20"/>
          <w:szCs w:val="20"/>
        </w:rPr>
        <w:t>Nom, Prénom</w:t>
      </w:r>
      <w:r w:rsidRPr="00900080">
        <w:rPr>
          <w:rFonts w:ascii="Source Sans Pro" w:hAnsi="Source Sans Pro" w:cs="Arial"/>
          <w:smallCaps/>
          <w:sz w:val="20"/>
          <w:szCs w:val="20"/>
        </w:rPr>
        <w:t>)</w:t>
      </w:r>
      <w:r w:rsidRPr="00900080">
        <w:rPr>
          <w:rFonts w:ascii="Source Sans Pro" w:hAnsi="Source Sans Pro" w:cs="Arial"/>
          <w:smallCaps/>
        </w:rPr>
        <w:t> :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>Date et Lieu de naissance :  </w:t>
      </w:r>
      <w:proofErr w:type="gramStart"/>
      <w:r w:rsidRPr="00900080">
        <w:rPr>
          <w:rFonts w:ascii="Source Sans Pro" w:hAnsi="Source Sans Pro" w:cs="Arial"/>
          <w:smallCaps/>
        </w:rPr>
        <w:t xml:space="preserve"> ….</w:t>
      </w:r>
      <w:proofErr w:type="gramEnd"/>
      <w:r w:rsidRPr="00900080">
        <w:rPr>
          <w:rFonts w:ascii="Source Sans Pro" w:hAnsi="Source Sans Pro" w:cs="Arial"/>
          <w:smallCaps/>
        </w:rPr>
        <w:t xml:space="preserve">./…../…….       à 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 xml:space="preserve">Adresse : </w:t>
      </w:r>
      <w:r>
        <w:rPr>
          <w:rFonts w:ascii="Source Sans Pro" w:hAnsi="Source Sans Pro" w:cs="Arial"/>
          <w:smallCaps/>
        </w:rPr>
        <w:tab/>
      </w:r>
      <w:r>
        <w:rPr>
          <w:rFonts w:ascii="Source Sans Pro" w:hAnsi="Source Sans Pro" w:cs="Arial"/>
          <w:smallCaps/>
        </w:rPr>
        <w:br/>
      </w:r>
      <w:r>
        <w:rPr>
          <w:rFonts w:ascii="Source Sans Pro" w:hAnsi="Source Sans Pro" w:cs="Arial"/>
          <w:smallCaps/>
        </w:rPr>
        <w:tab/>
      </w:r>
      <w:r>
        <w:rPr>
          <w:rFonts w:ascii="Source Sans Pro" w:hAnsi="Source Sans Pro" w:cs="Arial"/>
          <w:smallCaps/>
        </w:rPr>
        <w:br/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2977"/>
          <w:tab w:val="right" w:pos="3119"/>
          <w:tab w:val="left" w:pos="3402"/>
          <w:tab w:val="right" w:leader="dot" w:pos="10206"/>
        </w:tabs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>tél.</w:t>
      </w:r>
      <w:r>
        <w:rPr>
          <w:rFonts w:ascii="Source Sans Pro" w:hAnsi="Source Sans Pro" w:cs="Arial"/>
          <w:smallCaps/>
        </w:rPr>
        <w:t xml:space="preserve"> portable</w:t>
      </w:r>
      <w:r w:rsidRPr="00900080">
        <w:rPr>
          <w:rFonts w:ascii="Source Sans Pro" w:hAnsi="Source Sans Pro" w:cs="Arial"/>
          <w:smallCaps/>
        </w:rPr>
        <w:t xml:space="preserve"> : </w:t>
      </w:r>
      <w:r>
        <w:rPr>
          <w:rFonts w:ascii="Source Sans Pro" w:hAnsi="Source Sans Pro" w:cs="Arial"/>
          <w:smallCaps/>
        </w:rPr>
        <w:tab/>
      </w:r>
      <w:r>
        <w:rPr>
          <w:rFonts w:ascii="Source Sans Pro" w:hAnsi="Source Sans Pro" w:cs="Arial"/>
          <w:smallCaps/>
        </w:rPr>
        <w:tab/>
      </w:r>
      <w:r w:rsidRPr="00900080">
        <w:rPr>
          <w:rFonts w:ascii="Source Sans Pro" w:hAnsi="Source Sans Pro" w:cs="Arial"/>
          <w:smallCaps/>
        </w:rPr>
        <w:tab/>
        <w:t>fonction – grade : …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 w:rsidRPr="00900080">
        <w:rPr>
          <w:rFonts w:ascii="Source Sans Pro" w:hAnsi="Source Sans Pro" w:cs="Arial"/>
          <w:smallCaps/>
        </w:rPr>
        <w:t>structure d’affectation :</w:t>
      </w:r>
      <w:r>
        <w:rPr>
          <w:rFonts w:ascii="Source Sans Pro" w:hAnsi="Source Sans Pro" w:cs="Arial"/>
          <w:smallCaps/>
        </w:rPr>
        <w:t xml:space="preserve"> 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jc w:val="both"/>
        <w:rPr>
          <w:rFonts w:ascii="Source Sans Pro" w:hAnsi="Source Sans Pro" w:cs="Arial"/>
          <w:b/>
          <w:smallCaps/>
        </w:rPr>
      </w:pPr>
      <w:r w:rsidRPr="00900080">
        <w:rPr>
          <w:rFonts w:ascii="Source Sans Pro" w:hAnsi="Source Sans Pro" w:cs="Arial"/>
          <w:b/>
          <w:smallCaps/>
        </w:rPr>
        <w:t xml:space="preserve">DECLARE FAIRE ACTE DE CANDIDATURE POUR L’ELECTION DES REPRESENTANTS DES PERSONNELS BIATSS / ENSEIGNANTS : </w:t>
      </w: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0975F4" w:rsidRPr="00900080" w:rsidTr="000975F4">
        <w:trPr>
          <w:trHeight w:val="2474"/>
        </w:trPr>
        <w:tc>
          <w:tcPr>
            <w:tcW w:w="10260" w:type="dxa"/>
            <w:tcMar>
              <w:top w:w="142" w:type="dxa"/>
              <w:bottom w:w="142" w:type="dxa"/>
            </w:tcMar>
            <w:vAlign w:val="center"/>
          </w:tcPr>
          <w:bookmarkStart w:id="1" w:name="CaseACocher1"/>
          <w:p w:rsidR="000975F4" w:rsidRPr="00900080" w:rsidRDefault="000975F4" w:rsidP="00152123">
            <w:pPr>
              <w:spacing w:after="240"/>
              <w:ind w:left="180" w:firstLine="708"/>
              <w:rPr>
                <w:rFonts w:ascii="Source Sans Pro" w:hAnsi="Source Sans Pro" w:cs="Arial"/>
              </w:rPr>
            </w:pPr>
            <w:r w:rsidRPr="00900080">
              <w:rPr>
                <w:rFonts w:ascii="Source Sans Pro" w:hAnsi="Source Sans Pro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0080">
              <w:rPr>
                <w:rFonts w:ascii="Source Sans Pro" w:hAnsi="Source Sans Pro" w:cs="Arial"/>
              </w:rPr>
              <w:instrText xml:space="preserve"> FORMCHECKBOX </w:instrText>
            </w:r>
            <w:r w:rsidR="003E003C">
              <w:rPr>
                <w:rFonts w:ascii="Source Sans Pro" w:hAnsi="Source Sans Pro" w:cs="Arial"/>
              </w:rPr>
            </w:r>
            <w:r w:rsidR="003E003C">
              <w:rPr>
                <w:rFonts w:ascii="Source Sans Pro" w:hAnsi="Source Sans Pro" w:cs="Arial"/>
              </w:rPr>
              <w:fldChar w:fldCharType="separate"/>
            </w:r>
            <w:r w:rsidRPr="00900080">
              <w:rPr>
                <w:rFonts w:ascii="Source Sans Pro" w:hAnsi="Source Sans Pro" w:cs="Arial"/>
              </w:rPr>
              <w:fldChar w:fldCharType="end"/>
            </w:r>
            <w:bookmarkEnd w:id="1"/>
            <w:r w:rsidRPr="00900080">
              <w:rPr>
                <w:rFonts w:ascii="Source Sans Pro" w:hAnsi="Source Sans Pro" w:cs="Arial"/>
              </w:rPr>
              <w:t xml:space="preserve"> </w:t>
            </w:r>
            <w:proofErr w:type="gramStart"/>
            <w:r w:rsidRPr="000975F4">
              <w:rPr>
                <w:rFonts w:ascii="Source Sans Pro" w:hAnsi="Source Sans Pro" w:cs="Arial"/>
                <w:highlight w:val="yellow"/>
              </w:rPr>
              <w:t>au</w:t>
            </w:r>
            <w:proofErr w:type="gramEnd"/>
            <w:r w:rsidRPr="000975F4">
              <w:rPr>
                <w:rFonts w:ascii="Source Sans Pro" w:hAnsi="Source Sans Pro" w:cs="Arial"/>
                <w:highlight w:val="yellow"/>
              </w:rPr>
              <w:t xml:space="preserve"> </w:t>
            </w:r>
            <w:r w:rsidRPr="000975F4">
              <w:rPr>
                <w:rFonts w:ascii="Source Sans Pro" w:hAnsi="Source Sans Pro" w:cs="Arial"/>
                <w:b/>
                <w:highlight w:val="yellow"/>
              </w:rPr>
              <w:t>NOM DU CONSEIL</w:t>
            </w:r>
            <w:r w:rsidRPr="00900080">
              <w:rPr>
                <w:rFonts w:ascii="Source Sans Pro" w:hAnsi="Source Sans Pro" w:cs="Arial"/>
              </w:rPr>
              <w:t xml:space="preserve">  </w:t>
            </w:r>
          </w:p>
          <w:p w:rsidR="000975F4" w:rsidRPr="000975F4" w:rsidRDefault="000975F4" w:rsidP="00152123">
            <w:pPr>
              <w:spacing w:after="120"/>
              <w:ind w:left="181"/>
              <w:rPr>
                <w:rFonts w:ascii="Source Sans Pro" w:hAnsi="Source Sans Pro" w:cs="Arial"/>
                <w:sz w:val="18"/>
                <w:szCs w:val="18"/>
                <w:highlight w:val="yellow"/>
              </w:rPr>
            </w:pPr>
            <w:r w:rsidRPr="00900080">
              <w:rPr>
                <w:rFonts w:ascii="Source Sans Pro" w:hAnsi="Source Sans Pro" w:cs="Arial"/>
                <w:sz w:val="28"/>
                <w:szCs w:val="28"/>
              </w:rPr>
              <w:tab/>
            </w:r>
            <w:r w:rsidRPr="00900080">
              <w:rPr>
                <w:rFonts w:ascii="Source Sans Pro" w:hAnsi="Source Sans Pro" w:cs="Arial"/>
                <w:sz w:val="28"/>
                <w:szCs w:val="28"/>
              </w:rPr>
              <w:tab/>
            </w:r>
            <w:r w:rsidRPr="00900080">
              <w:rPr>
                <w:rFonts w:ascii="Source Sans Pro" w:hAnsi="Source Sans Pro" w:cs="Arial"/>
                <w:sz w:val="28"/>
                <w:szCs w:val="28"/>
              </w:rPr>
              <w:tab/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instrText xml:space="preserve"> FORMCHECKBOX </w:instrText>
            </w:r>
            <w:r w:rsidR="003E003C">
              <w:rPr>
                <w:rFonts w:ascii="Source Sans Pro" w:hAnsi="Source Sans Pro" w:cs="Arial"/>
                <w:sz w:val="20"/>
                <w:szCs w:val="20"/>
                <w:highlight w:val="yellow"/>
              </w:rPr>
            </w:r>
            <w:r w:rsidR="003E003C">
              <w:rPr>
                <w:rFonts w:ascii="Source Sans Pro" w:hAnsi="Source Sans Pro" w:cs="Arial"/>
                <w:sz w:val="20"/>
                <w:szCs w:val="20"/>
                <w:highlight w:val="yellow"/>
              </w:rPr>
              <w:fldChar w:fldCharType="separate"/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fldChar w:fldCharType="end"/>
            </w:r>
            <w:r w:rsidRPr="000975F4">
              <w:rPr>
                <w:rFonts w:ascii="Source Sans Pro" w:hAnsi="Source Sans Pro" w:cs="Arial"/>
                <w:sz w:val="20"/>
                <w:szCs w:val="20"/>
                <w:highlight w:val="yellow"/>
              </w:rPr>
              <w:t xml:space="preserve"> </w:t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Collège </w:t>
            </w:r>
            <w:r w:rsidR="001A64DC">
              <w:rPr>
                <w:rFonts w:ascii="Source Sans Pro" w:hAnsi="Source Sans Pro" w:cs="Arial"/>
                <w:sz w:val="18"/>
                <w:szCs w:val="18"/>
                <w:highlight w:val="yellow"/>
              </w:rPr>
              <w:t>A</w:t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– Circonscription :</w:t>
            </w:r>
          </w:p>
          <w:p w:rsidR="000975F4" w:rsidRPr="000975F4" w:rsidRDefault="000975F4" w:rsidP="00152123">
            <w:pPr>
              <w:spacing w:after="120"/>
              <w:ind w:left="181"/>
              <w:rPr>
                <w:rFonts w:ascii="Source Sans Pro" w:hAnsi="Source Sans Pro" w:cs="Arial"/>
                <w:sz w:val="18"/>
                <w:szCs w:val="18"/>
                <w:highlight w:val="yellow"/>
              </w:rPr>
            </w:pP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instrText xml:space="preserve"> FORMCHECKBOX </w:instrText>
            </w:r>
            <w:r w:rsidR="003E003C">
              <w:rPr>
                <w:rFonts w:ascii="Source Sans Pro" w:hAnsi="Source Sans Pro" w:cs="Arial"/>
                <w:sz w:val="18"/>
                <w:szCs w:val="18"/>
                <w:highlight w:val="yellow"/>
              </w:rPr>
            </w:r>
            <w:r w:rsidR="003E003C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separate"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end"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Collège </w:t>
            </w:r>
            <w:r w:rsidR="001A64DC">
              <w:rPr>
                <w:rFonts w:ascii="Source Sans Pro" w:hAnsi="Source Sans Pro" w:cs="Arial"/>
                <w:sz w:val="18"/>
                <w:szCs w:val="18"/>
                <w:highlight w:val="yellow"/>
              </w:rPr>
              <w:t>B</w:t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– Circonscription :</w:t>
            </w:r>
          </w:p>
          <w:p w:rsidR="000975F4" w:rsidRDefault="000975F4" w:rsidP="00152123">
            <w:pPr>
              <w:spacing w:after="120"/>
              <w:ind w:left="181"/>
              <w:rPr>
                <w:rFonts w:ascii="Source Sans Pro" w:hAnsi="Source Sans Pro" w:cs="Arial"/>
                <w:sz w:val="18"/>
                <w:szCs w:val="18"/>
                <w:highlight w:val="yellow"/>
              </w:rPr>
            </w:pP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instrText xml:space="preserve"> FORMCHECKBOX </w:instrText>
            </w:r>
            <w:r w:rsidR="003E003C">
              <w:rPr>
                <w:rFonts w:ascii="Source Sans Pro" w:hAnsi="Source Sans Pro" w:cs="Arial"/>
                <w:sz w:val="18"/>
                <w:szCs w:val="18"/>
                <w:highlight w:val="yellow"/>
              </w:rPr>
            </w:r>
            <w:r w:rsidR="003E003C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separate"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fldChar w:fldCharType="end"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 xml:space="preserve"> Collège </w:t>
            </w:r>
            <w:r w:rsidR="001A64DC">
              <w:rPr>
                <w:rFonts w:ascii="Source Sans Pro" w:hAnsi="Source Sans Pro" w:cs="Arial"/>
                <w:sz w:val="18"/>
                <w:szCs w:val="18"/>
                <w:highlight w:val="yellow"/>
              </w:rPr>
              <w:t>BIATSS</w:t>
            </w:r>
          </w:p>
          <w:p w:rsidR="001A64DC" w:rsidRPr="000975F4" w:rsidRDefault="001A64DC" w:rsidP="00152123">
            <w:pPr>
              <w:spacing w:after="120"/>
              <w:ind w:left="181"/>
              <w:rPr>
                <w:rFonts w:ascii="Source Sans Pro" w:hAnsi="Source Sans Pro" w:cs="Arial"/>
                <w:sz w:val="18"/>
                <w:szCs w:val="18"/>
                <w:highlight w:val="yellow"/>
              </w:rPr>
            </w:pPr>
          </w:p>
          <w:p w:rsidR="000975F4" w:rsidRPr="00900080" w:rsidRDefault="000975F4" w:rsidP="001A64DC">
            <w:pPr>
              <w:spacing w:after="120"/>
              <w:ind w:left="181"/>
              <w:rPr>
                <w:rFonts w:ascii="Source Sans Pro" w:hAnsi="Source Sans Pro" w:cs="Arial"/>
              </w:rPr>
            </w:pP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r w:rsidRPr="000975F4">
              <w:rPr>
                <w:rFonts w:ascii="Source Sans Pro" w:hAnsi="Source Sans Pro" w:cs="Arial"/>
                <w:sz w:val="18"/>
                <w:szCs w:val="18"/>
                <w:highlight w:val="yellow"/>
              </w:rPr>
              <w:tab/>
            </w:r>
            <w:bookmarkStart w:id="2" w:name="CaseACocher2"/>
            <w:r w:rsidRPr="00900080">
              <w:rPr>
                <w:rFonts w:ascii="Source Sans Pro" w:hAnsi="Source Sans Pro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0080">
              <w:rPr>
                <w:rFonts w:ascii="Source Sans Pro" w:hAnsi="Source Sans Pro" w:cs="Arial"/>
              </w:rPr>
              <w:instrText xml:space="preserve"> FORMCHECKBOX </w:instrText>
            </w:r>
            <w:r w:rsidR="003E003C">
              <w:rPr>
                <w:rFonts w:ascii="Source Sans Pro" w:hAnsi="Source Sans Pro" w:cs="Arial"/>
              </w:rPr>
            </w:r>
            <w:r w:rsidR="003E003C">
              <w:rPr>
                <w:rFonts w:ascii="Source Sans Pro" w:hAnsi="Source Sans Pro" w:cs="Arial"/>
              </w:rPr>
              <w:fldChar w:fldCharType="separate"/>
            </w:r>
            <w:r w:rsidRPr="00900080">
              <w:rPr>
                <w:rFonts w:ascii="Source Sans Pro" w:hAnsi="Source Sans Pro" w:cs="Arial"/>
              </w:rPr>
              <w:fldChar w:fldCharType="end"/>
            </w:r>
            <w:bookmarkEnd w:id="2"/>
            <w:r w:rsidRPr="00900080">
              <w:rPr>
                <w:rFonts w:ascii="Source Sans Pro" w:hAnsi="Source Sans Pro" w:cs="Arial"/>
              </w:rPr>
              <w:t xml:space="preserve"> </w:t>
            </w:r>
            <w:proofErr w:type="gramStart"/>
            <w:r w:rsidRPr="000975F4">
              <w:rPr>
                <w:rFonts w:ascii="Source Sans Pro" w:hAnsi="Source Sans Pro" w:cs="Arial"/>
                <w:highlight w:val="yellow"/>
              </w:rPr>
              <w:t>au</w:t>
            </w:r>
            <w:proofErr w:type="gramEnd"/>
            <w:r w:rsidRPr="000975F4">
              <w:rPr>
                <w:rFonts w:ascii="Source Sans Pro" w:hAnsi="Source Sans Pro" w:cs="Arial"/>
                <w:highlight w:val="yellow"/>
              </w:rPr>
              <w:t xml:space="preserve"> </w:t>
            </w:r>
            <w:r w:rsidRPr="000975F4">
              <w:rPr>
                <w:rFonts w:ascii="Source Sans Pro" w:hAnsi="Source Sans Pro" w:cs="Arial"/>
                <w:b/>
                <w:highlight w:val="yellow"/>
              </w:rPr>
              <w:t>NOM DU CONSEIL</w:t>
            </w:r>
            <w:r w:rsidRPr="00900080">
              <w:rPr>
                <w:rFonts w:ascii="Source Sans Pro" w:hAnsi="Source Sans Pro" w:cs="Arial"/>
              </w:rPr>
              <w:t xml:space="preserve">  </w:t>
            </w:r>
          </w:p>
        </w:tc>
      </w:tr>
    </w:tbl>
    <w:p w:rsidR="000975F4" w:rsidRPr="00900080" w:rsidRDefault="000975F4" w:rsidP="000975F4">
      <w:pPr>
        <w:tabs>
          <w:tab w:val="right" w:leader="dot" w:pos="10206"/>
        </w:tabs>
        <w:jc w:val="both"/>
        <w:rPr>
          <w:rFonts w:ascii="Source Sans Pro" w:hAnsi="Source Sans Pro" w:cs="Arial"/>
          <w:smallCaps/>
        </w:rPr>
      </w:pPr>
      <w:r>
        <w:rPr>
          <w:rFonts w:ascii="Source Sans Pro" w:hAnsi="Source Sans Pro" w:cs="Arial"/>
          <w:b/>
          <w:smallCaps/>
        </w:rPr>
        <w:br/>
      </w:r>
      <w:r w:rsidRPr="00900080">
        <w:rPr>
          <w:rFonts w:ascii="Source Sans Pro" w:hAnsi="Source Sans Pro" w:cs="Arial"/>
          <w:b/>
          <w:smallCaps/>
        </w:rPr>
        <w:t xml:space="preserve">sur </w:t>
      </w:r>
      <w:smartTag w:uri="urn:schemas-microsoft-com:office:smarttags" w:element="PersonName">
        <w:smartTagPr>
          <w:attr w:name="ProductID" w:val="LA LISTE"/>
        </w:smartTagPr>
        <w:r w:rsidRPr="00900080">
          <w:rPr>
            <w:rFonts w:ascii="Source Sans Pro" w:hAnsi="Source Sans Pro" w:cs="Arial"/>
            <w:b/>
            <w:smallCaps/>
          </w:rPr>
          <w:t>la liste</w:t>
        </w:r>
      </w:smartTag>
      <w:r w:rsidRPr="00900080">
        <w:rPr>
          <w:rFonts w:ascii="Source Sans Pro" w:hAnsi="Source Sans Pro" w:cs="Arial"/>
          <w:smallCaps/>
        </w:rPr>
        <w:t xml:space="preserve"> </w:t>
      </w:r>
      <w:r w:rsidRPr="00900080">
        <w:rPr>
          <w:rFonts w:ascii="Source Sans Pro" w:hAnsi="Source Sans Pro" w:cs="Arial"/>
          <w:smallCaps/>
          <w:sz w:val="20"/>
          <w:szCs w:val="20"/>
        </w:rPr>
        <w:t>(</w:t>
      </w:r>
      <w:r w:rsidRPr="00900080">
        <w:rPr>
          <w:rFonts w:ascii="Source Sans Pro" w:hAnsi="Source Sans Pro" w:cs="Arial"/>
          <w:i/>
          <w:smallCaps/>
          <w:sz w:val="20"/>
          <w:szCs w:val="20"/>
        </w:rPr>
        <w:t xml:space="preserve">nom de </w:t>
      </w:r>
      <w:smartTag w:uri="urn:schemas-microsoft-com:office:smarttags" w:element="PersonName">
        <w:smartTagPr>
          <w:attr w:name="ProductID" w:val="LA LISTE"/>
        </w:smartTagPr>
        <w:r w:rsidRPr="00900080">
          <w:rPr>
            <w:rFonts w:ascii="Source Sans Pro" w:hAnsi="Source Sans Pro" w:cs="Arial"/>
            <w:i/>
            <w:smallCaps/>
            <w:sz w:val="20"/>
            <w:szCs w:val="20"/>
          </w:rPr>
          <w:t>la liste</w:t>
        </w:r>
      </w:smartTag>
      <w:r w:rsidRPr="00900080">
        <w:rPr>
          <w:rFonts w:ascii="Source Sans Pro" w:hAnsi="Source Sans Pro" w:cs="Arial"/>
          <w:smallCaps/>
          <w:sz w:val="20"/>
          <w:szCs w:val="20"/>
        </w:rPr>
        <w:t>)</w:t>
      </w:r>
      <w:r w:rsidRPr="00900080">
        <w:rPr>
          <w:rFonts w:ascii="Source Sans Pro" w:hAnsi="Source Sans Pro" w:cs="Arial"/>
          <w:smallCaps/>
        </w:rPr>
        <w:t xml:space="preserve"> : </w:t>
      </w:r>
      <w:r>
        <w:rPr>
          <w:rFonts w:ascii="Source Sans Pro" w:hAnsi="Source Sans Pro" w:cs="Arial"/>
          <w:smallCaps/>
        </w:rPr>
        <w:tab/>
      </w:r>
    </w:p>
    <w:p w:rsidR="000975F4" w:rsidRPr="00900080" w:rsidRDefault="000975F4" w:rsidP="000975F4">
      <w:pPr>
        <w:tabs>
          <w:tab w:val="center" w:pos="8364"/>
        </w:tabs>
        <w:jc w:val="both"/>
        <w:rPr>
          <w:rFonts w:ascii="Source Sans Pro" w:hAnsi="Source Sans Pro" w:cs="Arial"/>
        </w:rPr>
      </w:pPr>
      <w:r w:rsidRPr="00900080">
        <w:rPr>
          <w:rFonts w:ascii="Source Sans Pro" w:hAnsi="Source Sans Pro" w:cs="Arial"/>
        </w:rPr>
        <w:t>Fait à Nantes, le …………………</w:t>
      </w:r>
      <w:proofErr w:type="gramStart"/>
      <w:r w:rsidRPr="00900080">
        <w:rPr>
          <w:rFonts w:ascii="Source Sans Pro" w:hAnsi="Source Sans Pro" w:cs="Arial"/>
        </w:rPr>
        <w:t>…….</w:t>
      </w:r>
      <w:proofErr w:type="gramEnd"/>
      <w:r w:rsidRPr="00900080">
        <w:rPr>
          <w:rFonts w:ascii="Source Sans Pro" w:hAnsi="Source Sans Pro" w:cs="Arial"/>
        </w:rPr>
        <w:t>.</w:t>
      </w:r>
      <w:r>
        <w:rPr>
          <w:rFonts w:ascii="Source Sans Pro" w:hAnsi="Source Sans Pro" w:cs="Arial"/>
        </w:rPr>
        <w:tab/>
      </w:r>
      <w:r w:rsidRPr="00900080">
        <w:rPr>
          <w:rFonts w:ascii="Source Sans Pro" w:hAnsi="Source Sans Pro" w:cs="Arial"/>
        </w:rPr>
        <w:t>(Signature)</w:t>
      </w:r>
    </w:p>
    <w:p w:rsidR="000975F4" w:rsidRDefault="000975F4" w:rsidP="000975F4"/>
    <w:p w:rsidR="000975F4" w:rsidRPr="00900080" w:rsidRDefault="000975F4" w:rsidP="000975F4"/>
    <w:p w:rsidR="006D1CB7" w:rsidRPr="00A61A77" w:rsidRDefault="000975F4" w:rsidP="00A61A77">
      <w:pPr>
        <w:pStyle w:val="Pieddepage"/>
        <w:shd w:val="clear" w:color="auto" w:fill="D9D9D9"/>
        <w:jc w:val="center"/>
        <w:rPr>
          <w:rStyle w:val="infos"/>
          <w:rFonts w:cs="Arial"/>
          <w:b/>
          <w:sz w:val="20"/>
          <w:szCs w:val="20"/>
        </w:rPr>
      </w:pPr>
      <w:r w:rsidRPr="00900080">
        <w:rPr>
          <w:rFonts w:ascii="Source Sans Pro" w:hAnsi="Source Sans Pro" w:cs="Arial"/>
          <w:b/>
          <w:sz w:val="20"/>
          <w:szCs w:val="20"/>
        </w:rPr>
        <w:t xml:space="preserve">N.B. : Seuls les originaux de déclaration de candidature individuelle sont recevables </w:t>
      </w:r>
      <w:r>
        <w:rPr>
          <w:rFonts w:ascii="Source Sans Pro" w:hAnsi="Source Sans Pro" w:cs="Arial"/>
          <w:b/>
          <w:sz w:val="20"/>
          <w:szCs w:val="20"/>
        </w:rPr>
        <w:br/>
      </w:r>
      <w:r w:rsidRPr="00900080">
        <w:rPr>
          <w:rFonts w:ascii="Source Sans Pro" w:hAnsi="Source Sans Pro" w:cs="Arial"/>
          <w:b/>
          <w:sz w:val="20"/>
          <w:szCs w:val="20"/>
        </w:rPr>
        <w:t>(pas de photocopie ni de fichier scanné).</w:t>
      </w:r>
    </w:p>
    <w:sectPr w:rsidR="006D1CB7" w:rsidRPr="00A61A77" w:rsidSect="000975F4">
      <w:headerReference w:type="default" r:id="rId7"/>
      <w:footerReference w:type="default" r:id="rId8"/>
      <w:pgSz w:w="11901" w:h="16817"/>
      <w:pgMar w:top="1928" w:right="794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939" w:rsidRDefault="00764939">
      <w:r>
        <w:separator/>
      </w:r>
    </w:p>
  </w:endnote>
  <w:endnote w:type="continuationSeparator" w:id="0">
    <w:p w:rsidR="00764939" w:rsidRDefault="007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D8" w:rsidRDefault="00DE297D" w:rsidP="00AC057D">
    <w:pPr>
      <w:spacing w:before="27" w:after="0" w:line="228" w:lineRule="auto"/>
      <w:ind w:right="360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504190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2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8B77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768.3pt" to="555.6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" strokecolor="#231f20">
              <w10:wrap anchorx="page" anchory="page"/>
            </v:line>
          </w:pict>
        </mc:Fallback>
      </mc:AlternateContent>
    </w:r>
    <w:r>
      <w:rPr>
        <w:color w:val="231F20"/>
        <w:spacing w:val="-1"/>
        <w:sz w:val="14"/>
        <w:szCs w:val="14"/>
      </w:rPr>
      <w:t>Présidence de Nantes Université</w:t>
    </w:r>
    <w:r>
      <w:rPr>
        <w:color w:val="231F20"/>
        <w:spacing w:val="-1"/>
        <w:sz w:val="14"/>
        <w:szCs w:val="14"/>
      </w:rPr>
      <w:br/>
    </w:r>
    <w:r>
      <w:rPr>
        <w:color w:val="231F20"/>
        <w:sz w:val="14"/>
        <w:szCs w:val="14"/>
      </w:rPr>
      <w:t>1 quai de Tourville ― BP13522</w:t>
    </w:r>
    <w:r>
      <w:rPr>
        <w:color w:val="231F20"/>
        <w:sz w:val="14"/>
        <w:szCs w:val="14"/>
      </w:rPr>
      <w:br/>
      <w:t>44035</w:t>
    </w:r>
    <w:r>
      <w:rPr>
        <w:color w:val="231F20"/>
        <w:spacing w:val="-3"/>
        <w:sz w:val="14"/>
        <w:szCs w:val="14"/>
      </w:rPr>
      <w:t xml:space="preserve"> </w:t>
    </w:r>
    <w:r>
      <w:rPr>
        <w:color w:val="231F20"/>
        <w:sz w:val="14"/>
        <w:szCs w:val="14"/>
      </w:rPr>
      <w:t>Nantes</w:t>
    </w:r>
    <w:r>
      <w:rPr>
        <w:color w:val="231F20"/>
        <w:spacing w:val="-3"/>
        <w:sz w:val="14"/>
        <w:szCs w:val="14"/>
      </w:rPr>
      <w:t xml:space="preserve"> </w:t>
    </w:r>
    <w:r>
      <w:rPr>
        <w:color w:val="231F20"/>
        <w:sz w:val="14"/>
        <w:szCs w:val="14"/>
      </w:rPr>
      <w:t>CEDEX</w:t>
    </w:r>
    <w:r>
      <w:rPr>
        <w:color w:val="231F20"/>
        <w:spacing w:val="-2"/>
        <w:sz w:val="14"/>
        <w:szCs w:val="14"/>
      </w:rPr>
      <w:t xml:space="preserve"> </w:t>
    </w:r>
    <w:r>
      <w:rPr>
        <w:color w:val="231F20"/>
        <w:sz w:val="14"/>
        <w:szCs w:val="14"/>
      </w:rPr>
      <w:t>1</w:t>
    </w:r>
  </w:p>
  <w:p w:rsidR="001F60D8" w:rsidRDefault="003E003C" w:rsidP="00AC057D">
    <w:pPr>
      <w:spacing w:before="27" w:after="0" w:line="228" w:lineRule="auto"/>
      <w:ind w:left="20"/>
      <w:rPr>
        <w:sz w:val="14"/>
        <w:szCs w:val="14"/>
      </w:rPr>
    </w:pPr>
    <w:hyperlink r:id="rId1" w:tooltip="http://www.univ-nantes.fr/" w:history="1">
      <w:r w:rsidR="00DE297D">
        <w:rPr>
          <w:color w:val="231F20"/>
          <w:sz w:val="14"/>
          <w:szCs w:val="14"/>
        </w:rPr>
        <w:t>www.univ-nantes.fr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939" w:rsidRDefault="00764939">
      <w:r>
        <w:separator/>
      </w:r>
    </w:p>
  </w:footnote>
  <w:footnote w:type="continuationSeparator" w:id="0">
    <w:p w:rsidR="00764939" w:rsidRDefault="0076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D8" w:rsidRDefault="003349D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3253105</wp:posOffset>
              </wp:positionH>
              <wp:positionV relativeFrom="paragraph">
                <wp:posOffset>-112395</wp:posOffset>
              </wp:positionV>
              <wp:extent cx="3288030" cy="762000"/>
              <wp:effectExtent l="0" t="0" r="7620" b="0"/>
              <wp:wrapNone/>
              <wp:docPr id="2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8803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60D8" w:rsidRPr="003349D5" w:rsidRDefault="000975F4">
                          <w:pPr>
                            <w:rPr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Déclaration Individuelle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br/>
                            <w:t>de candidature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Zone de texte 10" o:spid="_x0000_s1026" style="position:absolute;margin-left:256.15pt;margin-top:-8.85pt;width:258.9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" fillcolor="white [3201]" stroked="f" strokeweight=".5pt">
              <v:textbox>
                <w:txbxContent>
                  <w:p w:rsidR="001F60D8" w:rsidRPr="003349D5" w:rsidRDefault="000975F4">
                    <w:pPr>
                      <w:rPr>
                        <w:b/>
                        <w:sz w:val="32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Déclaration Individuelle </w:t>
                    </w:r>
                    <w:r>
                      <w:rPr>
                        <w:b/>
                        <w:sz w:val="36"/>
                        <w:szCs w:val="36"/>
                      </w:rPr>
                      <w:br/>
                      <w:t>de candidature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E297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1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6F244C" id="Connecteur droit 2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.05pt,-.4pt" to="254.0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" strokecolor="black [3200]">
              <v:stroke joinstyle="miter"/>
            </v:line>
          </w:pict>
        </mc:Fallback>
      </mc:AlternateContent>
    </w:r>
    <w:r w:rsidR="00DE297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DDEFD" id="Connecteur droit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9pt,-93.05pt" to="260.9pt,-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" strokecolor="black [3200]">
              <v:stroke joinstyle="miter"/>
            </v:line>
          </w:pict>
        </mc:Fallback>
      </mc:AlternateContent>
    </w:r>
    <w:r w:rsidR="00DE297D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38585</wp:posOffset>
              </wp:positionH>
              <wp:positionV relativeFrom="page">
                <wp:posOffset>349250</wp:posOffset>
              </wp:positionV>
              <wp:extent cx="2026800" cy="51840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026800" cy="518400"/>
                        <a:chOff x="0" y="0"/>
                        <a:chExt cx="3529" cy="906"/>
                      </a:xfrm>
                      <a:solidFill>
                        <a:schemeClr val="tx1"/>
                      </a:solidFill>
                    </wpg:grpSpPr>
                    <wps:wsp>
                      <wps:cNvPr id="5" name="Forme libre 5"/>
                      <wps:cNvSpPr/>
                      <wps:spPr bwMode="auto">
                        <a:xfrm>
                          <a:off x="0" y="521"/>
                          <a:ext cx="709" cy="385"/>
                        </a:xfrm>
                        <a:custGeom>
                          <a:avLst/>
                          <a:gdLst>
                            <a:gd name="T0" fmla="*/ 355 w 472"/>
                            <a:gd name="T1" fmla="*/ 19 h 256"/>
                            <a:gd name="T2" fmla="*/ 355 w 472"/>
                            <a:gd name="T3" fmla="*/ 0 h 256"/>
                            <a:gd name="T4" fmla="*/ 472 w 472"/>
                            <a:gd name="T5" fmla="*/ 0 h 256"/>
                            <a:gd name="T6" fmla="*/ 472 w 472"/>
                            <a:gd name="T7" fmla="*/ 19 h 256"/>
                            <a:gd name="T8" fmla="*/ 236 w 472"/>
                            <a:gd name="T9" fmla="*/ 256 h 256"/>
                            <a:gd name="T10" fmla="*/ 0 w 472"/>
                            <a:gd name="T11" fmla="*/ 19 h 256"/>
                            <a:gd name="T12" fmla="*/ 0 w 472"/>
                            <a:gd name="T13" fmla="*/ 0 h 256"/>
                            <a:gd name="T14" fmla="*/ 117 w 472"/>
                            <a:gd name="T15" fmla="*/ 0 h 256"/>
                            <a:gd name="T16" fmla="*/ 117 w 472"/>
                            <a:gd name="T17" fmla="*/ 19 h 256"/>
                            <a:gd name="T18" fmla="*/ 236 w 472"/>
                            <a:gd name="T19" fmla="*/ 144 h 256"/>
                            <a:gd name="T20" fmla="*/ 355 w 472"/>
                            <a:gd name="T21" fmla="*/ 19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2" h="256" extrusionOk="0">
                              <a:moveTo>
                                <a:pt x="355" y="19"/>
                              </a:moveTo>
                              <a:cubicBezTo>
                                <a:pt x="355" y="0"/>
                                <a:pt x="355" y="0"/>
                                <a:pt x="355" y="0"/>
                              </a:cubicBezTo>
                              <a:cubicBezTo>
                                <a:pt x="472" y="0"/>
                                <a:pt x="472" y="0"/>
                                <a:pt x="472" y="0"/>
                              </a:cubicBezTo>
                              <a:cubicBezTo>
                                <a:pt x="472" y="19"/>
                                <a:pt x="472" y="19"/>
                                <a:pt x="472" y="19"/>
                              </a:cubicBezTo>
                              <a:cubicBezTo>
                                <a:pt x="472" y="152"/>
                                <a:pt x="369" y="256"/>
                                <a:pt x="236" y="256"/>
                              </a:cubicBezTo>
                              <a:cubicBezTo>
                                <a:pt x="103" y="256"/>
                                <a:pt x="0" y="152"/>
                                <a:pt x="0" y="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17" y="19"/>
                                <a:pt x="117" y="19"/>
                                <a:pt x="117" y="19"/>
                              </a:cubicBezTo>
                              <a:cubicBezTo>
                                <a:pt x="117" y="91"/>
                                <a:pt x="167" y="144"/>
                                <a:pt x="236" y="144"/>
                              </a:cubicBezTo>
                              <a:cubicBezTo>
                                <a:pt x="305" y="144"/>
                                <a:pt x="355" y="91"/>
                                <a:pt x="355" y="1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 6"/>
                      <wps:cNvSpPr/>
                      <wps:spPr bwMode="auto">
                        <a:xfrm>
                          <a:off x="976" y="20"/>
                          <a:ext cx="300" cy="359"/>
                        </a:xfrm>
                        <a:custGeom>
                          <a:avLst/>
                          <a:gdLst>
                            <a:gd name="T0" fmla="*/ 59 w 300"/>
                            <a:gd name="T1" fmla="*/ 91 h 359"/>
                            <a:gd name="T2" fmla="*/ 59 w 300"/>
                            <a:gd name="T3" fmla="*/ 359 h 359"/>
                            <a:gd name="T4" fmla="*/ 0 w 300"/>
                            <a:gd name="T5" fmla="*/ 359 h 359"/>
                            <a:gd name="T6" fmla="*/ 0 w 300"/>
                            <a:gd name="T7" fmla="*/ 0 h 359"/>
                            <a:gd name="T8" fmla="*/ 72 w 300"/>
                            <a:gd name="T9" fmla="*/ 0 h 359"/>
                            <a:gd name="T10" fmla="*/ 228 w 300"/>
                            <a:gd name="T11" fmla="*/ 262 h 359"/>
                            <a:gd name="T12" fmla="*/ 243 w 300"/>
                            <a:gd name="T13" fmla="*/ 296 h 359"/>
                            <a:gd name="T14" fmla="*/ 242 w 300"/>
                            <a:gd name="T15" fmla="*/ 259 h 359"/>
                            <a:gd name="T16" fmla="*/ 242 w 300"/>
                            <a:gd name="T17" fmla="*/ 0 h 359"/>
                            <a:gd name="T18" fmla="*/ 300 w 300"/>
                            <a:gd name="T19" fmla="*/ 0 h 359"/>
                            <a:gd name="T20" fmla="*/ 300 w 300"/>
                            <a:gd name="T21" fmla="*/ 359 h 359"/>
                            <a:gd name="T22" fmla="*/ 233 w 300"/>
                            <a:gd name="T23" fmla="*/ 359 h 359"/>
                            <a:gd name="T24" fmla="*/ 71 w 300"/>
                            <a:gd name="T25" fmla="*/ 87 h 359"/>
                            <a:gd name="T26" fmla="*/ 56 w 300"/>
                            <a:gd name="T27" fmla="*/ 57 h 359"/>
                            <a:gd name="T28" fmla="*/ 59 w 300"/>
                            <a:gd name="T29" fmla="*/ 91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00" h="359" extrusionOk="0">
                              <a:moveTo>
                                <a:pt x="59" y="91"/>
                              </a:moveTo>
                              <a:lnTo>
                                <a:pt x="59" y="359"/>
                              </a:lnTo>
                              <a:lnTo>
                                <a:pt x="0" y="359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28" y="262"/>
                              </a:lnTo>
                              <a:lnTo>
                                <a:pt x="243" y="296"/>
                              </a:lnTo>
                              <a:lnTo>
                                <a:pt x="242" y="259"/>
                              </a:lnTo>
                              <a:lnTo>
                                <a:pt x="242" y="0"/>
                              </a:lnTo>
                              <a:lnTo>
                                <a:pt x="300" y="0"/>
                              </a:lnTo>
                              <a:lnTo>
                                <a:pt x="300" y="359"/>
                              </a:lnTo>
                              <a:lnTo>
                                <a:pt x="233" y="359"/>
                              </a:lnTo>
                              <a:lnTo>
                                <a:pt x="71" y="87"/>
                              </a:lnTo>
                              <a:lnTo>
                                <a:pt x="56" y="57"/>
                              </a:lnTo>
                              <a:lnTo>
                                <a:pt x="59" y="9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orme libre 7"/>
                      <wps:cNvSpPr>
                        <a:spLocks noEditPoints="1"/>
                      </wps:cNvSpPr>
                      <wps:spPr bwMode="auto">
                        <a:xfrm>
                          <a:off x="1335" y="98"/>
                          <a:ext cx="297" cy="287"/>
                        </a:xfrm>
                        <a:custGeom>
                          <a:avLst/>
                          <a:gdLst>
                            <a:gd name="T0" fmla="*/ 57 w 198"/>
                            <a:gd name="T1" fmla="*/ 191 h 191"/>
                            <a:gd name="T2" fmla="*/ 15 w 198"/>
                            <a:gd name="T3" fmla="*/ 178 h 191"/>
                            <a:gd name="T4" fmla="*/ 0 w 198"/>
                            <a:gd name="T5" fmla="*/ 145 h 191"/>
                            <a:gd name="T6" fmla="*/ 6 w 198"/>
                            <a:gd name="T7" fmla="*/ 119 h 191"/>
                            <a:gd name="T8" fmla="*/ 23 w 198"/>
                            <a:gd name="T9" fmla="*/ 103 h 191"/>
                            <a:gd name="T10" fmla="*/ 47 w 198"/>
                            <a:gd name="T11" fmla="*/ 93 h 191"/>
                            <a:gd name="T12" fmla="*/ 84 w 198"/>
                            <a:gd name="T13" fmla="*/ 83 h 191"/>
                            <a:gd name="T14" fmla="*/ 119 w 198"/>
                            <a:gd name="T15" fmla="*/ 73 h 191"/>
                            <a:gd name="T16" fmla="*/ 128 w 198"/>
                            <a:gd name="T17" fmla="*/ 57 h 191"/>
                            <a:gd name="T18" fmla="*/ 120 w 198"/>
                            <a:gd name="T19" fmla="*/ 39 h 191"/>
                            <a:gd name="T20" fmla="*/ 91 w 198"/>
                            <a:gd name="T21" fmla="*/ 32 h 191"/>
                            <a:gd name="T22" fmla="*/ 58 w 198"/>
                            <a:gd name="T23" fmla="*/ 42 h 191"/>
                            <a:gd name="T24" fmla="*/ 40 w 198"/>
                            <a:gd name="T25" fmla="*/ 69 h 191"/>
                            <a:gd name="T26" fmla="*/ 4 w 198"/>
                            <a:gd name="T27" fmla="*/ 58 h 191"/>
                            <a:gd name="T28" fmla="*/ 39 w 198"/>
                            <a:gd name="T29" fmla="*/ 15 h 191"/>
                            <a:gd name="T30" fmla="*/ 92 w 198"/>
                            <a:gd name="T31" fmla="*/ 0 h 191"/>
                            <a:gd name="T32" fmla="*/ 146 w 198"/>
                            <a:gd name="T33" fmla="*/ 17 h 191"/>
                            <a:gd name="T34" fmla="*/ 166 w 198"/>
                            <a:gd name="T35" fmla="*/ 66 h 191"/>
                            <a:gd name="T36" fmla="*/ 166 w 198"/>
                            <a:gd name="T37" fmla="*/ 135 h 191"/>
                            <a:gd name="T38" fmla="*/ 171 w 198"/>
                            <a:gd name="T39" fmla="*/ 155 h 191"/>
                            <a:gd name="T40" fmla="*/ 185 w 198"/>
                            <a:gd name="T41" fmla="*/ 160 h 191"/>
                            <a:gd name="T42" fmla="*/ 192 w 198"/>
                            <a:gd name="T43" fmla="*/ 159 h 191"/>
                            <a:gd name="T44" fmla="*/ 198 w 198"/>
                            <a:gd name="T45" fmla="*/ 157 h 191"/>
                            <a:gd name="T46" fmla="*/ 198 w 198"/>
                            <a:gd name="T47" fmla="*/ 184 h 191"/>
                            <a:gd name="T48" fmla="*/ 186 w 198"/>
                            <a:gd name="T49" fmla="*/ 188 h 191"/>
                            <a:gd name="T50" fmla="*/ 170 w 198"/>
                            <a:gd name="T51" fmla="*/ 190 h 191"/>
                            <a:gd name="T52" fmla="*/ 139 w 198"/>
                            <a:gd name="T53" fmla="*/ 179 h 191"/>
                            <a:gd name="T54" fmla="*/ 129 w 198"/>
                            <a:gd name="T55" fmla="*/ 143 h 191"/>
                            <a:gd name="T56" fmla="*/ 101 w 198"/>
                            <a:gd name="T57" fmla="*/ 178 h 191"/>
                            <a:gd name="T58" fmla="*/ 57 w 198"/>
                            <a:gd name="T59" fmla="*/ 191 h 191"/>
                            <a:gd name="T60" fmla="*/ 72 w 198"/>
                            <a:gd name="T61" fmla="*/ 161 h 191"/>
                            <a:gd name="T62" fmla="*/ 95 w 198"/>
                            <a:gd name="T63" fmla="*/ 156 h 191"/>
                            <a:gd name="T64" fmla="*/ 113 w 198"/>
                            <a:gd name="T65" fmla="*/ 143 h 191"/>
                            <a:gd name="T66" fmla="*/ 125 w 198"/>
                            <a:gd name="T67" fmla="*/ 124 h 191"/>
                            <a:gd name="T68" fmla="*/ 130 w 198"/>
                            <a:gd name="T69" fmla="*/ 101 h 191"/>
                            <a:gd name="T70" fmla="*/ 130 w 198"/>
                            <a:gd name="T71" fmla="*/ 88 h 191"/>
                            <a:gd name="T72" fmla="*/ 116 w 198"/>
                            <a:gd name="T73" fmla="*/ 98 h 191"/>
                            <a:gd name="T74" fmla="*/ 88 w 198"/>
                            <a:gd name="T75" fmla="*/ 105 h 191"/>
                            <a:gd name="T76" fmla="*/ 52 w 198"/>
                            <a:gd name="T77" fmla="*/ 117 h 191"/>
                            <a:gd name="T78" fmla="*/ 40 w 198"/>
                            <a:gd name="T79" fmla="*/ 138 h 191"/>
                            <a:gd name="T80" fmla="*/ 48 w 198"/>
                            <a:gd name="T81" fmla="*/ 155 h 191"/>
                            <a:gd name="T82" fmla="*/ 72 w 198"/>
                            <a:gd name="T83" fmla="*/ 16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98" h="191" extrusionOk="0">
                              <a:moveTo>
                                <a:pt x="57" y="191"/>
                              </a:moveTo>
                              <a:cubicBezTo>
                                <a:pt x="39" y="191"/>
                                <a:pt x="25" y="187"/>
                                <a:pt x="15" y="178"/>
                              </a:cubicBezTo>
                              <a:cubicBezTo>
                                <a:pt x="5" y="170"/>
                                <a:pt x="0" y="159"/>
                                <a:pt x="0" y="145"/>
                              </a:cubicBezTo>
                              <a:cubicBezTo>
                                <a:pt x="0" y="134"/>
                                <a:pt x="2" y="126"/>
                                <a:pt x="6" y="119"/>
                              </a:cubicBezTo>
                              <a:cubicBezTo>
                                <a:pt x="10" y="113"/>
                                <a:pt x="16" y="107"/>
                                <a:pt x="23" y="103"/>
                              </a:cubicBezTo>
                              <a:cubicBezTo>
                                <a:pt x="29" y="99"/>
                                <a:pt x="37" y="95"/>
                                <a:pt x="47" y="93"/>
                              </a:cubicBezTo>
                              <a:cubicBezTo>
                                <a:pt x="56" y="90"/>
                                <a:pt x="69" y="87"/>
                                <a:pt x="84" y="83"/>
                              </a:cubicBezTo>
                              <a:cubicBezTo>
                                <a:pt x="101" y="80"/>
                                <a:pt x="112" y="76"/>
                                <a:pt x="119" y="73"/>
                              </a:cubicBezTo>
                              <a:cubicBezTo>
                                <a:pt x="125" y="69"/>
                                <a:pt x="128" y="64"/>
                                <a:pt x="128" y="57"/>
                              </a:cubicBezTo>
                              <a:cubicBezTo>
                                <a:pt x="128" y="50"/>
                                <a:pt x="126" y="45"/>
                                <a:pt x="120" y="39"/>
                              </a:cubicBezTo>
                              <a:cubicBezTo>
                                <a:pt x="114" y="34"/>
                                <a:pt x="105" y="32"/>
                                <a:pt x="91" y="32"/>
                              </a:cubicBezTo>
                              <a:cubicBezTo>
                                <a:pt x="77" y="32"/>
                                <a:pt x="67" y="35"/>
                                <a:pt x="58" y="42"/>
                              </a:cubicBezTo>
                              <a:cubicBezTo>
                                <a:pt x="50" y="48"/>
                                <a:pt x="44" y="57"/>
                                <a:pt x="40" y="69"/>
                              </a:cubicBezTo>
                              <a:cubicBezTo>
                                <a:pt x="4" y="58"/>
                                <a:pt x="4" y="58"/>
                                <a:pt x="4" y="58"/>
                              </a:cubicBezTo>
                              <a:cubicBezTo>
                                <a:pt x="11" y="39"/>
                                <a:pt x="23" y="24"/>
                                <a:pt x="39" y="15"/>
                              </a:cubicBezTo>
                              <a:cubicBezTo>
                                <a:pt x="54" y="5"/>
                                <a:pt x="72" y="0"/>
                                <a:pt x="92" y="0"/>
                              </a:cubicBezTo>
                              <a:cubicBezTo>
                                <a:pt x="115" y="0"/>
                                <a:pt x="133" y="6"/>
                                <a:pt x="146" y="17"/>
                              </a:cubicBezTo>
                              <a:cubicBezTo>
                                <a:pt x="160" y="28"/>
                                <a:pt x="166" y="44"/>
                                <a:pt x="166" y="66"/>
                              </a:cubicBezTo>
                              <a:cubicBezTo>
                                <a:pt x="166" y="135"/>
                                <a:pt x="166" y="135"/>
                                <a:pt x="166" y="135"/>
                              </a:cubicBezTo>
                              <a:cubicBezTo>
                                <a:pt x="166" y="145"/>
                                <a:pt x="168" y="151"/>
                                <a:pt x="171" y="155"/>
                              </a:cubicBezTo>
                              <a:cubicBezTo>
                                <a:pt x="174" y="158"/>
                                <a:pt x="179" y="160"/>
                                <a:pt x="185" y="160"/>
                              </a:cubicBezTo>
                              <a:cubicBezTo>
                                <a:pt x="187" y="160"/>
                                <a:pt x="190" y="159"/>
                                <a:pt x="192" y="159"/>
                              </a:cubicBezTo>
                              <a:cubicBezTo>
                                <a:pt x="194" y="159"/>
                                <a:pt x="196" y="158"/>
                                <a:pt x="198" y="157"/>
                              </a:cubicBezTo>
                              <a:cubicBezTo>
                                <a:pt x="198" y="184"/>
                                <a:pt x="198" y="184"/>
                                <a:pt x="198" y="184"/>
                              </a:cubicBezTo>
                              <a:cubicBezTo>
                                <a:pt x="195" y="185"/>
                                <a:pt x="191" y="187"/>
                                <a:pt x="186" y="188"/>
                              </a:cubicBezTo>
                              <a:cubicBezTo>
                                <a:pt x="181" y="190"/>
                                <a:pt x="176" y="190"/>
                                <a:pt x="170" y="190"/>
                              </a:cubicBezTo>
                              <a:cubicBezTo>
                                <a:pt x="156" y="190"/>
                                <a:pt x="145" y="187"/>
                                <a:pt x="139" y="179"/>
                              </a:cubicBezTo>
                              <a:cubicBezTo>
                                <a:pt x="132" y="172"/>
                                <a:pt x="129" y="160"/>
                                <a:pt x="129" y="143"/>
                              </a:cubicBezTo>
                              <a:cubicBezTo>
                                <a:pt x="123" y="158"/>
                                <a:pt x="114" y="170"/>
                                <a:pt x="101" y="178"/>
                              </a:cubicBezTo>
                              <a:cubicBezTo>
                                <a:pt x="88" y="187"/>
                                <a:pt x="74" y="191"/>
                                <a:pt x="57" y="191"/>
                              </a:cubicBezTo>
                              <a:close/>
                              <a:moveTo>
                                <a:pt x="72" y="161"/>
                              </a:moveTo>
                              <a:cubicBezTo>
                                <a:pt x="80" y="161"/>
                                <a:pt x="88" y="159"/>
                                <a:pt x="95" y="156"/>
                              </a:cubicBezTo>
                              <a:cubicBezTo>
                                <a:pt x="102" y="153"/>
                                <a:pt x="108" y="148"/>
                                <a:pt x="113" y="143"/>
                              </a:cubicBezTo>
                              <a:cubicBezTo>
                                <a:pt x="118" y="137"/>
                                <a:pt x="122" y="131"/>
                                <a:pt x="125" y="124"/>
                              </a:cubicBezTo>
                              <a:cubicBezTo>
                                <a:pt x="128" y="116"/>
                                <a:pt x="130" y="109"/>
                                <a:pt x="130" y="101"/>
                              </a:cubicBezTo>
                              <a:cubicBezTo>
                                <a:pt x="130" y="88"/>
                                <a:pt x="130" y="88"/>
                                <a:pt x="130" y="88"/>
                              </a:cubicBezTo>
                              <a:cubicBezTo>
                                <a:pt x="127" y="92"/>
                                <a:pt x="122" y="95"/>
                                <a:pt x="116" y="98"/>
                              </a:cubicBezTo>
                              <a:cubicBezTo>
                                <a:pt x="109" y="100"/>
                                <a:pt x="100" y="103"/>
                                <a:pt x="88" y="105"/>
                              </a:cubicBezTo>
                              <a:cubicBezTo>
                                <a:pt x="72" y="109"/>
                                <a:pt x="60" y="113"/>
                                <a:pt x="52" y="117"/>
                              </a:cubicBezTo>
                              <a:cubicBezTo>
                                <a:pt x="44" y="122"/>
                                <a:pt x="40" y="129"/>
                                <a:pt x="40" y="138"/>
                              </a:cubicBezTo>
                              <a:cubicBezTo>
                                <a:pt x="40" y="145"/>
                                <a:pt x="42" y="151"/>
                                <a:pt x="48" y="155"/>
                              </a:cubicBezTo>
                              <a:cubicBezTo>
                                <a:pt x="54" y="159"/>
                                <a:pt x="62" y="161"/>
                                <a:pt x="72" y="16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 8"/>
                      <wps:cNvSpPr/>
                      <wps:spPr bwMode="auto">
                        <a:xfrm>
                          <a:off x="1674" y="98"/>
                          <a:ext cx="259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4 h 187"/>
                            <a:gd name="T4" fmla="*/ 40 w 172"/>
                            <a:gd name="T5" fmla="*/ 4 h 187"/>
                            <a:gd name="T6" fmla="*/ 40 w 172"/>
                            <a:gd name="T7" fmla="*/ 47 h 187"/>
                            <a:gd name="T8" fmla="*/ 65 w 172"/>
                            <a:gd name="T9" fmla="*/ 12 h 187"/>
                            <a:gd name="T10" fmla="*/ 105 w 172"/>
                            <a:gd name="T11" fmla="*/ 0 h 187"/>
                            <a:gd name="T12" fmla="*/ 154 w 172"/>
                            <a:gd name="T13" fmla="*/ 21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8 h 187"/>
                            <a:gd name="T24" fmla="*/ 88 w 172"/>
                            <a:gd name="T25" fmla="*/ 33 h 187"/>
                            <a:gd name="T26" fmla="*/ 53 w 172"/>
                            <a:gd name="T27" fmla="*/ 50 h 187"/>
                            <a:gd name="T28" fmla="*/ 40 w 172"/>
                            <a:gd name="T29" fmla="*/ 97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 extrusionOk="0">
                              <a:moveTo>
                                <a:pt x="0" y="187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40" y="4"/>
                                <a:pt x="40" y="4"/>
                                <a:pt x="40" y="4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2"/>
                                <a:pt x="54" y="20"/>
                                <a:pt x="65" y="12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4" y="21"/>
                              </a:cubicBezTo>
                              <a:cubicBezTo>
                                <a:pt x="166" y="35"/>
                                <a:pt x="172" y="53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70"/>
                                <a:pt x="129" y="57"/>
                                <a:pt x="122" y="48"/>
                              </a:cubicBezTo>
                              <a:cubicBezTo>
                                <a:pt x="115" y="38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1" y="39"/>
                                <a:pt x="53" y="50"/>
                              </a:cubicBezTo>
                              <a:cubicBezTo>
                                <a:pt x="44" y="61"/>
                                <a:pt x="40" y="77"/>
                                <a:pt x="40" y="97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orme libre 9"/>
                      <wps:cNvSpPr/>
                      <wps:spPr bwMode="auto">
                        <a:xfrm>
                          <a:off x="1969" y="0"/>
                          <a:ext cx="196" cy="385"/>
                        </a:xfrm>
                        <a:custGeom>
                          <a:avLst/>
                          <a:gdLst>
                            <a:gd name="T0" fmla="*/ 131 w 131"/>
                            <a:gd name="T1" fmla="*/ 216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0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89 h 256"/>
                            <a:gd name="T34" fmla="*/ 86 w 131"/>
                            <a:gd name="T35" fmla="*/ 214 h 256"/>
                            <a:gd name="T36" fmla="*/ 107 w 131"/>
                            <a:gd name="T37" fmla="*/ 222 h 256"/>
                            <a:gd name="T38" fmla="*/ 120 w 131"/>
                            <a:gd name="T39" fmla="*/ 220 h 256"/>
                            <a:gd name="T40" fmla="*/ 131 w 131"/>
                            <a:gd name="T41" fmla="*/ 216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 extrusionOk="0">
                              <a:moveTo>
                                <a:pt x="131" y="216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2"/>
                                <a:pt x="116" y="254"/>
                              </a:cubicBezTo>
                              <a:cubicBezTo>
                                <a:pt x="111" y="255"/>
                                <a:pt x="105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0"/>
                              </a:cubicBezTo>
                              <a:cubicBezTo>
                                <a:pt x="46" y="230"/>
                                <a:pt x="42" y="214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89"/>
                                <a:pt x="79" y="189"/>
                                <a:pt x="79" y="189"/>
                              </a:cubicBezTo>
                              <a:cubicBezTo>
                                <a:pt x="79" y="201"/>
                                <a:pt x="82" y="210"/>
                                <a:pt x="86" y="214"/>
                              </a:cubicBezTo>
                              <a:cubicBezTo>
                                <a:pt x="91" y="219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1"/>
                                <a:pt x="120" y="220"/>
                              </a:cubicBezTo>
                              <a:cubicBezTo>
                                <a:pt x="123" y="219"/>
                                <a:pt x="127" y="218"/>
                                <a:pt x="131" y="216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orme libre 10"/>
                      <wps:cNvSpPr>
                        <a:spLocks noEditPoints="1"/>
                      </wps:cNvSpPr>
                      <wps:spPr bwMode="auto">
                        <a:xfrm>
                          <a:off x="2197" y="98"/>
                          <a:ext cx="273" cy="287"/>
                        </a:xfrm>
                        <a:custGeom>
                          <a:avLst/>
                          <a:gdLst>
                            <a:gd name="T0" fmla="*/ 177 w 182"/>
                            <a:gd name="T1" fmla="*/ 147 h 191"/>
                            <a:gd name="T2" fmla="*/ 146 w 182"/>
                            <a:gd name="T3" fmla="*/ 178 h 191"/>
                            <a:gd name="T4" fmla="*/ 95 w 182"/>
                            <a:gd name="T5" fmla="*/ 191 h 191"/>
                            <a:gd name="T6" fmla="*/ 54 w 182"/>
                            <a:gd name="T7" fmla="*/ 184 h 191"/>
                            <a:gd name="T8" fmla="*/ 24 w 182"/>
                            <a:gd name="T9" fmla="*/ 164 h 191"/>
                            <a:gd name="T10" fmla="*/ 6 w 182"/>
                            <a:gd name="T11" fmla="*/ 134 h 191"/>
                            <a:gd name="T12" fmla="*/ 0 w 182"/>
                            <a:gd name="T13" fmla="*/ 97 h 191"/>
                            <a:gd name="T14" fmla="*/ 6 w 182"/>
                            <a:gd name="T15" fmla="*/ 60 h 191"/>
                            <a:gd name="T16" fmla="*/ 25 w 182"/>
                            <a:gd name="T17" fmla="*/ 29 h 191"/>
                            <a:gd name="T18" fmla="*/ 54 w 182"/>
                            <a:gd name="T19" fmla="*/ 8 h 191"/>
                            <a:gd name="T20" fmla="*/ 94 w 182"/>
                            <a:gd name="T21" fmla="*/ 0 h 191"/>
                            <a:gd name="T22" fmla="*/ 133 w 182"/>
                            <a:gd name="T23" fmla="*/ 8 h 191"/>
                            <a:gd name="T24" fmla="*/ 160 w 182"/>
                            <a:gd name="T25" fmla="*/ 28 h 191"/>
                            <a:gd name="T26" fmla="*/ 176 w 182"/>
                            <a:gd name="T27" fmla="*/ 57 h 191"/>
                            <a:gd name="T28" fmla="*/ 182 w 182"/>
                            <a:gd name="T29" fmla="*/ 93 h 191"/>
                            <a:gd name="T30" fmla="*/ 182 w 182"/>
                            <a:gd name="T31" fmla="*/ 106 h 191"/>
                            <a:gd name="T32" fmla="*/ 39 w 182"/>
                            <a:gd name="T33" fmla="*/ 106 h 191"/>
                            <a:gd name="T34" fmla="*/ 55 w 182"/>
                            <a:gd name="T35" fmla="*/ 144 h 191"/>
                            <a:gd name="T36" fmla="*/ 95 w 182"/>
                            <a:gd name="T37" fmla="*/ 158 h 191"/>
                            <a:gd name="T38" fmla="*/ 125 w 182"/>
                            <a:gd name="T39" fmla="*/ 150 h 191"/>
                            <a:gd name="T40" fmla="*/ 144 w 182"/>
                            <a:gd name="T41" fmla="*/ 128 h 191"/>
                            <a:gd name="T42" fmla="*/ 177 w 182"/>
                            <a:gd name="T43" fmla="*/ 147 h 191"/>
                            <a:gd name="T44" fmla="*/ 94 w 182"/>
                            <a:gd name="T45" fmla="*/ 33 h 191"/>
                            <a:gd name="T46" fmla="*/ 56 w 182"/>
                            <a:gd name="T47" fmla="*/ 46 h 191"/>
                            <a:gd name="T48" fmla="*/ 39 w 182"/>
                            <a:gd name="T49" fmla="*/ 82 h 191"/>
                            <a:gd name="T50" fmla="*/ 143 w 182"/>
                            <a:gd name="T51" fmla="*/ 82 h 191"/>
                            <a:gd name="T52" fmla="*/ 130 w 182"/>
                            <a:gd name="T53" fmla="*/ 47 h 191"/>
                            <a:gd name="T54" fmla="*/ 94 w 182"/>
                            <a:gd name="T55" fmla="*/ 33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1" extrusionOk="0">
                              <a:moveTo>
                                <a:pt x="177" y="147"/>
                              </a:moveTo>
                              <a:cubicBezTo>
                                <a:pt x="170" y="159"/>
                                <a:pt x="159" y="170"/>
                                <a:pt x="146" y="178"/>
                              </a:cubicBezTo>
                              <a:cubicBezTo>
                                <a:pt x="132" y="187"/>
                                <a:pt x="116" y="191"/>
                                <a:pt x="95" y="191"/>
                              </a:cubicBezTo>
                              <a:cubicBezTo>
                                <a:pt x="80" y="191"/>
                                <a:pt x="66" y="188"/>
                                <a:pt x="54" y="184"/>
                              </a:cubicBezTo>
                              <a:cubicBezTo>
                                <a:pt x="42" y="179"/>
                                <a:pt x="32" y="172"/>
                                <a:pt x="24" y="164"/>
                              </a:cubicBezTo>
                              <a:cubicBezTo>
                                <a:pt x="16" y="156"/>
                                <a:pt x="10" y="146"/>
                                <a:pt x="6" y="134"/>
                              </a:cubicBezTo>
                              <a:cubicBezTo>
                                <a:pt x="2" y="122"/>
                                <a:pt x="0" y="110"/>
                                <a:pt x="0" y="97"/>
                              </a:cubicBezTo>
                              <a:cubicBezTo>
                                <a:pt x="0" y="84"/>
                                <a:pt x="2" y="71"/>
                                <a:pt x="6" y="60"/>
                              </a:cubicBezTo>
                              <a:cubicBezTo>
                                <a:pt x="11" y="48"/>
                                <a:pt x="17" y="37"/>
                                <a:pt x="25" y="29"/>
                              </a:cubicBezTo>
                              <a:cubicBezTo>
                                <a:pt x="33" y="20"/>
                                <a:pt x="43" y="13"/>
                                <a:pt x="54" y="8"/>
                              </a:cubicBezTo>
                              <a:cubicBezTo>
                                <a:pt x="66" y="3"/>
                                <a:pt x="79" y="0"/>
                                <a:pt x="94" y="0"/>
                              </a:cubicBezTo>
                              <a:cubicBezTo>
                                <a:pt x="109" y="0"/>
                                <a:pt x="122" y="3"/>
                                <a:pt x="133" y="8"/>
                              </a:cubicBezTo>
                              <a:cubicBezTo>
                                <a:pt x="144" y="13"/>
                                <a:pt x="153" y="19"/>
                                <a:pt x="160" y="28"/>
                              </a:cubicBezTo>
                              <a:cubicBezTo>
                                <a:pt x="167" y="36"/>
                                <a:pt x="173" y="46"/>
                                <a:pt x="176" y="57"/>
                              </a:cubicBezTo>
                              <a:cubicBezTo>
                                <a:pt x="180" y="68"/>
                                <a:pt x="182" y="80"/>
                                <a:pt x="182" y="93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5"/>
                                <a:pt x="55" y="144"/>
                              </a:cubicBezTo>
                              <a:cubicBezTo>
                                <a:pt x="64" y="153"/>
                                <a:pt x="78" y="158"/>
                                <a:pt x="95" y="158"/>
                              </a:cubicBezTo>
                              <a:cubicBezTo>
                                <a:pt x="107" y="158"/>
                                <a:pt x="117" y="155"/>
                                <a:pt x="125" y="150"/>
                              </a:cubicBezTo>
                              <a:cubicBezTo>
                                <a:pt x="132" y="145"/>
                                <a:pt x="139" y="138"/>
                                <a:pt x="144" y="128"/>
                              </a:cubicBezTo>
                              <a:lnTo>
                                <a:pt x="177" y="147"/>
                              </a:lnTo>
                              <a:close/>
                              <a:moveTo>
                                <a:pt x="94" y="33"/>
                              </a:moveTo>
                              <a:cubicBezTo>
                                <a:pt x="78" y="33"/>
                                <a:pt x="66" y="37"/>
                                <a:pt x="56" y="46"/>
                              </a:cubicBezTo>
                              <a:cubicBezTo>
                                <a:pt x="47" y="55"/>
                                <a:pt x="41" y="66"/>
                                <a:pt x="39" y="82"/>
                              </a:cubicBezTo>
                              <a:cubicBezTo>
                                <a:pt x="143" y="82"/>
                                <a:pt x="143" y="82"/>
                                <a:pt x="143" y="82"/>
                              </a:cubicBezTo>
                              <a:cubicBezTo>
                                <a:pt x="142" y="68"/>
                                <a:pt x="138" y="56"/>
                                <a:pt x="130" y="47"/>
                              </a:cubicBezTo>
                              <a:cubicBezTo>
                                <a:pt x="122" y="38"/>
                                <a:pt x="110" y="33"/>
                                <a:pt x="94" y="3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orme libre 11"/>
                      <wps:cNvSpPr/>
                      <wps:spPr bwMode="auto">
                        <a:xfrm>
                          <a:off x="2506" y="98"/>
                          <a:ext cx="248" cy="287"/>
                        </a:xfrm>
                        <a:custGeom>
                          <a:avLst/>
                          <a:gdLst>
                            <a:gd name="T0" fmla="*/ 0 w 165"/>
                            <a:gd name="T1" fmla="*/ 155 h 191"/>
                            <a:gd name="T2" fmla="*/ 28 w 165"/>
                            <a:gd name="T3" fmla="*/ 127 h 191"/>
                            <a:gd name="T4" fmla="*/ 54 w 165"/>
                            <a:gd name="T5" fmla="*/ 150 h 191"/>
                            <a:gd name="T6" fmla="*/ 89 w 165"/>
                            <a:gd name="T7" fmla="*/ 158 h 191"/>
                            <a:gd name="T8" fmla="*/ 117 w 165"/>
                            <a:gd name="T9" fmla="*/ 150 h 191"/>
                            <a:gd name="T10" fmla="*/ 126 w 165"/>
                            <a:gd name="T11" fmla="*/ 132 h 191"/>
                            <a:gd name="T12" fmla="*/ 121 w 165"/>
                            <a:gd name="T13" fmla="*/ 121 h 191"/>
                            <a:gd name="T14" fmla="*/ 108 w 165"/>
                            <a:gd name="T15" fmla="*/ 114 h 191"/>
                            <a:gd name="T16" fmla="*/ 88 w 165"/>
                            <a:gd name="T17" fmla="*/ 110 h 191"/>
                            <a:gd name="T18" fmla="*/ 64 w 165"/>
                            <a:gd name="T19" fmla="*/ 106 h 191"/>
                            <a:gd name="T20" fmla="*/ 23 w 165"/>
                            <a:gd name="T21" fmla="*/ 92 h 191"/>
                            <a:gd name="T22" fmla="*/ 6 w 165"/>
                            <a:gd name="T23" fmla="*/ 57 h 191"/>
                            <a:gd name="T24" fmla="*/ 26 w 165"/>
                            <a:gd name="T25" fmla="*/ 16 h 191"/>
                            <a:gd name="T26" fmla="*/ 79 w 165"/>
                            <a:gd name="T27" fmla="*/ 0 h 191"/>
                            <a:gd name="T28" fmla="*/ 128 w 165"/>
                            <a:gd name="T29" fmla="*/ 9 h 191"/>
                            <a:gd name="T30" fmla="*/ 165 w 165"/>
                            <a:gd name="T31" fmla="*/ 37 h 191"/>
                            <a:gd name="T32" fmla="*/ 134 w 165"/>
                            <a:gd name="T33" fmla="*/ 63 h 191"/>
                            <a:gd name="T34" fmla="*/ 110 w 165"/>
                            <a:gd name="T35" fmla="*/ 41 h 191"/>
                            <a:gd name="T36" fmla="*/ 77 w 165"/>
                            <a:gd name="T37" fmla="*/ 33 h 191"/>
                            <a:gd name="T38" fmla="*/ 50 w 165"/>
                            <a:gd name="T39" fmla="*/ 40 h 191"/>
                            <a:gd name="T40" fmla="*/ 41 w 165"/>
                            <a:gd name="T41" fmla="*/ 57 h 191"/>
                            <a:gd name="T42" fmla="*/ 56 w 165"/>
                            <a:gd name="T43" fmla="*/ 74 h 191"/>
                            <a:gd name="T44" fmla="*/ 94 w 165"/>
                            <a:gd name="T45" fmla="*/ 82 h 191"/>
                            <a:gd name="T46" fmla="*/ 119 w 165"/>
                            <a:gd name="T47" fmla="*/ 87 h 191"/>
                            <a:gd name="T48" fmla="*/ 141 w 165"/>
                            <a:gd name="T49" fmla="*/ 95 h 191"/>
                            <a:gd name="T50" fmla="*/ 156 w 165"/>
                            <a:gd name="T51" fmla="*/ 110 h 191"/>
                            <a:gd name="T52" fmla="*/ 162 w 165"/>
                            <a:gd name="T53" fmla="*/ 132 h 191"/>
                            <a:gd name="T54" fmla="*/ 142 w 165"/>
                            <a:gd name="T55" fmla="*/ 175 h 191"/>
                            <a:gd name="T56" fmla="*/ 88 w 165"/>
                            <a:gd name="T57" fmla="*/ 191 h 191"/>
                            <a:gd name="T58" fmla="*/ 35 w 165"/>
                            <a:gd name="T59" fmla="*/ 181 h 191"/>
                            <a:gd name="T60" fmla="*/ 0 w 165"/>
                            <a:gd name="T61" fmla="*/ 155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1" extrusionOk="0">
                              <a:moveTo>
                                <a:pt x="0" y="155"/>
                              </a:moveTo>
                              <a:cubicBezTo>
                                <a:pt x="28" y="127"/>
                                <a:pt x="28" y="127"/>
                                <a:pt x="28" y="127"/>
                              </a:cubicBezTo>
                              <a:cubicBezTo>
                                <a:pt x="36" y="138"/>
                                <a:pt x="44" y="145"/>
                                <a:pt x="54" y="150"/>
                              </a:cubicBezTo>
                              <a:cubicBezTo>
                                <a:pt x="64" y="155"/>
                                <a:pt x="76" y="158"/>
                                <a:pt x="89" y="158"/>
                              </a:cubicBezTo>
                              <a:cubicBezTo>
                                <a:pt x="102" y="158"/>
                                <a:pt x="112" y="155"/>
                                <a:pt x="117" y="150"/>
                              </a:cubicBezTo>
                              <a:cubicBezTo>
                                <a:pt x="123" y="145"/>
                                <a:pt x="126" y="139"/>
                                <a:pt x="126" y="132"/>
                              </a:cubicBezTo>
                              <a:cubicBezTo>
                                <a:pt x="126" y="128"/>
                                <a:pt x="124" y="124"/>
                                <a:pt x="121" y="121"/>
                              </a:cubicBezTo>
                              <a:cubicBezTo>
                                <a:pt x="118" y="118"/>
                                <a:pt x="113" y="116"/>
                                <a:pt x="108" y="114"/>
                              </a:cubicBezTo>
                              <a:cubicBezTo>
                                <a:pt x="102" y="113"/>
                                <a:pt x="95" y="111"/>
                                <a:pt x="88" y="110"/>
                              </a:cubicBezTo>
                              <a:cubicBezTo>
                                <a:pt x="80" y="109"/>
                                <a:pt x="72" y="107"/>
                                <a:pt x="64" y="106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6" y="73"/>
                                <a:pt x="6" y="57"/>
                              </a:cubicBezTo>
                              <a:cubicBezTo>
                                <a:pt x="6" y="41"/>
                                <a:pt x="13" y="27"/>
                                <a:pt x="26" y="16"/>
                              </a:cubicBezTo>
                              <a:cubicBezTo>
                                <a:pt x="39" y="5"/>
                                <a:pt x="56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4"/>
                                <a:pt x="165" y="37"/>
                              </a:cubicBezTo>
                              <a:cubicBezTo>
                                <a:pt x="134" y="63"/>
                                <a:pt x="134" y="63"/>
                                <a:pt x="134" y="63"/>
                              </a:cubicBezTo>
                              <a:cubicBezTo>
                                <a:pt x="127" y="53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5"/>
                                <a:pt x="50" y="40"/>
                              </a:cubicBezTo>
                              <a:cubicBezTo>
                                <a:pt x="44" y="45"/>
                                <a:pt x="41" y="51"/>
                                <a:pt x="41" y="57"/>
                              </a:cubicBezTo>
                              <a:cubicBezTo>
                                <a:pt x="41" y="66"/>
                                <a:pt x="46" y="71"/>
                                <a:pt x="56" y="74"/>
                              </a:cubicBezTo>
                              <a:cubicBezTo>
                                <a:pt x="66" y="77"/>
                                <a:pt x="78" y="80"/>
                                <a:pt x="94" y="82"/>
                              </a:cubicBezTo>
                              <a:cubicBezTo>
                                <a:pt x="103" y="83"/>
                                <a:pt x="111" y="85"/>
                                <a:pt x="119" y="87"/>
                              </a:cubicBezTo>
                              <a:cubicBezTo>
                                <a:pt x="128" y="89"/>
                                <a:pt x="135" y="92"/>
                                <a:pt x="141" y="95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3"/>
                                <a:pt x="162" y="132"/>
                              </a:cubicBezTo>
                              <a:cubicBezTo>
                                <a:pt x="162" y="149"/>
                                <a:pt x="155" y="163"/>
                                <a:pt x="142" y="175"/>
                              </a:cubicBezTo>
                              <a:cubicBezTo>
                                <a:pt x="129" y="186"/>
                                <a:pt x="111" y="191"/>
                                <a:pt x="88" y="191"/>
                              </a:cubicBezTo>
                              <a:cubicBezTo>
                                <a:pt x="68" y="191"/>
                                <a:pt x="50" y="188"/>
                                <a:pt x="35" y="181"/>
                              </a:cubicBezTo>
                              <a:cubicBezTo>
                                <a:pt x="20" y="175"/>
                                <a:pt x="8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orme libre 12"/>
                      <wps:cNvSpPr/>
                      <wps:spPr bwMode="auto">
                        <a:xfrm>
                          <a:off x="973" y="521"/>
                          <a:ext cx="293" cy="365"/>
                        </a:xfrm>
                        <a:custGeom>
                          <a:avLst/>
                          <a:gdLst>
                            <a:gd name="T0" fmla="*/ 156 w 195"/>
                            <a:gd name="T1" fmla="*/ 0 h 243"/>
                            <a:gd name="T2" fmla="*/ 195 w 195"/>
                            <a:gd name="T3" fmla="*/ 0 h 243"/>
                            <a:gd name="T4" fmla="*/ 195 w 195"/>
                            <a:gd name="T5" fmla="*/ 140 h 243"/>
                            <a:gd name="T6" fmla="*/ 188 w 195"/>
                            <a:gd name="T7" fmla="*/ 185 h 243"/>
                            <a:gd name="T8" fmla="*/ 168 w 195"/>
                            <a:gd name="T9" fmla="*/ 218 h 243"/>
                            <a:gd name="T10" fmla="*/ 137 w 195"/>
                            <a:gd name="T11" fmla="*/ 237 h 243"/>
                            <a:gd name="T12" fmla="*/ 97 w 195"/>
                            <a:gd name="T13" fmla="*/ 243 h 243"/>
                            <a:gd name="T14" fmla="*/ 25 w 195"/>
                            <a:gd name="T15" fmla="*/ 218 h 243"/>
                            <a:gd name="T16" fmla="*/ 0 w 195"/>
                            <a:gd name="T17" fmla="*/ 140 h 243"/>
                            <a:gd name="T18" fmla="*/ 0 w 195"/>
                            <a:gd name="T19" fmla="*/ 0 h 243"/>
                            <a:gd name="T20" fmla="*/ 40 w 195"/>
                            <a:gd name="T21" fmla="*/ 0 h 243"/>
                            <a:gd name="T22" fmla="*/ 40 w 195"/>
                            <a:gd name="T23" fmla="*/ 137 h 243"/>
                            <a:gd name="T24" fmla="*/ 54 w 195"/>
                            <a:gd name="T25" fmla="*/ 189 h 243"/>
                            <a:gd name="T26" fmla="*/ 97 w 195"/>
                            <a:gd name="T27" fmla="*/ 206 h 243"/>
                            <a:gd name="T28" fmla="*/ 142 w 195"/>
                            <a:gd name="T29" fmla="*/ 189 h 243"/>
                            <a:gd name="T30" fmla="*/ 156 w 195"/>
                            <a:gd name="T31" fmla="*/ 137 h 243"/>
                            <a:gd name="T32" fmla="*/ 156 w 195"/>
                            <a:gd name="T3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95" h="243" extrusionOk="0">
                              <a:moveTo>
                                <a:pt x="156" y="0"/>
                              </a:move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5" y="140"/>
                                <a:pt x="195" y="140"/>
                                <a:pt x="195" y="140"/>
                              </a:cubicBezTo>
                              <a:cubicBezTo>
                                <a:pt x="195" y="157"/>
                                <a:pt x="193" y="172"/>
                                <a:pt x="188" y="185"/>
                              </a:cubicBezTo>
                              <a:cubicBezTo>
                                <a:pt x="184" y="198"/>
                                <a:pt x="177" y="209"/>
                                <a:pt x="168" y="218"/>
                              </a:cubicBezTo>
                              <a:cubicBezTo>
                                <a:pt x="160" y="226"/>
                                <a:pt x="150" y="232"/>
                                <a:pt x="137" y="237"/>
                              </a:cubicBezTo>
                              <a:cubicBezTo>
                                <a:pt x="125" y="241"/>
                                <a:pt x="112" y="243"/>
                                <a:pt x="97" y="243"/>
                              </a:cubicBezTo>
                              <a:cubicBezTo>
                                <a:pt x="66" y="243"/>
                                <a:pt x="42" y="235"/>
                                <a:pt x="25" y="218"/>
                              </a:cubicBezTo>
                              <a:cubicBezTo>
                                <a:pt x="9" y="201"/>
                                <a:pt x="0" y="175"/>
                                <a:pt x="0" y="1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137"/>
                                <a:pt x="40" y="137"/>
                                <a:pt x="40" y="137"/>
                              </a:cubicBezTo>
                              <a:cubicBezTo>
                                <a:pt x="40" y="160"/>
                                <a:pt x="45" y="177"/>
                                <a:pt x="54" y="189"/>
                              </a:cubicBezTo>
                              <a:cubicBezTo>
                                <a:pt x="63" y="200"/>
                                <a:pt x="78" y="206"/>
                                <a:pt x="97" y="206"/>
                              </a:cubicBezTo>
                              <a:cubicBezTo>
                                <a:pt x="118" y="206"/>
                                <a:pt x="133" y="200"/>
                                <a:pt x="142" y="189"/>
                              </a:cubicBezTo>
                              <a:cubicBezTo>
                                <a:pt x="151" y="177"/>
                                <a:pt x="156" y="160"/>
                                <a:pt x="156" y="137"/>
                              </a:cubicBez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orme libre 13"/>
                      <wps:cNvSpPr/>
                      <wps:spPr bwMode="auto">
                        <a:xfrm>
                          <a:off x="1338" y="601"/>
                          <a:ext cx="258" cy="281"/>
                        </a:xfrm>
                        <a:custGeom>
                          <a:avLst/>
                          <a:gdLst>
                            <a:gd name="T0" fmla="*/ 0 w 172"/>
                            <a:gd name="T1" fmla="*/ 187 h 187"/>
                            <a:gd name="T2" fmla="*/ 0 w 172"/>
                            <a:gd name="T3" fmla="*/ 3 h 187"/>
                            <a:gd name="T4" fmla="*/ 40 w 172"/>
                            <a:gd name="T5" fmla="*/ 3 h 187"/>
                            <a:gd name="T6" fmla="*/ 40 w 172"/>
                            <a:gd name="T7" fmla="*/ 47 h 187"/>
                            <a:gd name="T8" fmla="*/ 66 w 172"/>
                            <a:gd name="T9" fmla="*/ 11 h 187"/>
                            <a:gd name="T10" fmla="*/ 105 w 172"/>
                            <a:gd name="T11" fmla="*/ 0 h 187"/>
                            <a:gd name="T12" fmla="*/ 155 w 172"/>
                            <a:gd name="T13" fmla="*/ 20 h 187"/>
                            <a:gd name="T14" fmla="*/ 172 w 172"/>
                            <a:gd name="T15" fmla="*/ 75 h 187"/>
                            <a:gd name="T16" fmla="*/ 172 w 172"/>
                            <a:gd name="T17" fmla="*/ 187 h 187"/>
                            <a:gd name="T18" fmla="*/ 132 w 172"/>
                            <a:gd name="T19" fmla="*/ 187 h 187"/>
                            <a:gd name="T20" fmla="*/ 132 w 172"/>
                            <a:gd name="T21" fmla="*/ 85 h 187"/>
                            <a:gd name="T22" fmla="*/ 122 w 172"/>
                            <a:gd name="T23" fmla="*/ 47 h 187"/>
                            <a:gd name="T24" fmla="*/ 88 w 172"/>
                            <a:gd name="T25" fmla="*/ 33 h 187"/>
                            <a:gd name="T26" fmla="*/ 53 w 172"/>
                            <a:gd name="T27" fmla="*/ 49 h 187"/>
                            <a:gd name="T28" fmla="*/ 40 w 172"/>
                            <a:gd name="T29" fmla="*/ 96 h 187"/>
                            <a:gd name="T30" fmla="*/ 40 w 172"/>
                            <a:gd name="T31" fmla="*/ 187 h 187"/>
                            <a:gd name="T32" fmla="*/ 0 w 172"/>
                            <a:gd name="T33" fmla="*/ 187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2" h="187" extrusionOk="0">
                              <a:moveTo>
                                <a:pt x="0" y="187"/>
                              </a:move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40" y="3"/>
                                <a:pt x="40" y="3"/>
                                <a:pt x="40" y="3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46" y="31"/>
                                <a:pt x="55" y="19"/>
                                <a:pt x="66" y="11"/>
                              </a:cubicBezTo>
                              <a:cubicBezTo>
                                <a:pt x="77" y="4"/>
                                <a:pt x="90" y="0"/>
                                <a:pt x="105" y="0"/>
                              </a:cubicBezTo>
                              <a:cubicBezTo>
                                <a:pt x="126" y="0"/>
                                <a:pt x="143" y="7"/>
                                <a:pt x="155" y="20"/>
                              </a:cubicBezTo>
                              <a:cubicBezTo>
                                <a:pt x="166" y="34"/>
                                <a:pt x="172" y="52"/>
                                <a:pt x="172" y="75"/>
                              </a:cubicBezTo>
                              <a:cubicBezTo>
                                <a:pt x="172" y="187"/>
                                <a:pt x="172" y="187"/>
                                <a:pt x="172" y="187"/>
                              </a:cubicBezTo>
                              <a:cubicBezTo>
                                <a:pt x="132" y="187"/>
                                <a:pt x="132" y="187"/>
                                <a:pt x="132" y="187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2" y="69"/>
                                <a:pt x="129" y="56"/>
                                <a:pt x="122" y="47"/>
                              </a:cubicBezTo>
                              <a:cubicBezTo>
                                <a:pt x="116" y="37"/>
                                <a:pt x="104" y="33"/>
                                <a:pt x="88" y="33"/>
                              </a:cubicBezTo>
                              <a:cubicBezTo>
                                <a:pt x="73" y="33"/>
                                <a:pt x="62" y="38"/>
                                <a:pt x="53" y="49"/>
                              </a:cubicBezTo>
                              <a:cubicBezTo>
                                <a:pt x="44" y="61"/>
                                <a:pt x="40" y="76"/>
                                <a:pt x="40" y="96"/>
                              </a:cubicBezTo>
                              <a:cubicBezTo>
                                <a:pt x="40" y="187"/>
                                <a:pt x="40" y="187"/>
                                <a:pt x="40" y="187"/>
                              </a:cubicBez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orme libre 14"/>
                      <wps:cNvSpPr>
                        <a:spLocks noEditPoints="1"/>
                      </wps:cNvSpPr>
                      <wps:spPr bwMode="auto">
                        <a:xfrm>
                          <a:off x="1661" y="485"/>
                          <a:ext cx="78" cy="396"/>
                        </a:xfrm>
                        <a:custGeom>
                          <a:avLst/>
                          <a:gdLst>
                            <a:gd name="T0" fmla="*/ 0 w 52"/>
                            <a:gd name="T1" fmla="*/ 27 h 264"/>
                            <a:gd name="T2" fmla="*/ 7 w 52"/>
                            <a:gd name="T3" fmla="*/ 8 h 264"/>
                            <a:gd name="T4" fmla="*/ 26 w 52"/>
                            <a:gd name="T5" fmla="*/ 0 h 264"/>
                            <a:gd name="T6" fmla="*/ 45 w 52"/>
                            <a:gd name="T7" fmla="*/ 8 h 264"/>
                            <a:gd name="T8" fmla="*/ 52 w 52"/>
                            <a:gd name="T9" fmla="*/ 27 h 264"/>
                            <a:gd name="T10" fmla="*/ 45 w 52"/>
                            <a:gd name="T11" fmla="*/ 45 h 264"/>
                            <a:gd name="T12" fmla="*/ 26 w 52"/>
                            <a:gd name="T13" fmla="*/ 52 h 264"/>
                            <a:gd name="T14" fmla="*/ 7 w 52"/>
                            <a:gd name="T15" fmla="*/ 45 h 264"/>
                            <a:gd name="T16" fmla="*/ 0 w 52"/>
                            <a:gd name="T17" fmla="*/ 27 h 264"/>
                            <a:gd name="T18" fmla="*/ 45 w 52"/>
                            <a:gd name="T19" fmla="*/ 80 h 264"/>
                            <a:gd name="T20" fmla="*/ 45 w 52"/>
                            <a:gd name="T21" fmla="*/ 264 h 264"/>
                            <a:gd name="T22" fmla="*/ 5 w 52"/>
                            <a:gd name="T23" fmla="*/ 264 h 264"/>
                            <a:gd name="T24" fmla="*/ 5 w 52"/>
                            <a:gd name="T25" fmla="*/ 80 h 264"/>
                            <a:gd name="T26" fmla="*/ 45 w 52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2" h="264" extrusionOk="0">
                              <a:moveTo>
                                <a:pt x="0" y="27"/>
                              </a:moveTo>
                              <a:cubicBezTo>
                                <a:pt x="0" y="19"/>
                                <a:pt x="3" y="13"/>
                                <a:pt x="7" y="8"/>
                              </a:cubicBezTo>
                              <a:cubicBezTo>
                                <a:pt x="12" y="3"/>
                                <a:pt x="18" y="0"/>
                                <a:pt x="26" y="0"/>
                              </a:cubicBezTo>
                              <a:cubicBezTo>
                                <a:pt x="34" y="0"/>
                                <a:pt x="41" y="3"/>
                                <a:pt x="45" y="8"/>
                              </a:cubicBezTo>
                              <a:cubicBezTo>
                                <a:pt x="50" y="13"/>
                                <a:pt x="52" y="19"/>
                                <a:pt x="52" y="27"/>
                              </a:cubicBezTo>
                              <a:cubicBezTo>
                                <a:pt x="52" y="34"/>
                                <a:pt x="50" y="40"/>
                                <a:pt x="45" y="45"/>
                              </a:cubicBezTo>
                              <a:cubicBezTo>
                                <a:pt x="41" y="50"/>
                                <a:pt x="34" y="52"/>
                                <a:pt x="26" y="52"/>
                              </a:cubicBezTo>
                              <a:cubicBezTo>
                                <a:pt x="18" y="52"/>
                                <a:pt x="12" y="50"/>
                                <a:pt x="7" y="45"/>
                              </a:cubicBezTo>
                              <a:cubicBezTo>
                                <a:pt x="3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5" y="80"/>
                              </a:moveTo>
                              <a:cubicBezTo>
                                <a:pt x="45" y="264"/>
                                <a:pt x="45" y="264"/>
                                <a:pt x="45" y="264"/>
                              </a:cubicBezTo>
                              <a:cubicBezTo>
                                <a:pt x="5" y="264"/>
                                <a:pt x="5" y="264"/>
                                <a:pt x="5" y="264"/>
                              </a:cubicBezTo>
                              <a:cubicBezTo>
                                <a:pt x="5" y="80"/>
                                <a:pt x="5" y="80"/>
                                <a:pt x="5" y="80"/>
                              </a:cubicBezTo>
                              <a:lnTo>
                                <a:pt x="45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orme libre 15"/>
                      <wps:cNvSpPr/>
                      <wps:spPr bwMode="auto">
                        <a:xfrm>
                          <a:off x="1772" y="605"/>
                          <a:ext cx="288" cy="277"/>
                        </a:xfrm>
                        <a:custGeom>
                          <a:avLst/>
                          <a:gdLst>
                            <a:gd name="T0" fmla="*/ 174 w 288"/>
                            <a:gd name="T1" fmla="*/ 277 h 277"/>
                            <a:gd name="T2" fmla="*/ 111 w 288"/>
                            <a:gd name="T3" fmla="*/ 277 h 277"/>
                            <a:gd name="T4" fmla="*/ 0 w 288"/>
                            <a:gd name="T5" fmla="*/ 0 h 277"/>
                            <a:gd name="T6" fmla="*/ 62 w 288"/>
                            <a:gd name="T7" fmla="*/ 0 h 277"/>
                            <a:gd name="T8" fmla="*/ 131 w 288"/>
                            <a:gd name="T9" fmla="*/ 181 h 277"/>
                            <a:gd name="T10" fmla="*/ 144 w 288"/>
                            <a:gd name="T11" fmla="*/ 223 h 277"/>
                            <a:gd name="T12" fmla="*/ 158 w 288"/>
                            <a:gd name="T13" fmla="*/ 181 h 277"/>
                            <a:gd name="T14" fmla="*/ 228 w 288"/>
                            <a:gd name="T15" fmla="*/ 0 h 277"/>
                            <a:gd name="T16" fmla="*/ 288 w 288"/>
                            <a:gd name="T17" fmla="*/ 0 h 277"/>
                            <a:gd name="T18" fmla="*/ 174 w 288"/>
                            <a:gd name="T1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8" h="277" extrusionOk="0">
                              <a:moveTo>
                                <a:pt x="174" y="277"/>
                              </a:moveTo>
                              <a:lnTo>
                                <a:pt x="111" y="277"/>
                              </a:lnTo>
                              <a:lnTo>
                                <a:pt x="0" y="0"/>
                              </a:lnTo>
                              <a:lnTo>
                                <a:pt x="62" y="0"/>
                              </a:lnTo>
                              <a:lnTo>
                                <a:pt x="131" y="181"/>
                              </a:lnTo>
                              <a:lnTo>
                                <a:pt x="144" y="223"/>
                              </a:lnTo>
                              <a:lnTo>
                                <a:pt x="158" y="181"/>
                              </a:lnTo>
                              <a:lnTo>
                                <a:pt x="228" y="0"/>
                              </a:lnTo>
                              <a:lnTo>
                                <a:pt x="288" y="0"/>
                              </a:lnTo>
                              <a:lnTo>
                                <a:pt x="174" y="27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orme libre 16"/>
                      <wps:cNvSpPr>
                        <a:spLocks noEditPoints="1"/>
                      </wps:cNvSpPr>
                      <wps:spPr bwMode="auto">
                        <a:xfrm>
                          <a:off x="2080" y="601"/>
                          <a:ext cx="273" cy="285"/>
                        </a:xfrm>
                        <a:custGeom>
                          <a:avLst/>
                          <a:gdLst>
                            <a:gd name="T0" fmla="*/ 178 w 182"/>
                            <a:gd name="T1" fmla="*/ 146 h 190"/>
                            <a:gd name="T2" fmla="*/ 146 w 182"/>
                            <a:gd name="T3" fmla="*/ 178 h 190"/>
                            <a:gd name="T4" fmla="*/ 96 w 182"/>
                            <a:gd name="T5" fmla="*/ 190 h 190"/>
                            <a:gd name="T6" fmla="*/ 54 w 182"/>
                            <a:gd name="T7" fmla="*/ 183 h 190"/>
                            <a:gd name="T8" fmla="*/ 24 w 182"/>
                            <a:gd name="T9" fmla="*/ 163 h 190"/>
                            <a:gd name="T10" fmla="*/ 6 w 182"/>
                            <a:gd name="T11" fmla="*/ 133 h 190"/>
                            <a:gd name="T12" fmla="*/ 0 w 182"/>
                            <a:gd name="T13" fmla="*/ 96 h 190"/>
                            <a:gd name="T14" fmla="*/ 7 w 182"/>
                            <a:gd name="T15" fmla="*/ 59 h 190"/>
                            <a:gd name="T16" fmla="*/ 25 w 182"/>
                            <a:gd name="T17" fmla="*/ 28 h 190"/>
                            <a:gd name="T18" fmla="*/ 55 w 182"/>
                            <a:gd name="T19" fmla="*/ 7 h 190"/>
                            <a:gd name="T20" fmla="*/ 94 w 182"/>
                            <a:gd name="T21" fmla="*/ 0 h 190"/>
                            <a:gd name="T22" fmla="*/ 133 w 182"/>
                            <a:gd name="T23" fmla="*/ 7 h 190"/>
                            <a:gd name="T24" fmla="*/ 161 w 182"/>
                            <a:gd name="T25" fmla="*/ 27 h 190"/>
                            <a:gd name="T26" fmla="*/ 177 w 182"/>
                            <a:gd name="T27" fmla="*/ 56 h 190"/>
                            <a:gd name="T28" fmla="*/ 182 w 182"/>
                            <a:gd name="T29" fmla="*/ 92 h 190"/>
                            <a:gd name="T30" fmla="*/ 182 w 182"/>
                            <a:gd name="T31" fmla="*/ 106 h 190"/>
                            <a:gd name="T32" fmla="*/ 39 w 182"/>
                            <a:gd name="T33" fmla="*/ 106 h 190"/>
                            <a:gd name="T34" fmla="*/ 55 w 182"/>
                            <a:gd name="T35" fmla="*/ 143 h 190"/>
                            <a:gd name="T36" fmla="*/ 95 w 182"/>
                            <a:gd name="T37" fmla="*/ 157 h 190"/>
                            <a:gd name="T38" fmla="*/ 125 w 182"/>
                            <a:gd name="T39" fmla="*/ 149 h 190"/>
                            <a:gd name="T40" fmla="*/ 144 w 182"/>
                            <a:gd name="T41" fmla="*/ 128 h 190"/>
                            <a:gd name="T42" fmla="*/ 178 w 182"/>
                            <a:gd name="T43" fmla="*/ 146 h 190"/>
                            <a:gd name="T44" fmla="*/ 94 w 182"/>
                            <a:gd name="T45" fmla="*/ 32 h 190"/>
                            <a:gd name="T46" fmla="*/ 57 w 182"/>
                            <a:gd name="T47" fmla="*/ 45 h 190"/>
                            <a:gd name="T48" fmla="*/ 39 w 182"/>
                            <a:gd name="T49" fmla="*/ 81 h 190"/>
                            <a:gd name="T50" fmla="*/ 143 w 182"/>
                            <a:gd name="T51" fmla="*/ 81 h 190"/>
                            <a:gd name="T52" fmla="*/ 130 w 182"/>
                            <a:gd name="T53" fmla="*/ 46 h 190"/>
                            <a:gd name="T54" fmla="*/ 94 w 182"/>
                            <a:gd name="T55" fmla="*/ 32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82" h="190" extrusionOk="0">
                              <a:moveTo>
                                <a:pt x="178" y="146"/>
                              </a:moveTo>
                              <a:cubicBezTo>
                                <a:pt x="170" y="159"/>
                                <a:pt x="159" y="169"/>
                                <a:pt x="146" y="178"/>
                              </a:cubicBezTo>
                              <a:cubicBezTo>
                                <a:pt x="133" y="186"/>
                                <a:pt x="116" y="190"/>
                                <a:pt x="96" y="190"/>
                              </a:cubicBezTo>
                              <a:cubicBezTo>
                                <a:pt x="80" y="190"/>
                                <a:pt x="66" y="188"/>
                                <a:pt x="54" y="183"/>
                              </a:cubicBezTo>
                              <a:cubicBezTo>
                                <a:pt x="42" y="178"/>
                                <a:pt x="32" y="172"/>
                                <a:pt x="24" y="163"/>
                              </a:cubicBezTo>
                              <a:cubicBezTo>
                                <a:pt x="16" y="155"/>
                                <a:pt x="10" y="145"/>
                                <a:pt x="6" y="133"/>
                              </a:cubicBezTo>
                              <a:cubicBezTo>
                                <a:pt x="2" y="122"/>
                                <a:pt x="0" y="109"/>
                                <a:pt x="0" y="96"/>
                              </a:cubicBezTo>
                              <a:cubicBezTo>
                                <a:pt x="0" y="83"/>
                                <a:pt x="2" y="71"/>
                                <a:pt x="7" y="59"/>
                              </a:cubicBezTo>
                              <a:cubicBezTo>
                                <a:pt x="11" y="47"/>
                                <a:pt x="17" y="37"/>
                                <a:pt x="25" y="28"/>
                              </a:cubicBezTo>
                              <a:cubicBezTo>
                                <a:pt x="33" y="19"/>
                                <a:pt x="43" y="12"/>
                                <a:pt x="55" y="7"/>
                              </a:cubicBezTo>
                              <a:cubicBezTo>
                                <a:pt x="66" y="2"/>
                                <a:pt x="80" y="0"/>
                                <a:pt x="94" y="0"/>
                              </a:cubicBezTo>
                              <a:cubicBezTo>
                                <a:pt x="109" y="0"/>
                                <a:pt x="122" y="2"/>
                                <a:pt x="133" y="7"/>
                              </a:cubicBezTo>
                              <a:cubicBezTo>
                                <a:pt x="144" y="12"/>
                                <a:pt x="153" y="19"/>
                                <a:pt x="161" y="27"/>
                              </a:cubicBezTo>
                              <a:cubicBezTo>
                                <a:pt x="168" y="35"/>
                                <a:pt x="173" y="45"/>
                                <a:pt x="177" y="56"/>
                              </a:cubicBezTo>
                              <a:cubicBezTo>
                                <a:pt x="180" y="68"/>
                                <a:pt x="182" y="80"/>
                                <a:pt x="182" y="92"/>
                              </a:cubicBezTo>
                              <a:cubicBezTo>
                                <a:pt x="182" y="106"/>
                                <a:pt x="182" y="106"/>
                                <a:pt x="182" y="106"/>
                              </a:cubicBezTo>
                              <a:cubicBezTo>
                                <a:pt x="39" y="106"/>
                                <a:pt x="39" y="106"/>
                                <a:pt x="39" y="106"/>
                              </a:cubicBezTo>
                              <a:cubicBezTo>
                                <a:pt x="40" y="122"/>
                                <a:pt x="46" y="134"/>
                                <a:pt x="55" y="143"/>
                              </a:cubicBezTo>
                              <a:cubicBezTo>
                                <a:pt x="65" y="152"/>
                                <a:pt x="78" y="157"/>
                                <a:pt x="95" y="157"/>
                              </a:cubicBezTo>
                              <a:cubicBezTo>
                                <a:pt x="107" y="157"/>
                                <a:pt x="117" y="155"/>
                                <a:pt x="125" y="149"/>
                              </a:cubicBezTo>
                              <a:cubicBezTo>
                                <a:pt x="132" y="144"/>
                                <a:pt x="139" y="137"/>
                                <a:pt x="144" y="128"/>
                              </a:cubicBezTo>
                              <a:lnTo>
                                <a:pt x="178" y="146"/>
                              </a:lnTo>
                              <a:close/>
                              <a:moveTo>
                                <a:pt x="94" y="32"/>
                              </a:moveTo>
                              <a:cubicBezTo>
                                <a:pt x="78" y="32"/>
                                <a:pt x="66" y="37"/>
                                <a:pt x="57" y="45"/>
                              </a:cubicBezTo>
                              <a:cubicBezTo>
                                <a:pt x="47" y="54"/>
                                <a:pt x="41" y="66"/>
                                <a:pt x="39" y="81"/>
                              </a:cubicBezTo>
                              <a:cubicBezTo>
                                <a:pt x="143" y="81"/>
                                <a:pt x="143" y="81"/>
                                <a:pt x="143" y="81"/>
                              </a:cubicBezTo>
                              <a:cubicBezTo>
                                <a:pt x="142" y="67"/>
                                <a:pt x="138" y="55"/>
                                <a:pt x="130" y="46"/>
                              </a:cubicBezTo>
                              <a:cubicBezTo>
                                <a:pt x="122" y="37"/>
                                <a:pt x="110" y="32"/>
                                <a:pt x="94" y="3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orme libre 17"/>
                      <wps:cNvSpPr/>
                      <wps:spPr bwMode="auto">
                        <a:xfrm>
                          <a:off x="2410" y="602"/>
                          <a:ext cx="185" cy="280"/>
                        </a:xfrm>
                        <a:custGeom>
                          <a:avLst/>
                          <a:gdLst>
                            <a:gd name="T0" fmla="*/ 91 w 123"/>
                            <a:gd name="T1" fmla="*/ 0 h 186"/>
                            <a:gd name="T2" fmla="*/ 109 w 123"/>
                            <a:gd name="T3" fmla="*/ 2 h 186"/>
                            <a:gd name="T4" fmla="*/ 123 w 123"/>
                            <a:gd name="T5" fmla="*/ 7 h 186"/>
                            <a:gd name="T6" fmla="*/ 111 w 123"/>
                            <a:gd name="T7" fmla="*/ 43 h 186"/>
                            <a:gd name="T8" fmla="*/ 97 w 123"/>
                            <a:gd name="T9" fmla="*/ 37 h 186"/>
                            <a:gd name="T10" fmla="*/ 80 w 123"/>
                            <a:gd name="T11" fmla="*/ 35 h 186"/>
                            <a:gd name="T12" fmla="*/ 52 w 123"/>
                            <a:gd name="T13" fmla="*/ 49 h 186"/>
                            <a:gd name="T14" fmla="*/ 40 w 123"/>
                            <a:gd name="T15" fmla="*/ 93 h 186"/>
                            <a:gd name="T16" fmla="*/ 40 w 123"/>
                            <a:gd name="T17" fmla="*/ 186 h 186"/>
                            <a:gd name="T18" fmla="*/ 0 w 123"/>
                            <a:gd name="T19" fmla="*/ 186 h 186"/>
                            <a:gd name="T20" fmla="*/ 0 w 123"/>
                            <a:gd name="T21" fmla="*/ 2 h 186"/>
                            <a:gd name="T22" fmla="*/ 40 w 123"/>
                            <a:gd name="T23" fmla="*/ 2 h 186"/>
                            <a:gd name="T24" fmla="*/ 40 w 123"/>
                            <a:gd name="T25" fmla="*/ 46 h 186"/>
                            <a:gd name="T26" fmla="*/ 58 w 123"/>
                            <a:gd name="T27" fmla="*/ 11 h 186"/>
                            <a:gd name="T28" fmla="*/ 91 w 123"/>
                            <a:gd name="T2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86" extrusionOk="0">
                              <a:moveTo>
                                <a:pt x="91" y="0"/>
                              </a:moveTo>
                              <a:cubicBezTo>
                                <a:pt x="98" y="0"/>
                                <a:pt x="103" y="0"/>
                                <a:pt x="109" y="2"/>
                              </a:cubicBezTo>
                              <a:cubicBezTo>
                                <a:pt x="114" y="3"/>
                                <a:pt x="118" y="5"/>
                                <a:pt x="123" y="7"/>
                              </a:cubicBezTo>
                              <a:cubicBezTo>
                                <a:pt x="111" y="43"/>
                                <a:pt x="111" y="43"/>
                                <a:pt x="111" y="43"/>
                              </a:cubicBezTo>
                              <a:cubicBezTo>
                                <a:pt x="107" y="40"/>
                                <a:pt x="102" y="38"/>
                                <a:pt x="97" y="37"/>
                              </a:cubicBezTo>
                              <a:cubicBezTo>
                                <a:pt x="92" y="36"/>
                                <a:pt x="86" y="35"/>
                                <a:pt x="80" y="35"/>
                              </a:cubicBezTo>
                              <a:cubicBezTo>
                                <a:pt x="69" y="35"/>
                                <a:pt x="59" y="40"/>
                                <a:pt x="52" y="49"/>
                              </a:cubicBezTo>
                              <a:cubicBezTo>
                                <a:pt x="44" y="59"/>
                                <a:pt x="40" y="73"/>
                                <a:pt x="40" y="93"/>
                              </a:cubicBezTo>
                              <a:cubicBezTo>
                                <a:pt x="40" y="186"/>
                                <a:pt x="40" y="186"/>
                                <a:pt x="40" y="186"/>
                              </a:cubicBezTo>
                              <a:cubicBezTo>
                                <a:pt x="0" y="186"/>
                                <a:pt x="0" y="186"/>
                                <a:pt x="0" y="186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40" y="2"/>
                                <a:pt x="40" y="2"/>
                                <a:pt x="40" y="2"/>
                              </a:cubicBezTo>
                              <a:cubicBezTo>
                                <a:pt x="40" y="46"/>
                                <a:pt x="40" y="46"/>
                                <a:pt x="40" y="46"/>
                              </a:cubicBezTo>
                              <a:cubicBezTo>
                                <a:pt x="44" y="31"/>
                                <a:pt x="50" y="19"/>
                                <a:pt x="58" y="11"/>
                              </a:cubicBezTo>
                              <a:cubicBezTo>
                                <a:pt x="67" y="3"/>
                                <a:pt x="77" y="0"/>
                                <a:pt x="9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Forme libre 18"/>
                      <wps:cNvSpPr/>
                      <wps:spPr bwMode="auto">
                        <a:xfrm>
                          <a:off x="2613" y="599"/>
                          <a:ext cx="248" cy="289"/>
                        </a:xfrm>
                        <a:custGeom>
                          <a:avLst/>
                          <a:gdLst>
                            <a:gd name="T0" fmla="*/ 0 w 165"/>
                            <a:gd name="T1" fmla="*/ 155 h 192"/>
                            <a:gd name="T2" fmla="*/ 29 w 165"/>
                            <a:gd name="T3" fmla="*/ 128 h 192"/>
                            <a:gd name="T4" fmla="*/ 54 w 165"/>
                            <a:gd name="T5" fmla="*/ 151 h 192"/>
                            <a:gd name="T6" fmla="*/ 90 w 165"/>
                            <a:gd name="T7" fmla="*/ 158 h 192"/>
                            <a:gd name="T8" fmla="*/ 118 w 165"/>
                            <a:gd name="T9" fmla="*/ 150 h 192"/>
                            <a:gd name="T10" fmla="*/ 126 w 165"/>
                            <a:gd name="T11" fmla="*/ 133 h 192"/>
                            <a:gd name="T12" fmla="*/ 121 w 165"/>
                            <a:gd name="T13" fmla="*/ 121 h 192"/>
                            <a:gd name="T14" fmla="*/ 108 w 165"/>
                            <a:gd name="T15" fmla="*/ 115 h 192"/>
                            <a:gd name="T16" fmla="*/ 88 w 165"/>
                            <a:gd name="T17" fmla="*/ 110 h 192"/>
                            <a:gd name="T18" fmla="*/ 64 w 165"/>
                            <a:gd name="T19" fmla="*/ 107 h 192"/>
                            <a:gd name="T20" fmla="*/ 23 w 165"/>
                            <a:gd name="T21" fmla="*/ 92 h 192"/>
                            <a:gd name="T22" fmla="*/ 7 w 165"/>
                            <a:gd name="T23" fmla="*/ 57 h 192"/>
                            <a:gd name="T24" fmla="*/ 26 w 165"/>
                            <a:gd name="T25" fmla="*/ 17 h 192"/>
                            <a:gd name="T26" fmla="*/ 79 w 165"/>
                            <a:gd name="T27" fmla="*/ 0 h 192"/>
                            <a:gd name="T28" fmla="*/ 128 w 165"/>
                            <a:gd name="T29" fmla="*/ 9 h 192"/>
                            <a:gd name="T30" fmla="*/ 165 w 165"/>
                            <a:gd name="T31" fmla="*/ 38 h 192"/>
                            <a:gd name="T32" fmla="*/ 135 w 165"/>
                            <a:gd name="T33" fmla="*/ 64 h 192"/>
                            <a:gd name="T34" fmla="*/ 110 w 165"/>
                            <a:gd name="T35" fmla="*/ 41 h 192"/>
                            <a:gd name="T36" fmla="*/ 77 w 165"/>
                            <a:gd name="T37" fmla="*/ 33 h 192"/>
                            <a:gd name="T38" fmla="*/ 50 w 165"/>
                            <a:gd name="T39" fmla="*/ 41 h 192"/>
                            <a:gd name="T40" fmla="*/ 41 w 165"/>
                            <a:gd name="T41" fmla="*/ 58 h 192"/>
                            <a:gd name="T42" fmla="*/ 56 w 165"/>
                            <a:gd name="T43" fmla="*/ 75 h 192"/>
                            <a:gd name="T44" fmla="*/ 94 w 165"/>
                            <a:gd name="T45" fmla="*/ 82 h 192"/>
                            <a:gd name="T46" fmla="*/ 120 w 165"/>
                            <a:gd name="T47" fmla="*/ 87 h 192"/>
                            <a:gd name="T48" fmla="*/ 141 w 165"/>
                            <a:gd name="T49" fmla="*/ 96 h 192"/>
                            <a:gd name="T50" fmla="*/ 156 w 165"/>
                            <a:gd name="T51" fmla="*/ 110 h 192"/>
                            <a:gd name="T52" fmla="*/ 162 w 165"/>
                            <a:gd name="T53" fmla="*/ 133 h 192"/>
                            <a:gd name="T54" fmla="*/ 142 w 165"/>
                            <a:gd name="T55" fmla="*/ 175 h 192"/>
                            <a:gd name="T56" fmla="*/ 89 w 165"/>
                            <a:gd name="T57" fmla="*/ 192 h 192"/>
                            <a:gd name="T58" fmla="*/ 35 w 165"/>
                            <a:gd name="T59" fmla="*/ 182 h 192"/>
                            <a:gd name="T60" fmla="*/ 0 w 165"/>
                            <a:gd name="T61" fmla="*/ 155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65" h="192" extrusionOk="0">
                              <a:moveTo>
                                <a:pt x="0" y="155"/>
                              </a:moveTo>
                              <a:cubicBezTo>
                                <a:pt x="29" y="128"/>
                                <a:pt x="29" y="128"/>
                                <a:pt x="29" y="128"/>
                              </a:cubicBezTo>
                              <a:cubicBezTo>
                                <a:pt x="36" y="138"/>
                                <a:pt x="45" y="146"/>
                                <a:pt x="54" y="151"/>
                              </a:cubicBezTo>
                              <a:cubicBezTo>
                                <a:pt x="64" y="156"/>
                                <a:pt x="76" y="158"/>
                                <a:pt x="90" y="158"/>
                              </a:cubicBezTo>
                              <a:cubicBezTo>
                                <a:pt x="102" y="158"/>
                                <a:pt x="112" y="156"/>
                                <a:pt x="118" y="150"/>
                              </a:cubicBezTo>
                              <a:cubicBezTo>
                                <a:pt x="123" y="145"/>
                                <a:pt x="126" y="139"/>
                                <a:pt x="126" y="133"/>
                              </a:cubicBezTo>
                              <a:cubicBezTo>
                                <a:pt x="126" y="128"/>
                                <a:pt x="125" y="124"/>
                                <a:pt x="121" y="121"/>
                              </a:cubicBezTo>
                              <a:cubicBezTo>
                                <a:pt x="118" y="119"/>
                                <a:pt x="114" y="116"/>
                                <a:pt x="108" y="115"/>
                              </a:cubicBezTo>
                              <a:cubicBezTo>
                                <a:pt x="102" y="113"/>
                                <a:pt x="96" y="112"/>
                                <a:pt x="88" y="110"/>
                              </a:cubicBezTo>
                              <a:cubicBezTo>
                                <a:pt x="81" y="109"/>
                                <a:pt x="73" y="108"/>
                                <a:pt x="64" y="107"/>
                              </a:cubicBezTo>
                              <a:cubicBezTo>
                                <a:pt x="48" y="104"/>
                                <a:pt x="34" y="99"/>
                                <a:pt x="23" y="92"/>
                              </a:cubicBezTo>
                              <a:cubicBezTo>
                                <a:pt x="12" y="85"/>
                                <a:pt x="7" y="74"/>
                                <a:pt x="7" y="57"/>
                              </a:cubicBezTo>
                              <a:cubicBezTo>
                                <a:pt x="7" y="41"/>
                                <a:pt x="13" y="28"/>
                                <a:pt x="26" y="17"/>
                              </a:cubicBezTo>
                              <a:cubicBezTo>
                                <a:pt x="39" y="6"/>
                                <a:pt x="57" y="0"/>
                                <a:pt x="79" y="0"/>
                              </a:cubicBezTo>
                              <a:cubicBezTo>
                                <a:pt x="98" y="0"/>
                                <a:pt x="114" y="3"/>
                                <a:pt x="128" y="9"/>
                              </a:cubicBezTo>
                              <a:cubicBezTo>
                                <a:pt x="142" y="15"/>
                                <a:pt x="154" y="25"/>
                                <a:pt x="165" y="38"/>
                              </a:cubicBezTo>
                              <a:cubicBezTo>
                                <a:pt x="135" y="64"/>
                                <a:pt x="135" y="64"/>
                                <a:pt x="135" y="64"/>
                              </a:cubicBezTo>
                              <a:cubicBezTo>
                                <a:pt x="128" y="54"/>
                                <a:pt x="119" y="46"/>
                                <a:pt x="110" y="41"/>
                              </a:cubicBezTo>
                              <a:cubicBezTo>
                                <a:pt x="101" y="36"/>
                                <a:pt x="90" y="33"/>
                                <a:pt x="77" y="33"/>
                              </a:cubicBezTo>
                              <a:cubicBezTo>
                                <a:pt x="64" y="33"/>
                                <a:pt x="55" y="36"/>
                                <a:pt x="50" y="41"/>
                              </a:cubicBezTo>
                              <a:cubicBezTo>
                                <a:pt x="44" y="46"/>
                                <a:pt x="41" y="51"/>
                                <a:pt x="41" y="58"/>
                              </a:cubicBezTo>
                              <a:cubicBezTo>
                                <a:pt x="41" y="66"/>
                                <a:pt x="46" y="72"/>
                                <a:pt x="56" y="75"/>
                              </a:cubicBezTo>
                              <a:cubicBezTo>
                                <a:pt x="66" y="78"/>
                                <a:pt x="78" y="80"/>
                                <a:pt x="94" y="82"/>
                              </a:cubicBezTo>
                              <a:cubicBezTo>
                                <a:pt x="103" y="84"/>
                                <a:pt x="111" y="85"/>
                                <a:pt x="120" y="87"/>
                              </a:cubicBezTo>
                              <a:cubicBezTo>
                                <a:pt x="128" y="89"/>
                                <a:pt x="135" y="92"/>
                                <a:pt x="141" y="96"/>
                              </a:cubicBezTo>
                              <a:cubicBezTo>
                                <a:pt x="147" y="99"/>
                                <a:pt x="152" y="104"/>
                                <a:pt x="156" y="110"/>
                              </a:cubicBezTo>
                              <a:cubicBezTo>
                                <a:pt x="160" y="116"/>
                                <a:pt x="162" y="124"/>
                                <a:pt x="162" y="133"/>
                              </a:cubicBezTo>
                              <a:cubicBezTo>
                                <a:pt x="162" y="150"/>
                                <a:pt x="155" y="164"/>
                                <a:pt x="142" y="175"/>
                              </a:cubicBezTo>
                              <a:cubicBezTo>
                                <a:pt x="129" y="186"/>
                                <a:pt x="111" y="192"/>
                                <a:pt x="89" y="192"/>
                              </a:cubicBezTo>
                              <a:cubicBezTo>
                                <a:pt x="68" y="192"/>
                                <a:pt x="50" y="188"/>
                                <a:pt x="35" y="182"/>
                              </a:cubicBezTo>
                              <a:cubicBezTo>
                                <a:pt x="21" y="175"/>
                                <a:pt x="9" y="166"/>
                                <a:pt x="0" y="15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orme libre 19"/>
                      <wps:cNvSpPr>
                        <a:spLocks noEditPoints="1"/>
                      </wps:cNvSpPr>
                      <wps:spPr bwMode="auto">
                        <a:xfrm>
                          <a:off x="2909" y="485"/>
                          <a:ext cx="77" cy="396"/>
                        </a:xfrm>
                        <a:custGeom>
                          <a:avLst/>
                          <a:gdLst>
                            <a:gd name="T0" fmla="*/ 0 w 51"/>
                            <a:gd name="T1" fmla="*/ 27 h 264"/>
                            <a:gd name="T2" fmla="*/ 6 w 51"/>
                            <a:gd name="T3" fmla="*/ 8 h 264"/>
                            <a:gd name="T4" fmla="*/ 25 w 51"/>
                            <a:gd name="T5" fmla="*/ 0 h 264"/>
                            <a:gd name="T6" fmla="*/ 44 w 51"/>
                            <a:gd name="T7" fmla="*/ 8 h 264"/>
                            <a:gd name="T8" fmla="*/ 51 w 51"/>
                            <a:gd name="T9" fmla="*/ 27 h 264"/>
                            <a:gd name="T10" fmla="*/ 44 w 51"/>
                            <a:gd name="T11" fmla="*/ 45 h 264"/>
                            <a:gd name="T12" fmla="*/ 25 w 51"/>
                            <a:gd name="T13" fmla="*/ 52 h 264"/>
                            <a:gd name="T14" fmla="*/ 6 w 51"/>
                            <a:gd name="T15" fmla="*/ 45 h 264"/>
                            <a:gd name="T16" fmla="*/ 0 w 51"/>
                            <a:gd name="T17" fmla="*/ 27 h 264"/>
                            <a:gd name="T18" fmla="*/ 44 w 51"/>
                            <a:gd name="T19" fmla="*/ 80 h 264"/>
                            <a:gd name="T20" fmla="*/ 44 w 51"/>
                            <a:gd name="T21" fmla="*/ 264 h 264"/>
                            <a:gd name="T22" fmla="*/ 4 w 51"/>
                            <a:gd name="T23" fmla="*/ 264 h 264"/>
                            <a:gd name="T24" fmla="*/ 4 w 51"/>
                            <a:gd name="T25" fmla="*/ 80 h 264"/>
                            <a:gd name="T26" fmla="*/ 44 w 51"/>
                            <a:gd name="T27" fmla="*/ 80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" h="264" extrusionOk="0">
                              <a:moveTo>
                                <a:pt x="0" y="27"/>
                              </a:moveTo>
                              <a:cubicBezTo>
                                <a:pt x="0" y="19"/>
                                <a:pt x="2" y="13"/>
                                <a:pt x="6" y="8"/>
                              </a:cubicBezTo>
                              <a:cubicBezTo>
                                <a:pt x="11" y="3"/>
                                <a:pt x="17" y="0"/>
                                <a:pt x="25" y="0"/>
                              </a:cubicBezTo>
                              <a:cubicBezTo>
                                <a:pt x="34" y="0"/>
                                <a:pt x="40" y="3"/>
                                <a:pt x="44" y="8"/>
                              </a:cubicBezTo>
                              <a:cubicBezTo>
                                <a:pt x="49" y="13"/>
                                <a:pt x="51" y="19"/>
                                <a:pt x="51" y="27"/>
                              </a:cubicBezTo>
                              <a:cubicBezTo>
                                <a:pt x="51" y="34"/>
                                <a:pt x="49" y="40"/>
                                <a:pt x="44" y="45"/>
                              </a:cubicBezTo>
                              <a:cubicBezTo>
                                <a:pt x="40" y="50"/>
                                <a:pt x="34" y="52"/>
                                <a:pt x="25" y="52"/>
                              </a:cubicBezTo>
                              <a:cubicBezTo>
                                <a:pt x="17" y="52"/>
                                <a:pt x="11" y="50"/>
                                <a:pt x="6" y="45"/>
                              </a:cubicBezTo>
                              <a:cubicBezTo>
                                <a:pt x="2" y="40"/>
                                <a:pt x="0" y="34"/>
                                <a:pt x="0" y="27"/>
                              </a:cubicBezTo>
                              <a:close/>
                              <a:moveTo>
                                <a:pt x="44" y="80"/>
                              </a:moveTo>
                              <a:cubicBezTo>
                                <a:pt x="44" y="264"/>
                                <a:pt x="44" y="264"/>
                                <a:pt x="44" y="264"/>
                              </a:cubicBezTo>
                              <a:cubicBezTo>
                                <a:pt x="4" y="264"/>
                                <a:pt x="4" y="264"/>
                                <a:pt x="4" y="264"/>
                              </a:cubicBezTo>
                              <a:cubicBezTo>
                                <a:pt x="4" y="80"/>
                                <a:pt x="4" y="80"/>
                                <a:pt x="4" y="80"/>
                              </a:cubicBezTo>
                              <a:lnTo>
                                <a:pt x="44" y="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orme libre 20"/>
                      <wps:cNvSpPr/>
                      <wps:spPr bwMode="auto">
                        <a:xfrm>
                          <a:off x="3028" y="502"/>
                          <a:ext cx="196" cy="384"/>
                        </a:xfrm>
                        <a:custGeom>
                          <a:avLst/>
                          <a:gdLst>
                            <a:gd name="T0" fmla="*/ 131 w 131"/>
                            <a:gd name="T1" fmla="*/ 217 h 256"/>
                            <a:gd name="T2" fmla="*/ 131 w 131"/>
                            <a:gd name="T3" fmla="*/ 249 h 256"/>
                            <a:gd name="T4" fmla="*/ 116 w 131"/>
                            <a:gd name="T5" fmla="*/ 254 h 256"/>
                            <a:gd name="T6" fmla="*/ 98 w 131"/>
                            <a:gd name="T7" fmla="*/ 256 h 256"/>
                            <a:gd name="T8" fmla="*/ 55 w 131"/>
                            <a:gd name="T9" fmla="*/ 241 h 256"/>
                            <a:gd name="T10" fmla="*/ 42 w 131"/>
                            <a:gd name="T11" fmla="*/ 194 h 256"/>
                            <a:gd name="T12" fmla="*/ 42 w 131"/>
                            <a:gd name="T13" fmla="*/ 102 h 256"/>
                            <a:gd name="T14" fmla="*/ 0 w 131"/>
                            <a:gd name="T15" fmla="*/ 102 h 256"/>
                            <a:gd name="T16" fmla="*/ 0 w 131"/>
                            <a:gd name="T17" fmla="*/ 69 h 256"/>
                            <a:gd name="T18" fmla="*/ 42 w 131"/>
                            <a:gd name="T19" fmla="*/ 69 h 256"/>
                            <a:gd name="T20" fmla="*/ 42 w 131"/>
                            <a:gd name="T21" fmla="*/ 22 h 256"/>
                            <a:gd name="T22" fmla="*/ 79 w 131"/>
                            <a:gd name="T23" fmla="*/ 0 h 256"/>
                            <a:gd name="T24" fmla="*/ 79 w 131"/>
                            <a:gd name="T25" fmla="*/ 69 h 256"/>
                            <a:gd name="T26" fmla="*/ 131 w 131"/>
                            <a:gd name="T27" fmla="*/ 69 h 256"/>
                            <a:gd name="T28" fmla="*/ 131 w 131"/>
                            <a:gd name="T29" fmla="*/ 102 h 256"/>
                            <a:gd name="T30" fmla="*/ 79 w 131"/>
                            <a:gd name="T31" fmla="*/ 102 h 256"/>
                            <a:gd name="T32" fmla="*/ 79 w 131"/>
                            <a:gd name="T33" fmla="*/ 190 h 256"/>
                            <a:gd name="T34" fmla="*/ 86 w 131"/>
                            <a:gd name="T35" fmla="*/ 215 h 256"/>
                            <a:gd name="T36" fmla="*/ 107 w 131"/>
                            <a:gd name="T37" fmla="*/ 222 h 256"/>
                            <a:gd name="T38" fmla="*/ 119 w 131"/>
                            <a:gd name="T39" fmla="*/ 221 h 256"/>
                            <a:gd name="T40" fmla="*/ 131 w 131"/>
                            <a:gd name="T41" fmla="*/ 217 h 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1" h="256" extrusionOk="0">
                              <a:moveTo>
                                <a:pt x="131" y="217"/>
                              </a:moveTo>
                              <a:cubicBezTo>
                                <a:pt x="131" y="249"/>
                                <a:pt x="131" y="249"/>
                                <a:pt x="131" y="249"/>
                              </a:cubicBezTo>
                              <a:cubicBezTo>
                                <a:pt x="126" y="251"/>
                                <a:pt x="121" y="253"/>
                                <a:pt x="116" y="254"/>
                              </a:cubicBezTo>
                              <a:cubicBezTo>
                                <a:pt x="110" y="256"/>
                                <a:pt x="104" y="256"/>
                                <a:pt x="98" y="256"/>
                              </a:cubicBezTo>
                              <a:cubicBezTo>
                                <a:pt x="78" y="256"/>
                                <a:pt x="64" y="251"/>
                                <a:pt x="55" y="241"/>
                              </a:cubicBezTo>
                              <a:cubicBezTo>
                                <a:pt x="46" y="230"/>
                                <a:pt x="42" y="215"/>
                                <a:pt x="42" y="194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0" y="69"/>
                                <a:pt x="0" y="69"/>
                                <a:pt x="0" y="69"/>
                              </a:cubicBezTo>
                              <a:cubicBezTo>
                                <a:pt x="42" y="69"/>
                                <a:pt x="42" y="69"/>
                                <a:pt x="42" y="69"/>
                              </a:cubicBezTo>
                              <a:cubicBezTo>
                                <a:pt x="42" y="22"/>
                                <a:pt x="42" y="22"/>
                                <a:pt x="42" y="22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9" y="69"/>
                                <a:pt x="79" y="69"/>
                                <a:pt x="79" y="69"/>
                              </a:cubicBezTo>
                              <a:cubicBezTo>
                                <a:pt x="131" y="69"/>
                                <a:pt x="131" y="69"/>
                                <a:pt x="131" y="69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79" y="102"/>
                                <a:pt x="79" y="102"/>
                                <a:pt x="79" y="102"/>
                              </a:cubicBezTo>
                              <a:cubicBezTo>
                                <a:pt x="79" y="190"/>
                                <a:pt x="79" y="190"/>
                                <a:pt x="79" y="190"/>
                              </a:cubicBezTo>
                              <a:cubicBezTo>
                                <a:pt x="79" y="202"/>
                                <a:pt x="82" y="210"/>
                                <a:pt x="86" y="215"/>
                              </a:cubicBezTo>
                              <a:cubicBezTo>
                                <a:pt x="91" y="220"/>
                                <a:pt x="98" y="222"/>
                                <a:pt x="107" y="222"/>
                              </a:cubicBezTo>
                              <a:cubicBezTo>
                                <a:pt x="112" y="222"/>
                                <a:pt x="116" y="222"/>
                                <a:pt x="119" y="221"/>
                              </a:cubicBezTo>
                              <a:cubicBezTo>
                                <a:pt x="123" y="220"/>
                                <a:pt x="127" y="219"/>
                                <a:pt x="131" y="217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orme libre 21"/>
                      <wps:cNvSpPr>
                        <a:spLocks noEditPoints="1"/>
                      </wps:cNvSpPr>
                      <wps:spPr bwMode="auto">
                        <a:xfrm>
                          <a:off x="3256" y="469"/>
                          <a:ext cx="273" cy="417"/>
                        </a:xfrm>
                        <a:custGeom>
                          <a:avLst/>
                          <a:gdLst>
                            <a:gd name="T0" fmla="*/ 177 w 182"/>
                            <a:gd name="T1" fmla="*/ 234 h 278"/>
                            <a:gd name="T2" fmla="*/ 146 w 182"/>
                            <a:gd name="T3" fmla="*/ 266 h 278"/>
                            <a:gd name="T4" fmla="*/ 95 w 182"/>
                            <a:gd name="T5" fmla="*/ 278 h 278"/>
                            <a:gd name="T6" fmla="*/ 54 w 182"/>
                            <a:gd name="T7" fmla="*/ 271 h 278"/>
                            <a:gd name="T8" fmla="*/ 24 w 182"/>
                            <a:gd name="T9" fmla="*/ 251 h 278"/>
                            <a:gd name="T10" fmla="*/ 6 w 182"/>
                            <a:gd name="T11" fmla="*/ 221 h 278"/>
                            <a:gd name="T12" fmla="*/ 0 w 182"/>
                            <a:gd name="T13" fmla="*/ 184 h 278"/>
                            <a:gd name="T14" fmla="*/ 6 w 182"/>
                            <a:gd name="T15" fmla="*/ 147 h 278"/>
                            <a:gd name="T16" fmla="*/ 25 w 182"/>
                            <a:gd name="T17" fmla="*/ 116 h 278"/>
                            <a:gd name="T18" fmla="*/ 54 w 182"/>
                            <a:gd name="T19" fmla="*/ 95 h 278"/>
                            <a:gd name="T20" fmla="*/ 94 w 182"/>
                            <a:gd name="T21" fmla="*/ 88 h 278"/>
                            <a:gd name="T22" fmla="*/ 133 w 182"/>
                            <a:gd name="T23" fmla="*/ 95 h 278"/>
                            <a:gd name="T24" fmla="*/ 160 w 182"/>
                            <a:gd name="T25" fmla="*/ 115 h 278"/>
                            <a:gd name="T26" fmla="*/ 176 w 182"/>
                            <a:gd name="T27" fmla="*/ 144 h 278"/>
                            <a:gd name="T28" fmla="*/ 182 w 182"/>
                            <a:gd name="T29" fmla="*/ 180 h 278"/>
                            <a:gd name="T30" fmla="*/ 182 w 182"/>
                            <a:gd name="T31" fmla="*/ 194 h 278"/>
                            <a:gd name="T32" fmla="*/ 38 w 182"/>
                            <a:gd name="T33" fmla="*/ 194 h 278"/>
                            <a:gd name="T34" fmla="*/ 55 w 182"/>
                            <a:gd name="T35" fmla="*/ 231 h 278"/>
                            <a:gd name="T36" fmla="*/ 95 w 182"/>
                            <a:gd name="T37" fmla="*/ 245 h 278"/>
                            <a:gd name="T38" fmla="*/ 124 w 182"/>
                            <a:gd name="T39" fmla="*/ 237 h 278"/>
                            <a:gd name="T40" fmla="*/ 144 w 182"/>
                            <a:gd name="T41" fmla="*/ 216 h 278"/>
                            <a:gd name="T42" fmla="*/ 177 w 182"/>
                            <a:gd name="T43" fmla="*/ 234 h 278"/>
                            <a:gd name="T44" fmla="*/ 94 w 182"/>
                            <a:gd name="T45" fmla="*/ 120 h 278"/>
                            <a:gd name="T46" fmla="*/ 56 w 182"/>
                            <a:gd name="T47" fmla="*/ 133 h 278"/>
                            <a:gd name="T48" fmla="*/ 39 w 182"/>
                            <a:gd name="T49" fmla="*/ 169 h 278"/>
                            <a:gd name="T50" fmla="*/ 143 w 182"/>
                            <a:gd name="T51" fmla="*/ 169 h 278"/>
                            <a:gd name="T52" fmla="*/ 130 w 182"/>
                            <a:gd name="T53" fmla="*/ 134 h 278"/>
                            <a:gd name="T54" fmla="*/ 94 w 182"/>
                            <a:gd name="T55" fmla="*/ 120 h 278"/>
                            <a:gd name="T56" fmla="*/ 88 w 182"/>
                            <a:gd name="T57" fmla="*/ 74 h 278"/>
                            <a:gd name="T58" fmla="*/ 73 w 182"/>
                            <a:gd name="T59" fmla="*/ 59 h 278"/>
                            <a:gd name="T60" fmla="*/ 127 w 182"/>
                            <a:gd name="T61" fmla="*/ 0 h 278"/>
                            <a:gd name="T62" fmla="*/ 147 w 182"/>
                            <a:gd name="T63" fmla="*/ 18 h 278"/>
                            <a:gd name="T64" fmla="*/ 88 w 182"/>
                            <a:gd name="T65" fmla="*/ 74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2" h="278" extrusionOk="0">
                              <a:moveTo>
                                <a:pt x="177" y="234"/>
                              </a:moveTo>
                              <a:cubicBezTo>
                                <a:pt x="170" y="247"/>
                                <a:pt x="159" y="257"/>
                                <a:pt x="146" y="266"/>
                              </a:cubicBezTo>
                              <a:cubicBezTo>
                                <a:pt x="132" y="274"/>
                                <a:pt x="116" y="278"/>
                                <a:pt x="95" y="278"/>
                              </a:cubicBezTo>
                              <a:cubicBezTo>
                                <a:pt x="79" y="278"/>
                                <a:pt x="66" y="276"/>
                                <a:pt x="54" y="271"/>
                              </a:cubicBezTo>
                              <a:cubicBezTo>
                                <a:pt x="42" y="266"/>
                                <a:pt x="32" y="260"/>
                                <a:pt x="24" y="251"/>
                              </a:cubicBezTo>
                              <a:cubicBezTo>
                                <a:pt x="16" y="243"/>
                                <a:pt x="10" y="233"/>
                                <a:pt x="6" y="221"/>
                              </a:cubicBezTo>
                              <a:cubicBezTo>
                                <a:pt x="2" y="210"/>
                                <a:pt x="0" y="197"/>
                                <a:pt x="0" y="184"/>
                              </a:cubicBezTo>
                              <a:cubicBezTo>
                                <a:pt x="0" y="171"/>
                                <a:pt x="2" y="159"/>
                                <a:pt x="6" y="147"/>
                              </a:cubicBezTo>
                              <a:cubicBezTo>
                                <a:pt x="11" y="135"/>
                                <a:pt x="17" y="125"/>
                                <a:pt x="25" y="116"/>
                              </a:cubicBezTo>
                              <a:cubicBezTo>
                                <a:pt x="33" y="107"/>
                                <a:pt x="43" y="100"/>
                                <a:pt x="54" y="95"/>
                              </a:cubicBezTo>
                              <a:cubicBezTo>
                                <a:pt x="66" y="90"/>
                                <a:pt x="79" y="88"/>
                                <a:pt x="94" y="88"/>
                              </a:cubicBezTo>
                              <a:cubicBezTo>
                                <a:pt x="109" y="88"/>
                                <a:pt x="122" y="90"/>
                                <a:pt x="133" y="95"/>
                              </a:cubicBezTo>
                              <a:cubicBezTo>
                                <a:pt x="144" y="100"/>
                                <a:pt x="153" y="107"/>
                                <a:pt x="160" y="115"/>
                              </a:cubicBezTo>
                              <a:cubicBezTo>
                                <a:pt x="167" y="123"/>
                                <a:pt x="173" y="133"/>
                                <a:pt x="176" y="144"/>
                              </a:cubicBezTo>
                              <a:cubicBezTo>
                                <a:pt x="180" y="156"/>
                                <a:pt x="182" y="168"/>
                                <a:pt x="182" y="180"/>
                              </a:cubicBezTo>
                              <a:cubicBezTo>
                                <a:pt x="182" y="194"/>
                                <a:pt x="182" y="194"/>
                                <a:pt x="182" y="194"/>
                              </a:cubicBezTo>
                              <a:cubicBezTo>
                                <a:pt x="38" y="194"/>
                                <a:pt x="38" y="194"/>
                                <a:pt x="38" y="194"/>
                              </a:cubicBezTo>
                              <a:cubicBezTo>
                                <a:pt x="40" y="210"/>
                                <a:pt x="45" y="222"/>
                                <a:pt x="55" y="231"/>
                              </a:cubicBezTo>
                              <a:cubicBezTo>
                                <a:pt x="64" y="240"/>
                                <a:pt x="77" y="245"/>
                                <a:pt x="95" y="245"/>
                              </a:cubicBezTo>
                              <a:cubicBezTo>
                                <a:pt x="107" y="245"/>
                                <a:pt x="117" y="243"/>
                                <a:pt x="124" y="237"/>
                              </a:cubicBezTo>
                              <a:cubicBezTo>
                                <a:pt x="132" y="232"/>
                                <a:pt x="139" y="225"/>
                                <a:pt x="144" y="216"/>
                              </a:cubicBezTo>
                              <a:lnTo>
                                <a:pt x="177" y="234"/>
                              </a:lnTo>
                              <a:close/>
                              <a:moveTo>
                                <a:pt x="94" y="120"/>
                              </a:moveTo>
                              <a:cubicBezTo>
                                <a:pt x="78" y="120"/>
                                <a:pt x="66" y="125"/>
                                <a:pt x="56" y="133"/>
                              </a:cubicBezTo>
                              <a:cubicBezTo>
                                <a:pt x="47" y="142"/>
                                <a:pt x="41" y="154"/>
                                <a:pt x="39" y="169"/>
                              </a:cubicBezTo>
                              <a:cubicBezTo>
                                <a:pt x="143" y="169"/>
                                <a:pt x="143" y="169"/>
                                <a:pt x="143" y="169"/>
                              </a:cubicBezTo>
                              <a:cubicBezTo>
                                <a:pt x="142" y="155"/>
                                <a:pt x="138" y="143"/>
                                <a:pt x="130" y="134"/>
                              </a:cubicBezTo>
                              <a:cubicBezTo>
                                <a:pt x="122" y="125"/>
                                <a:pt x="110" y="120"/>
                                <a:pt x="94" y="120"/>
                              </a:cubicBezTo>
                              <a:close/>
                              <a:moveTo>
                                <a:pt x="88" y="74"/>
                              </a:moveTo>
                              <a:cubicBezTo>
                                <a:pt x="73" y="59"/>
                                <a:pt x="73" y="59"/>
                                <a:pt x="73" y="59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47" y="18"/>
                                <a:pt x="147" y="18"/>
                                <a:pt x="147" y="18"/>
                              </a:cubicBezTo>
                              <a:lnTo>
                                <a:pt x="88" y="7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e libre 22"/>
                      <wps:cNvSpPr/>
                      <wps:spPr bwMode="auto">
                        <a:xfrm>
                          <a:off x="236" y="20"/>
                          <a:ext cx="473" cy="360"/>
                        </a:xfrm>
                        <a:custGeom>
                          <a:avLst/>
                          <a:gdLst>
                            <a:gd name="T0" fmla="*/ 473 w 473"/>
                            <a:gd name="T1" fmla="*/ 360 h 360"/>
                            <a:gd name="T2" fmla="*/ 473 w 473"/>
                            <a:gd name="T3" fmla="*/ 0 h 360"/>
                            <a:gd name="T4" fmla="*/ 308 w 473"/>
                            <a:gd name="T5" fmla="*/ 0 h 360"/>
                            <a:gd name="T6" fmla="*/ 308 w 473"/>
                            <a:gd name="T7" fmla="*/ 244 h 360"/>
                            <a:gd name="T8" fmla="*/ 184 w 473"/>
                            <a:gd name="T9" fmla="*/ 0 h 360"/>
                            <a:gd name="T10" fmla="*/ 0 w 473"/>
                            <a:gd name="T11" fmla="*/ 0 h 360"/>
                            <a:gd name="T12" fmla="*/ 186 w 473"/>
                            <a:gd name="T13" fmla="*/ 360 h 360"/>
                            <a:gd name="T14" fmla="*/ 473 w 473"/>
                            <a:gd name="T1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73" h="360" extrusionOk="0">
                              <a:moveTo>
                                <a:pt x="473" y="360"/>
                              </a:moveTo>
                              <a:lnTo>
                                <a:pt x="473" y="0"/>
                              </a:lnTo>
                              <a:lnTo>
                                <a:pt x="308" y="0"/>
                              </a:lnTo>
                              <a:lnTo>
                                <a:pt x="308" y="24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186" y="360"/>
                              </a:lnTo>
                              <a:lnTo>
                                <a:pt x="473" y="3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0" y="20"/>
                          <a:ext cx="173" cy="36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3210E" id="Group 4" o:spid="_x0000_s1026" style="position:absolute;margin-left:3.05pt;margin-top:27.5pt;width:159.6pt;height:40.8pt;z-index:251664384;mso-position-horizontal-relative:margin;mso-position-vertical-relative:page;mso-width-relative:margin;mso-height-relative:margin" coordsize="3529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">
              <v:shape id="Forme libre 5" o:spid="_x0000_s1027" style="position:absolute;top:521;width:709;height:385;visibility:visible;mso-wrap-style:square;v-text-anchor:top" coordsize="47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" path="m355,19c355,,355,,355,,472,,472,,472,v,19,,19,,19c472,152,369,256,236,256,103,256,,152,,19,,,,,,,117,,117,,117,v,19,,19,,19c117,91,167,144,236,144v69,,119,-53,119,-125xe" filled="f" stroked="f">
                <v:path arrowok="t" o:extrusionok="f" o:connecttype="custom" o:connectlocs="533,29;533,0;709,0;709,29;355,385;0,29;0,0;176,0;176,29;355,217;533,29" o:connectangles="0,0,0,0,0,0,0,0,0,0,0"/>
              </v:shape>
              <v:shape id="Forme libre 6" o:spid="_x0000_s1028" style="position:absolute;left:976;top:20;width:300;height:359;visibility:visible;mso-wrap-style:square;v-text-anchor:top" coordsize="30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" path="m59,91r,268l,359,,,72,,228,262r15,34l242,259,242,r58,l300,359r-67,l71,87,56,57r3,34xe" filled="f" stroked="f">
                <v:path arrowok="t" o:extrusionok="f" o:connecttype="custom" o:connectlocs="59,91;59,359;0,359;0,0;72,0;228,262;243,296;242,259;242,0;300,0;300,359;233,359;71,87;56,57;59,91" o:connectangles="0,0,0,0,0,0,0,0,0,0,0,0,0,0,0"/>
              </v:shape>
              <v:shape id="Forme libre 7" o:spid="_x0000_s1029" style="position:absolute;left:1335;top:98;width:297;height:287;visibility:visible;mso-wrap-style:square;v-text-anchor:top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" path="m57,191v-18,,-32,-4,-42,-13c5,170,,159,,145,,134,2,126,6,119v4,-6,10,-12,17,-16c29,99,37,95,47,93,56,90,69,87,84,83v17,-3,28,-7,35,-10c125,69,128,64,128,57v,-7,-2,-12,-8,-18c114,34,105,32,91,32,77,32,67,35,58,42,50,48,44,57,40,69,4,58,4,58,4,58,11,39,23,24,39,15,54,5,72,,92,v23,,41,6,54,17c160,28,166,44,166,66v,69,,69,,69c166,145,168,151,171,155v3,3,8,5,14,5c187,160,190,159,192,159v2,,4,-1,6,-2c198,184,198,184,198,184v-3,1,-7,3,-12,4c181,190,176,190,170,190v-14,,-25,-3,-31,-11c132,172,129,160,129,143v-6,15,-15,27,-28,35c88,187,74,191,57,191xm72,161v8,,16,-2,23,-5c102,153,108,148,113,143v5,-6,9,-12,12,-19c128,116,130,109,130,101v,-13,,-13,,-13c127,92,122,95,116,98v-7,2,-16,5,-28,7c72,109,60,113,52,117v-8,5,-12,12,-12,21c40,145,42,151,48,155v6,4,14,6,24,6xe" filled="f" stroked="f">
                <v:path arrowok="t" o:extrusionok="f" o:connecttype="custom" o:connectlocs="86,287;23,267;0,218;9,179;35,155;71,140;126,125;179,110;192,86;180,59;137,48;87,63;60,104;6,87;59,23;138,0;219,26;249,99;249,203;257,233;278,240;288,239;297,236;297,276;279,282;255,285;209,269;194,215;152,267;86,287;108,242;143,234;170,215;188,186;195,152;195,132;174,147;132,158;78,176;60,207;72,233;108,242" o:connectangles="0,0,0,0,0,0,0,0,0,0,0,0,0,0,0,0,0,0,0,0,0,0,0,0,0,0,0,0,0,0,0,0,0,0,0,0,0,0,0,0,0,0"/>
                <o:lock v:ext="edit" verticies="t"/>
              </v:shape>
              <v:shape id="Forme libre 8" o:spid="_x0000_s1030" style="position:absolute;left:1674;top:98;width:259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" path="m,187c,4,,4,,4v40,,40,,40,c40,47,40,47,40,47,46,32,54,20,65,12,77,4,90,,105,v21,,38,7,49,21c166,35,172,53,172,75v,112,,112,,112c132,187,132,187,132,187v,-102,,-102,,-102c132,70,129,57,122,48,115,38,104,33,88,33,73,33,61,39,53,50,44,61,40,77,40,97v,90,,90,,90l,187xe" filled="f" stroked="f">
                <v:path arrowok="t" o:extrusionok="f" o:connecttype="custom" o:connectlocs="0,281;0,6;60,6;60,71;98,18;158,0;232,32;259,113;259,281;199,281;199,128;184,72;133,50;80,75;60,146;60,281;0,281" o:connectangles="0,0,0,0,0,0,0,0,0,0,0,0,0,0,0,0,0"/>
              </v:shape>
              <v:shape id="Forme libre 9" o:spid="_x0000_s1031" style="position:absolute;left:1969;width:196;height:385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" path="m131,216v,33,,33,,33c126,251,121,252,116,254v-5,1,-11,2,-18,2c78,256,64,251,55,240,46,230,42,214,42,194v,-92,,-92,,-92c,102,,102,,102,,69,,69,,69v42,,42,,42,c42,22,42,22,42,22,79,,79,,79,v,69,,69,,69c131,69,131,69,131,69v,33,,33,,33c79,102,79,102,79,102v,87,,87,,87c79,201,82,210,86,214v5,5,12,8,21,8c112,222,116,221,120,220v3,-1,7,-2,11,-4xe" filled="f" stroked="f">
                <v:path arrowok="t" o:extrusionok="f" o:connecttype="custom" o:connectlocs="196,325;196,374;174,382;147,385;82,361;63,292;63,153;0,153;0,104;63,104;63,33;118,0;118,104;196,104;196,153;118,153;118,284;129,322;160,334;180,331;196,325" o:connectangles="0,0,0,0,0,0,0,0,0,0,0,0,0,0,0,0,0,0,0,0,0"/>
              </v:shape>
              <v:shape id="Forme libre 10" o:spid="_x0000_s1032" style="position:absolute;left:2197;top:98;width:273;height:287;visibility:visible;mso-wrap-style:square;v-text-anchor:top" coordsize="18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" path="m177,147v-7,12,-18,23,-31,31c132,187,116,191,95,191v-15,,-29,-3,-41,-7c42,179,32,172,24,164,16,156,10,146,6,134,2,122,,110,,97,,84,2,71,6,60,11,48,17,37,25,29,33,20,43,13,54,8,66,3,79,,94,v15,,28,3,39,8c144,13,153,19,160,28v7,8,13,18,16,29c180,68,182,80,182,93v,13,,13,,13c39,106,39,106,39,106v1,16,7,29,16,38c64,153,78,158,95,158v12,,22,-3,30,-8c132,145,139,138,144,128r33,19xm94,33c78,33,66,37,56,46,47,55,41,66,39,82v104,,104,,104,c142,68,138,56,130,47,122,38,110,33,94,33xe" filled="f" stroked="f">
                <v:path arrowok="t" o:extrusionok="f" o:connecttype="custom" o:connectlocs="266,221;219,267;143,287;81,276;36,246;9,201;0,146;9,90;38,44;81,12;141,0;200,12;240,42;264,86;273,140;273,159;59,159;83,216;143,237;188,225;216,192;266,221;141,50;84,69;59,123;215,123;195,71;141,50" o:connectangles="0,0,0,0,0,0,0,0,0,0,0,0,0,0,0,0,0,0,0,0,0,0,0,0,0,0,0,0"/>
                <o:lock v:ext="edit" verticies="t"/>
              </v:shape>
              <v:shape id="Forme libre 11" o:spid="_x0000_s1033" style="position:absolute;left:2506;top:98;width:248;height:287;visibility:visible;mso-wrap-style:square;v-text-anchor:top" coordsize="16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" path="m,155c28,127,28,127,28,127v8,11,16,18,26,23c64,155,76,158,89,158v13,,23,-3,28,-8c123,145,126,139,126,132v,-4,-2,-8,-5,-11c118,118,113,116,108,114v-6,-1,-13,-3,-20,-4c80,109,72,107,64,106,48,104,34,99,23,92,12,85,6,73,6,57,6,41,13,27,26,16,39,5,56,,79,v19,,35,3,49,9c142,15,154,24,165,37,134,63,134,63,134,63,127,53,119,46,110,41,101,36,90,33,77,33v-13,,-22,2,-27,7c44,45,41,51,41,57v,9,5,14,15,17c66,77,78,80,94,82v9,1,17,3,25,5c128,89,135,92,141,95v6,4,11,9,15,15c160,116,162,123,162,132v,17,-7,31,-20,43c129,186,111,191,88,191v-20,,-38,-3,-53,-10c20,175,8,166,,155xe" filled="f" stroked="f">
                <v:path arrowok="t" o:extrusionok="f" o:connecttype="custom" o:connectlocs="0,233;42,191;81,225;134,237;176,225;189,198;182,182;162,171;132,165;96,159;35,138;9,86;39,24;119,0;192,14;248,56;201,95;165,62;116,50;75,60;62,86;84,111;141,123;179,131;212,143;234,165;243,198;213,263;132,287;53,272;0,233" o:connectangles="0,0,0,0,0,0,0,0,0,0,0,0,0,0,0,0,0,0,0,0,0,0,0,0,0,0,0,0,0,0,0"/>
              </v:shape>
              <v:shape id="Forme libre 12" o:spid="_x0000_s1034" style="position:absolute;left:973;top:521;width:293;height:365;visibility:visible;mso-wrap-style:square;v-text-anchor:top" coordsize="19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" path="m156,v39,,39,,39,c195,140,195,140,195,140v,17,-2,32,-7,45c184,198,177,209,168,218v-8,8,-18,14,-31,19c125,241,112,243,97,243v-31,,-55,-8,-72,-25c9,201,,175,,140,,,,,,,40,,40,,40,v,137,,137,,137c40,160,45,177,54,189v9,11,24,17,43,17c118,206,133,200,142,189v9,-12,14,-29,14,-52l156,xe" filled="f" stroked="f">
                <v:path arrowok="t" o:extrusionok="f" o:connecttype="custom" o:connectlocs="234,0;293,0;293,210;282,278;252,327;206,356;146,365;38,327;0,210;0,0;60,0;60,206;81,284;146,309;213,284;234,206;234,0" o:connectangles="0,0,0,0,0,0,0,0,0,0,0,0,0,0,0,0,0"/>
              </v:shape>
              <v:shape id="Forme libre 13" o:spid="_x0000_s1035" style="position:absolute;left:1338;top:601;width:258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" path="m,187c,3,,3,,3v40,,40,,40,c40,47,40,47,40,47,46,31,55,19,66,11,77,4,90,,105,v21,,38,7,50,20c166,34,172,52,172,75v,112,,112,,112c132,187,132,187,132,187v,-102,,-102,,-102c132,69,129,56,122,47,116,37,104,33,88,33,73,33,62,38,53,49,44,61,40,76,40,96v,91,,91,,91l,187xe" filled="f" stroked="f">
                <v:path arrowok="t" o:extrusionok="f" o:connecttype="custom" o:connectlocs="0,281;0,5;60,5;60,71;99,17;158,0;233,30;258,113;258,281;198,281;198,128;183,71;132,50;80,74;60,144;60,281;0,281" o:connectangles="0,0,0,0,0,0,0,0,0,0,0,0,0,0,0,0,0"/>
              </v:shape>
              <v:shape id="Forme libre 14" o:spid="_x0000_s1036" style="position:absolute;left:1661;top:485;width:78;height:396;visibility:visible;mso-wrap-style:square;v-text-anchor:top" coordsize="5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" path="m,27c,19,3,13,7,8,12,3,18,,26,v8,,15,3,19,8c50,13,52,19,52,27v,7,-2,13,-7,18c41,50,34,52,26,52,18,52,12,50,7,45,3,40,,34,,27xm45,80v,184,,184,,184c5,264,5,264,5,264,5,80,5,80,5,80r40,xe" filled="f" stroked="f">
                <v:path arrowok="t" o:extrusionok="f" o:connecttype="custom" o:connectlocs="0,41;11,12;39,0;68,12;78,41;68,68;39,78;11,68;0,41;68,120;68,396;8,396;8,120;68,120" o:connectangles="0,0,0,0,0,0,0,0,0,0,0,0,0,0"/>
                <o:lock v:ext="edit" verticies="t"/>
              </v:shape>
              <v:shape id="Forme libre 15" o:spid="_x0000_s1037" style="position:absolute;left:1772;top:605;width:288;height:277;visibility:visible;mso-wrap-style:square;v-text-anchor:top" coordsize="2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" path="m174,277r-63,l,,62,r69,181l144,223r14,-42l228,r60,l174,277xe" filled="f" stroked="f">
                <v:path arrowok="t" o:extrusionok="f" o:connecttype="custom" o:connectlocs="174,277;111,277;0,0;62,0;131,181;144,223;158,181;228,0;288,0;174,277" o:connectangles="0,0,0,0,0,0,0,0,0,0"/>
              </v:shape>
              <v:shape id="Forme libre 16" o:spid="_x0000_s1038" style="position:absolute;left:2080;top:601;width:273;height:285;visibility:visible;mso-wrap-style:square;v-text-anchor:top" coordsize="18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" path="m178,146v-8,13,-19,23,-32,32c133,186,116,190,96,190v-16,,-30,-2,-42,-7c42,178,32,172,24,163,16,155,10,145,6,133,2,122,,109,,96,,83,2,71,7,59,11,47,17,37,25,28,33,19,43,12,55,7,66,2,80,,94,v15,,28,2,39,7c144,12,153,19,161,27v7,8,12,18,16,29c180,68,182,80,182,92v,14,,14,,14c39,106,39,106,39,106v1,16,7,28,16,37c65,152,78,157,95,157v12,,22,-2,30,-8c132,144,139,137,144,128r34,18xm94,32c78,32,66,37,57,45,47,54,41,66,39,81v104,,104,,104,c142,67,138,55,130,46,122,37,110,32,94,32xe" filled="f" stroked="f">
                <v:path arrowok="t" o:extrusionok="f" o:connecttype="custom" o:connectlocs="267,219;219,267;144,285;81,275;36,245;9,200;0,144;11,89;38,42;83,11;141,0;200,11;242,41;266,84;273,138;273,159;59,159;83,215;143,236;188,224;216,192;267,219;141,48;86,68;59,122;215,122;195,69;141,48" o:connectangles="0,0,0,0,0,0,0,0,0,0,0,0,0,0,0,0,0,0,0,0,0,0,0,0,0,0,0,0"/>
                <o:lock v:ext="edit" verticies="t"/>
              </v:shape>
              <v:shape id="Forme libre 17" o:spid="_x0000_s1039" style="position:absolute;left:2410;top:602;width:185;height:280;visibility:visible;mso-wrap-style:square;v-text-anchor:top" coordsize="1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" path="m91,v7,,12,,18,2c114,3,118,5,123,7,111,43,111,43,111,43v-4,-3,-9,-5,-14,-6c92,36,86,35,80,35,69,35,59,40,52,49,44,59,40,73,40,93v,93,,93,,93c,186,,186,,186,,2,,2,,2v40,,40,,40,c40,46,40,46,40,46,44,31,50,19,58,11,67,3,77,,91,xe" filled="f" stroked="f">
                <v:path arrowok="t" o:extrusionok="f" o:connecttype="custom" o:connectlocs="137,0;164,3;185,11;167,65;146,56;120,53;78,74;60,140;60,280;0,280;0,3;60,3;60,69;87,17;137,0" o:connectangles="0,0,0,0,0,0,0,0,0,0,0,0,0,0,0"/>
              </v:shape>
              <v:shape id="Forme libre 18" o:spid="_x0000_s1040" style="position:absolute;left:2613;top:599;width:248;height:289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" path="m,155c29,128,29,128,29,128v7,10,16,18,25,23c64,156,76,158,90,158v12,,22,-2,28,-8c123,145,126,139,126,133v,-5,-1,-9,-5,-12c118,119,114,116,108,115v-6,-2,-12,-3,-20,-5c81,109,73,108,64,107,48,104,34,99,23,92,12,85,7,74,7,57,7,41,13,28,26,17,39,6,57,,79,v19,,35,3,49,9c142,15,154,25,165,38,135,64,135,64,135,64,128,54,119,46,110,41,101,36,90,33,77,33v-13,,-22,3,-27,8c44,46,41,51,41,58v,8,5,14,15,17c66,78,78,80,94,82v9,2,17,3,26,5c128,89,135,92,141,96v6,3,11,8,15,14c160,116,162,124,162,133v,17,-7,31,-20,42c129,186,111,192,89,192v-21,,-39,-4,-54,-10c21,175,9,166,,155xe" filled="f" stroked="f">
                <v:path arrowok="t" o:extrusionok="f" o:connecttype="custom" o:connectlocs="0,233;44,193;81,227;135,238;177,226;189,200;182,182;162,173;132,166;96,161;35,138;11,86;39,26;119,0;192,14;248,57;203,96;165,62;116,50;75,62;62,87;84,113;141,123;180,131;212,145;234,166;243,200;213,263;134,289;53,274;0,233" o:connectangles="0,0,0,0,0,0,0,0,0,0,0,0,0,0,0,0,0,0,0,0,0,0,0,0,0,0,0,0,0,0,0"/>
              </v:shape>
              <v:shape id="Forme libre 19" o:spid="_x0000_s1041" style="position:absolute;left:2909;top:485;width:77;height:396;visibility:visible;mso-wrap-style:square;v-text-anchor:top" coordsize="5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" path="m,27c,19,2,13,6,8,11,3,17,,25,v9,,15,3,19,8c49,13,51,19,51,27v,7,-2,13,-7,18c40,50,34,52,25,52,17,52,11,50,6,45,2,40,,34,,27xm44,80v,184,,184,,184c4,264,4,264,4,264,4,80,4,80,4,80r40,xe" filled="f" stroked="f">
                <v:path arrowok="t" o:extrusionok="f" o:connecttype="custom" o:connectlocs="0,41;9,12;38,0;66,12;77,41;66,68;38,78;9,68;0,41;66,120;66,396;6,396;6,120;66,120" o:connectangles="0,0,0,0,0,0,0,0,0,0,0,0,0,0"/>
                <o:lock v:ext="edit" verticies="t"/>
              </v:shape>
              <v:shape id="Forme libre 20" o:spid="_x0000_s1042" style="position:absolute;left:3028;top:502;width:196;height:384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" path="m131,217v,32,,32,,32c126,251,121,253,116,254v-6,2,-12,2,-18,2c78,256,64,251,55,241,46,230,42,215,42,194v,-92,,-92,,-92c,102,,102,,102,,69,,69,,69v42,,42,,42,c42,22,42,22,42,22,79,,79,,79,v,69,,69,,69c131,69,131,69,131,69v,33,,33,,33c79,102,79,102,79,102v,88,,88,,88c79,202,82,210,86,215v5,5,12,7,21,7c112,222,116,222,119,221v4,-1,8,-2,12,-4xe" filled="f" stroked="f">
                <v:path arrowok="t" o:extrusionok="f" o:connecttype="custom" o:connectlocs="196,326;196,374;174,381;147,384;82,362;63,291;63,153;0,153;0,104;63,104;63,33;118,0;118,104;196,104;196,153;118,153;118,285;129,323;160,333;178,332;196,326" o:connectangles="0,0,0,0,0,0,0,0,0,0,0,0,0,0,0,0,0,0,0,0,0"/>
              </v:shape>
              <v:shape id="Forme libre 21" o:spid="_x0000_s1043" style="position:absolute;left:3256;top:469;width:273;height:417;visibility:visible;mso-wrap-style:square;v-text-anchor:top" coordsize="18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" path="m177,234v-7,13,-18,23,-31,32c132,274,116,278,95,278v-16,,-29,-2,-41,-7c42,266,32,260,24,251,16,243,10,233,6,221,2,210,,197,,184,,171,2,159,6,147v5,-12,11,-22,19,-31c33,107,43,100,54,95,66,90,79,88,94,88v15,,28,2,39,7c144,100,153,107,160,115v7,8,13,18,16,29c180,156,182,168,182,180v,14,,14,,14c38,194,38,194,38,194v2,16,7,28,17,37c64,240,77,245,95,245v12,,22,-2,29,-8c132,232,139,225,144,216r33,18xm94,120v-16,,-28,5,-38,13c47,142,41,154,39,169v104,,104,,104,c142,155,138,143,130,134v-8,-9,-20,-14,-36,-14xm88,74c73,59,73,59,73,59,127,,127,,127,v20,18,20,18,20,18l88,74xe" filled="f" stroked="f">
                <v:path arrowok="t" o:extrusionok="f" o:connecttype="custom" o:connectlocs="266,351;219,399;143,417;81,407;36,377;9,332;0,276;9,221;38,174;81,143;141,132;200,143;240,173;264,216;273,270;273,291;57,291;83,347;143,368;186,356;216,324;266,351;141,180;84,200;59,254;215,254;195,201;141,180;132,111;110,89;191,0;221,27;132,111" o:connectangles="0,0,0,0,0,0,0,0,0,0,0,0,0,0,0,0,0,0,0,0,0,0,0,0,0,0,0,0,0,0,0,0,0"/>
                <o:lock v:ext="edit" verticies="t"/>
              </v:shape>
              <v:shape id="Forme libre 22" o:spid="_x0000_s1044" style="position:absolute;left:236;top:20;width:473;height:360;visibility:visible;mso-wrap-style:square;v-text-anchor:top" coordsize="47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" path="m473,360l473,,308,r,244l184,,,,186,360r287,xe" filled="f" stroked="f">
                <v:path arrowok="t" o:extrusionok="f" o:connecttype="custom" o:connectlocs="473,360;473,0;308,0;308,244;184,0;0,0;186,360;473,360" o:connectangles="0,0,0,0,0,0,0,0"/>
              </v:shape>
              <v:rect id="Rectangle 23" o:spid="_x0000_s1045" style="position:absolute;top:20;width:17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/>
              <w10:wrap anchorx="margin" anchory="page"/>
            </v:group>
          </w:pict>
        </mc:Fallback>
      </mc:AlternateContent>
    </w:r>
  </w:p>
  <w:p w:rsidR="001F60D8" w:rsidRDefault="001F60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167E9"/>
    <w:multiLevelType w:val="hybridMultilevel"/>
    <w:tmpl w:val="29E23B84"/>
    <w:lvl w:ilvl="0" w:tplc="C5CE1096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7"/>
    <w:rsid w:val="000975F4"/>
    <w:rsid w:val="001A3765"/>
    <w:rsid w:val="001A64DC"/>
    <w:rsid w:val="001F60D8"/>
    <w:rsid w:val="00205178"/>
    <w:rsid w:val="00206973"/>
    <w:rsid w:val="002D3B5F"/>
    <w:rsid w:val="002D6A91"/>
    <w:rsid w:val="003349D5"/>
    <w:rsid w:val="003E003C"/>
    <w:rsid w:val="00440705"/>
    <w:rsid w:val="0047750F"/>
    <w:rsid w:val="00531B3C"/>
    <w:rsid w:val="005A29CF"/>
    <w:rsid w:val="00643DEF"/>
    <w:rsid w:val="00683414"/>
    <w:rsid w:val="006D1CB7"/>
    <w:rsid w:val="006E5195"/>
    <w:rsid w:val="00764939"/>
    <w:rsid w:val="00944AEC"/>
    <w:rsid w:val="00A2474C"/>
    <w:rsid w:val="00A61A77"/>
    <w:rsid w:val="00A82E3F"/>
    <w:rsid w:val="00AC057D"/>
    <w:rsid w:val="00CD7B3B"/>
    <w:rsid w:val="00CE3EA6"/>
    <w:rsid w:val="00D10313"/>
    <w:rsid w:val="00DE1696"/>
    <w:rsid w:val="00DE297D"/>
    <w:rsid w:val="00E7300E"/>
    <w:rsid w:val="00F0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5:docId w15:val="{6A59F2B4-F8E5-42DB-8A45-F46F3AC7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C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002060" w:fill="002060"/>
      <w:spacing w:before="480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002060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eastAsia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CarCarCarCar1">
    <w:name w:val="Car Car Car Car1"/>
    <w:basedOn w:val="Normal"/>
    <w:rsid w:val="000975F4"/>
    <w:pPr>
      <w:spacing w:after="160" w:line="240" w:lineRule="exact"/>
    </w:pPr>
    <w:rPr>
      <w:rFonts w:ascii="Verdana" w:eastAsia="Times New Roman" w:hAnsi="Verdana" w:cs="Arial"/>
      <w:sz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gan-l-1\AppData\Roaming\Microsoft\Templates\Doc%20word%20avec%20grand%20tit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word avec grand titre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Isabelle LE BRIZAUT</cp:lastModifiedBy>
  <cp:revision>2</cp:revision>
  <dcterms:created xsi:type="dcterms:W3CDTF">2024-09-27T08:40:00Z</dcterms:created>
  <dcterms:modified xsi:type="dcterms:W3CDTF">2024-09-27T08:40:00Z</dcterms:modified>
</cp:coreProperties>
</file>