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0D8" w:rsidRDefault="00DE297D">
      <w:pPr>
        <w:pStyle w:val="Aucunstyle"/>
        <w:tabs>
          <w:tab w:val="left" w:pos="1020"/>
          <w:tab w:val="left" w:pos="1260"/>
        </w:tabs>
        <w:rPr>
          <w:rStyle w:val="infos"/>
          <w:rFonts w:ascii="Source Sans Pro Semibold" w:hAnsi="Source Sans Pro Semibold"/>
          <w:spacing w:val="-1"/>
          <w:sz w:val="16"/>
          <w:szCs w:val="16"/>
        </w:rPr>
      </w:pPr>
      <w:bookmarkStart w:id="0" w:name="_GoBack"/>
      <w:bookmarkEnd w:id="0"/>
      <w:r>
        <w:rPr>
          <w:rStyle w:val="infos"/>
          <w:rFonts w:ascii="Source Sans Pro Semibold" w:hAnsi="Source Sans Pro Semibold"/>
          <w:spacing w:val="-1"/>
          <w:sz w:val="16"/>
          <w:szCs w:val="16"/>
        </w:rPr>
        <w:t xml:space="preserve">→ Direction </w:t>
      </w:r>
      <w:r w:rsidRPr="00DE297D">
        <w:rPr>
          <w:rStyle w:val="infos"/>
          <w:rFonts w:ascii="Source Sans Pro Semibold" w:hAnsi="Source Sans Pro Semibold"/>
          <w:spacing w:val="-1"/>
          <w:sz w:val="16"/>
          <w:szCs w:val="16"/>
        </w:rPr>
        <w:t>générale adjointe environnement social et institutionnel</w:t>
      </w:r>
    </w:p>
    <w:p w:rsidR="00DE297D" w:rsidRDefault="00DE297D" w:rsidP="00DE297D">
      <w:pPr>
        <w:pStyle w:val="Aucunstyle"/>
        <w:tabs>
          <w:tab w:val="left" w:pos="1020"/>
          <w:tab w:val="left" w:pos="1260"/>
        </w:tabs>
        <w:rPr>
          <w:rStyle w:val="infos"/>
          <w:spacing w:val="-1"/>
          <w:sz w:val="16"/>
          <w:szCs w:val="16"/>
        </w:rPr>
      </w:pPr>
      <w:r>
        <w:rPr>
          <w:rStyle w:val="infos"/>
          <w:spacing w:val="-1"/>
          <w:sz w:val="16"/>
          <w:szCs w:val="16"/>
        </w:rPr>
        <w:t>Cellule des affaires institutionnelles</w:t>
      </w:r>
    </w:p>
    <w:p w:rsidR="001F60D8" w:rsidRPr="00DE1696" w:rsidRDefault="001F60D8">
      <w:pPr>
        <w:pStyle w:val="Aucunstyle"/>
        <w:tabs>
          <w:tab w:val="left" w:pos="1020"/>
          <w:tab w:val="left" w:pos="1260"/>
        </w:tabs>
        <w:rPr>
          <w:rStyle w:val="infos"/>
          <w:rFonts w:ascii="Source Sans Pro Light" w:hAnsi="Source Sans Pro Light"/>
          <w:spacing w:val="-1"/>
          <w:sz w:val="24"/>
          <w:szCs w:val="24"/>
        </w:rPr>
      </w:pPr>
    </w:p>
    <w:p w:rsidR="000975F4" w:rsidRPr="000975F4" w:rsidRDefault="000975F4" w:rsidP="000975F4">
      <w:pPr>
        <w:jc w:val="center"/>
        <w:rPr>
          <w:rFonts w:cs="Arial"/>
          <w:b/>
          <w:sz w:val="32"/>
          <w:szCs w:val="24"/>
        </w:rPr>
      </w:pPr>
      <w:r w:rsidRPr="000975F4">
        <w:rPr>
          <w:rFonts w:cs="Arial"/>
          <w:b/>
          <w:sz w:val="32"/>
          <w:szCs w:val="24"/>
        </w:rPr>
        <w:t xml:space="preserve">Élection des représentants des </w:t>
      </w:r>
      <w:r w:rsidR="00042054">
        <w:rPr>
          <w:rFonts w:cs="Arial"/>
          <w:b/>
          <w:sz w:val="32"/>
          <w:szCs w:val="24"/>
        </w:rPr>
        <w:t xml:space="preserve">personnels </w:t>
      </w:r>
      <w:r w:rsidR="00AE521B">
        <w:rPr>
          <w:rFonts w:cs="Arial"/>
          <w:b/>
          <w:sz w:val="32"/>
          <w:szCs w:val="24"/>
        </w:rPr>
        <w:t>REMPLIR</w:t>
      </w:r>
    </w:p>
    <w:p w:rsidR="00E75D7B" w:rsidRPr="000975F4" w:rsidRDefault="00E75D7B" w:rsidP="00E75D7B">
      <w:pPr>
        <w:jc w:val="center"/>
        <w:rPr>
          <w:rFonts w:cs="Arial"/>
          <w:b/>
          <w:sz w:val="32"/>
          <w:szCs w:val="24"/>
        </w:rPr>
      </w:pPr>
      <w:r w:rsidRPr="000975F4">
        <w:rPr>
          <w:rFonts w:cs="Arial"/>
          <w:b/>
          <w:sz w:val="32"/>
          <w:szCs w:val="24"/>
        </w:rPr>
        <w:t xml:space="preserve">Scrutin </w:t>
      </w:r>
      <w:proofErr w:type="spellStart"/>
      <w:r>
        <w:rPr>
          <w:rFonts w:cs="Arial"/>
          <w:b/>
          <w:sz w:val="32"/>
          <w:szCs w:val="24"/>
        </w:rPr>
        <w:t>n°</w:t>
      </w:r>
      <w:r>
        <w:rPr>
          <w:rFonts w:cs="Arial"/>
          <w:sz w:val="18"/>
          <w:szCs w:val="18"/>
          <w:highlight w:val="yellow"/>
        </w:rPr>
        <w:t>préciser</w:t>
      </w:r>
      <w:proofErr w:type="spellEnd"/>
      <w:r>
        <w:rPr>
          <w:rFonts w:cs="Arial"/>
          <w:b/>
          <w:sz w:val="32"/>
          <w:szCs w:val="24"/>
        </w:rPr>
        <w:t xml:space="preserve"> </w:t>
      </w:r>
      <w:r w:rsidRPr="000975F4">
        <w:rPr>
          <w:rFonts w:cs="Arial"/>
          <w:b/>
          <w:sz w:val="32"/>
          <w:szCs w:val="24"/>
        </w:rPr>
        <w:t>du</w:t>
      </w:r>
    </w:p>
    <w:p w:rsidR="000975F4" w:rsidRDefault="00042054" w:rsidP="000975F4">
      <w:pPr>
        <w:tabs>
          <w:tab w:val="right" w:leader="dot" w:pos="10206"/>
        </w:tabs>
        <w:jc w:val="both"/>
        <w:rPr>
          <w:rFonts w:cs="Arial"/>
          <w:smallCaps/>
        </w:rPr>
      </w:pPr>
      <w:r>
        <w:rPr>
          <w:rFonts w:cs="Arial"/>
          <w:b/>
          <w:smallCaps/>
        </w:rPr>
        <w:t>CONSEIL</w:t>
      </w:r>
      <w:r w:rsidR="000975F4" w:rsidRPr="00900080">
        <w:rPr>
          <w:rFonts w:cs="Arial"/>
          <w:smallCaps/>
        </w:rPr>
        <w:t> :</w:t>
      </w:r>
      <w:r w:rsidR="000975F4">
        <w:rPr>
          <w:rFonts w:cs="Arial"/>
          <w:smallCaps/>
        </w:rPr>
        <w:tab/>
      </w:r>
    </w:p>
    <w:p w:rsidR="00042054" w:rsidRDefault="00042054" w:rsidP="00042054">
      <w:pPr>
        <w:tabs>
          <w:tab w:val="right" w:leader="dot" w:pos="10206"/>
        </w:tabs>
        <w:jc w:val="both"/>
        <w:rPr>
          <w:rFonts w:cs="Arial"/>
          <w:smallCaps/>
        </w:rPr>
      </w:pPr>
      <w:r w:rsidRPr="00042054">
        <w:rPr>
          <w:rFonts w:cs="Arial"/>
          <w:b/>
          <w:smallCaps/>
        </w:rPr>
        <w:t>COLLEGE</w:t>
      </w:r>
      <w:r w:rsidR="000975F4" w:rsidRPr="00900080">
        <w:rPr>
          <w:rFonts w:cs="Arial"/>
          <w:smallCaps/>
        </w:rPr>
        <w:t xml:space="preserve"> : </w:t>
      </w:r>
      <w:r w:rsidR="000975F4">
        <w:rPr>
          <w:rFonts w:cs="Arial"/>
          <w:smallCaps/>
        </w:rPr>
        <w:tab/>
      </w:r>
    </w:p>
    <w:p w:rsidR="00042054" w:rsidRDefault="00042054" w:rsidP="00042054">
      <w:pPr>
        <w:tabs>
          <w:tab w:val="right" w:leader="dot" w:pos="10206"/>
        </w:tabs>
        <w:jc w:val="both"/>
        <w:rPr>
          <w:rFonts w:cs="Arial"/>
          <w:smallCaps/>
        </w:rPr>
      </w:pPr>
      <w:r w:rsidRPr="00042054">
        <w:rPr>
          <w:rFonts w:cs="Arial"/>
          <w:b/>
          <w:smallCaps/>
        </w:rPr>
        <w:t>NOM DONNE A LA LISTE</w:t>
      </w:r>
      <w:r w:rsidRPr="00900080">
        <w:rPr>
          <w:rFonts w:cs="Arial"/>
          <w:smallCaps/>
        </w:rPr>
        <w:t xml:space="preserve"> : </w:t>
      </w:r>
      <w:r>
        <w:rPr>
          <w:rFonts w:cs="Arial"/>
          <w:smallCaps/>
        </w:rPr>
        <w:tab/>
      </w:r>
    </w:p>
    <w:p w:rsidR="00042054" w:rsidRDefault="00042054" w:rsidP="00042054">
      <w:pPr>
        <w:tabs>
          <w:tab w:val="right" w:leader="dot" w:pos="10206"/>
        </w:tabs>
        <w:jc w:val="both"/>
        <w:rPr>
          <w:rFonts w:cs="Arial"/>
          <w:smallCaps/>
        </w:rPr>
      </w:pPr>
      <w:r w:rsidRPr="00042054">
        <w:rPr>
          <w:rFonts w:cs="Arial"/>
          <w:b/>
          <w:smallCaps/>
        </w:rPr>
        <w:t xml:space="preserve">NOM </w:t>
      </w:r>
      <w:r>
        <w:rPr>
          <w:rFonts w:cs="Arial"/>
          <w:b/>
          <w:smallCaps/>
        </w:rPr>
        <w:t>DU DELEGUE DE</w:t>
      </w:r>
      <w:r w:rsidRPr="00042054">
        <w:rPr>
          <w:rFonts w:cs="Arial"/>
          <w:b/>
          <w:smallCaps/>
        </w:rPr>
        <w:t xml:space="preserve"> LISTE</w:t>
      </w:r>
      <w:r w:rsidRPr="00900080">
        <w:rPr>
          <w:rFonts w:cs="Arial"/>
          <w:smallCaps/>
        </w:rPr>
        <w:t xml:space="preserve"> : </w:t>
      </w:r>
      <w:r>
        <w:rPr>
          <w:rFonts w:cs="Arial"/>
          <w:smallCaps/>
        </w:rPr>
        <w:tab/>
      </w:r>
    </w:p>
    <w:p w:rsidR="00042054" w:rsidRDefault="00042054" w:rsidP="00AB6C33">
      <w:pPr>
        <w:tabs>
          <w:tab w:val="right" w:leader="dot" w:pos="10206"/>
        </w:tabs>
        <w:spacing w:after="0"/>
        <w:jc w:val="both"/>
        <w:rPr>
          <w:rFonts w:cs="Arial"/>
          <w:b/>
          <w:smallCaps/>
        </w:rPr>
      </w:pPr>
      <w:r>
        <w:rPr>
          <w:rFonts w:cs="Arial"/>
          <w:b/>
          <w:smallCaps/>
        </w:rPr>
        <w:t>CONTACT DU DELEGUE DE LISTE :</w:t>
      </w:r>
    </w:p>
    <w:p w:rsidR="00042054" w:rsidRDefault="00042054" w:rsidP="00042054">
      <w:pPr>
        <w:tabs>
          <w:tab w:val="right" w:leader="dot" w:pos="10206"/>
        </w:tabs>
        <w:jc w:val="both"/>
        <w:rPr>
          <w:rFonts w:cs="Arial"/>
          <w:smallCaps/>
        </w:rPr>
      </w:pPr>
      <w:r>
        <w:rPr>
          <w:rFonts w:cs="Arial"/>
          <w:smallCaps/>
        </w:rPr>
        <w:t xml:space="preserve">Adresse : </w:t>
      </w:r>
      <w:r>
        <w:rPr>
          <w:rFonts w:cs="Arial"/>
          <w:smallCaps/>
        </w:rPr>
        <w:tab/>
      </w:r>
      <w:r>
        <w:rPr>
          <w:rFonts w:cs="Arial"/>
          <w:smallCaps/>
        </w:rPr>
        <w:br/>
      </w:r>
      <w:r>
        <w:rPr>
          <w:rFonts w:cs="Arial"/>
          <w:smallCaps/>
        </w:rPr>
        <w:tab/>
      </w:r>
      <w:r>
        <w:rPr>
          <w:rFonts w:cs="Arial"/>
          <w:smallCaps/>
        </w:rPr>
        <w:br/>
      </w:r>
      <w:r>
        <w:rPr>
          <w:rFonts w:cs="Arial"/>
          <w:smallCaps/>
        </w:rPr>
        <w:tab/>
      </w:r>
    </w:p>
    <w:p w:rsidR="00042054" w:rsidRDefault="00042054" w:rsidP="00042054">
      <w:pPr>
        <w:tabs>
          <w:tab w:val="right" w:leader="dot" w:pos="2977"/>
          <w:tab w:val="right" w:pos="3119"/>
          <w:tab w:val="left" w:pos="3402"/>
          <w:tab w:val="right" w:leader="dot" w:pos="10206"/>
        </w:tabs>
        <w:rPr>
          <w:rFonts w:cs="Arial"/>
          <w:smallCaps/>
        </w:rPr>
      </w:pPr>
      <w:r>
        <w:rPr>
          <w:rFonts w:cs="Arial"/>
          <w:smallCaps/>
        </w:rPr>
        <w:t xml:space="preserve">tél. portable : </w:t>
      </w:r>
      <w:r>
        <w:rPr>
          <w:rFonts w:cs="Arial"/>
          <w:smallCaps/>
        </w:rPr>
        <w:tab/>
      </w:r>
      <w:r>
        <w:rPr>
          <w:rFonts w:cs="Arial"/>
          <w:smallCaps/>
        </w:rPr>
        <w:tab/>
      </w:r>
      <w:r>
        <w:rPr>
          <w:rFonts w:cs="Arial"/>
          <w:smallCaps/>
        </w:rPr>
        <w:tab/>
        <w:t>COURRIEL : …</w:t>
      </w:r>
      <w:r>
        <w:rPr>
          <w:rFonts w:cs="Arial"/>
          <w:smallCaps/>
        </w:rPr>
        <w:tab/>
      </w:r>
    </w:p>
    <w:p w:rsidR="00AE521B" w:rsidRPr="00AE521B" w:rsidRDefault="00AE521B" w:rsidP="00AE521B">
      <w:pPr>
        <w:tabs>
          <w:tab w:val="center" w:pos="8364"/>
        </w:tabs>
        <w:jc w:val="both"/>
        <w:rPr>
          <w:rFonts w:cs="Arial"/>
        </w:rPr>
      </w:pPr>
      <w:r w:rsidRPr="00AE521B">
        <w:rPr>
          <w:rFonts w:cs="Arial"/>
        </w:rPr>
        <w:t>Attention</w:t>
      </w:r>
      <w:r w:rsidR="004F0D05">
        <w:rPr>
          <w:rFonts w:cs="Arial"/>
        </w:rPr>
        <w:t> :</w:t>
      </w:r>
    </w:p>
    <w:p w:rsidR="00AE521B" w:rsidRPr="00AE521B" w:rsidRDefault="00AE521B" w:rsidP="004F0D05">
      <w:pPr>
        <w:pStyle w:val="Listecontinue"/>
      </w:pPr>
      <w:r w:rsidRPr="00AE521B">
        <w:t>-</w:t>
      </w:r>
      <w:r w:rsidRPr="00AE521B">
        <w:tab/>
        <w:t>Les listes de candidats doivent être composées alternativement d’un candidat de chaque sexe.</w:t>
      </w:r>
    </w:p>
    <w:p w:rsidR="00AE521B" w:rsidRPr="00AE521B" w:rsidRDefault="00AE521B" w:rsidP="004F0D05">
      <w:pPr>
        <w:pStyle w:val="Listecontinue"/>
      </w:pPr>
      <w:r w:rsidRPr="00AE521B">
        <w:t>-</w:t>
      </w:r>
      <w:r w:rsidRPr="00AE521B">
        <w:tab/>
        <w:t>Les candidats sont rangés par ordre préférentiel.</w:t>
      </w:r>
    </w:p>
    <w:p w:rsidR="00AE521B" w:rsidRPr="00AE521B" w:rsidRDefault="00AE521B" w:rsidP="004F0D05">
      <w:pPr>
        <w:pStyle w:val="Listecontinue"/>
      </w:pPr>
      <w:r w:rsidRPr="00AE521B">
        <w:t>-</w:t>
      </w:r>
      <w:r w:rsidRPr="00AE521B">
        <w:tab/>
        <w:t>Les listes ne peuvent présenter un nombre de candidats excédant le nombre de sièges à pourvoir.</w:t>
      </w:r>
    </w:p>
    <w:p w:rsidR="00AE521B" w:rsidRPr="00AE521B" w:rsidRDefault="00AE521B" w:rsidP="004F0D05">
      <w:pPr>
        <w:pStyle w:val="Listecontinue"/>
      </w:pPr>
      <w:r w:rsidRPr="00AE521B">
        <w:t>-</w:t>
      </w:r>
      <w:r w:rsidRPr="00AE521B">
        <w:tab/>
        <w:t>Chaque liste doit comporter le nom d’un délégué, qui est également candidat, afin de représenter la liste au sein du comité électoral consultatif mentionné à l’article D 719-3 du code de l’Education.</w:t>
      </w:r>
    </w:p>
    <w:p w:rsidR="00AE521B" w:rsidRDefault="00AE521B" w:rsidP="004F0D05">
      <w:pPr>
        <w:pStyle w:val="Listecontinue"/>
      </w:pPr>
      <w:r w:rsidRPr="00AE521B">
        <w:t>-</w:t>
      </w:r>
      <w:r w:rsidRPr="00AE521B">
        <w:tab/>
        <w:t>Chaque liste doit être accompagnée des déclarations de candidatures individuelles, originales et signées de chaque candidat.</w:t>
      </w:r>
    </w:p>
    <w:p w:rsidR="00AE521B" w:rsidRPr="00AE521B" w:rsidRDefault="00AE521B" w:rsidP="00AE521B">
      <w:pPr>
        <w:spacing w:after="120"/>
        <w:jc w:val="center"/>
        <w:rPr>
          <w:rFonts w:cs="Arial"/>
          <w:b/>
          <w:sz w:val="20"/>
          <w:szCs w:val="20"/>
        </w:rPr>
      </w:pPr>
      <w:r w:rsidRPr="00AE521B">
        <w:rPr>
          <w:rFonts w:cs="Arial"/>
          <w:b/>
          <w:smallCaps/>
          <w:sz w:val="20"/>
          <w:szCs w:val="20"/>
        </w:rPr>
        <w:t>Liste des candidats</w:t>
      </w:r>
      <w:r w:rsidRPr="00AE521B">
        <w:rPr>
          <w:rFonts w:cs="Arial"/>
          <w:b/>
          <w:sz w:val="20"/>
          <w:szCs w:val="20"/>
        </w:rPr>
        <w:t> </w:t>
      </w: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00"/>
        <w:gridCol w:w="916"/>
        <w:gridCol w:w="5496"/>
      </w:tblGrid>
      <w:tr w:rsidR="00AE521B" w:rsidRPr="00AE521B" w:rsidTr="00152123">
        <w:trPr>
          <w:trHeight w:val="270"/>
        </w:trPr>
        <w:tc>
          <w:tcPr>
            <w:tcW w:w="46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AE521B" w:rsidRPr="00AE521B" w:rsidRDefault="00AE521B" w:rsidP="00152123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AE521B" w:rsidRPr="00AE521B" w:rsidRDefault="00AE521B" w:rsidP="00152123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b/>
                <w:sz w:val="20"/>
                <w:szCs w:val="20"/>
              </w:rPr>
              <w:t>Nom – Prénom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AE521B" w:rsidRPr="00AE521B" w:rsidRDefault="00AE521B" w:rsidP="00152123">
            <w:pPr>
              <w:spacing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AE521B">
              <w:rPr>
                <w:rFonts w:cs="Arial"/>
                <w:b/>
                <w:sz w:val="20"/>
                <w:szCs w:val="20"/>
              </w:rPr>
              <w:t>Sexe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AE521B" w:rsidRPr="00AE521B" w:rsidRDefault="00AE521B" w:rsidP="00152123">
            <w:pPr>
              <w:spacing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AE521B">
              <w:rPr>
                <w:rFonts w:cs="Arial"/>
                <w:b/>
                <w:sz w:val="20"/>
                <w:szCs w:val="20"/>
              </w:rPr>
              <w:t>UFR, Institut ou École</w:t>
            </w:r>
          </w:p>
        </w:tc>
      </w:tr>
      <w:tr w:rsidR="00AE521B" w:rsidRPr="00AE521B" w:rsidTr="00152123">
        <w:trPr>
          <w:trHeight w:val="567"/>
        </w:trPr>
        <w:tc>
          <w:tcPr>
            <w:tcW w:w="468" w:type="dxa"/>
            <w:shd w:val="clear" w:color="auto" w:fill="auto"/>
            <w:vAlign w:val="center"/>
          </w:tcPr>
          <w:p w:rsidR="00AE521B" w:rsidRPr="00AE521B" w:rsidRDefault="00AE521B" w:rsidP="00152123">
            <w:pPr>
              <w:jc w:val="center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600" w:type="dxa"/>
            <w:shd w:val="clear" w:color="auto" w:fill="auto"/>
          </w:tcPr>
          <w:p w:rsidR="00AE521B" w:rsidRPr="00AE521B" w:rsidRDefault="00AE521B" w:rsidP="00152123">
            <w:pPr>
              <w:jc w:val="both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FORMTEXT </w:instrText>
            </w:r>
            <w:r w:rsidRPr="00AE521B">
              <w:rPr>
                <w:rFonts w:cs="Arial"/>
                <w:smallCaps/>
                <w:sz w:val="20"/>
                <w:szCs w:val="20"/>
              </w:rPr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  <w:p w:rsidR="00AE521B" w:rsidRPr="00AE521B" w:rsidRDefault="00AE521B" w:rsidP="00152123">
            <w:pPr>
              <w:jc w:val="both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FORMTEXT </w:instrText>
            </w:r>
            <w:r w:rsidRPr="00AE521B">
              <w:rPr>
                <w:rFonts w:cs="Arial"/>
                <w:smallCaps/>
                <w:sz w:val="20"/>
                <w:szCs w:val="20"/>
              </w:rPr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916" w:type="dxa"/>
            <w:shd w:val="clear" w:color="auto" w:fill="auto"/>
          </w:tcPr>
          <w:p w:rsidR="00AE521B" w:rsidRPr="00AE521B" w:rsidRDefault="00AE521B" w:rsidP="00152123">
            <w:pPr>
              <w:jc w:val="both"/>
              <w:rPr>
                <w:rFonts w:cs="Arial"/>
                <w:smallCaps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       "/>
                    <w:listEntry w:val="   H   "/>
                    <w:listEntry w:val="   F   "/>
                  </w:ddList>
                </w:ffData>
              </w:fldChar>
            </w:r>
            <w:bookmarkStart w:id="1" w:name="ListeDéroulante1"/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FORMDROPDOWN </w:instrText>
            </w:r>
            <w:r w:rsidR="00FA3A75">
              <w:rPr>
                <w:rFonts w:cs="Arial"/>
                <w:smallCaps/>
                <w:sz w:val="20"/>
                <w:szCs w:val="20"/>
              </w:rPr>
            </w:r>
            <w:r w:rsidR="00FA3A75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496" w:type="dxa"/>
            <w:shd w:val="clear" w:color="auto" w:fill="auto"/>
          </w:tcPr>
          <w:p w:rsidR="00AE521B" w:rsidRPr="00AE521B" w:rsidRDefault="00AE521B" w:rsidP="00152123">
            <w:pPr>
              <w:jc w:val="both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FORMTEXT </w:instrText>
            </w:r>
            <w:r w:rsidRPr="00AE521B">
              <w:rPr>
                <w:rFonts w:cs="Arial"/>
                <w:smallCaps/>
                <w:sz w:val="20"/>
                <w:szCs w:val="20"/>
              </w:rPr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  <w:p w:rsidR="00AE521B" w:rsidRPr="00AE521B" w:rsidRDefault="00AE521B" w:rsidP="00152123">
            <w:pPr>
              <w:jc w:val="both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FORMTEXT </w:instrText>
            </w:r>
            <w:r w:rsidRPr="00AE521B">
              <w:rPr>
                <w:rFonts w:cs="Arial"/>
                <w:smallCaps/>
                <w:sz w:val="20"/>
                <w:szCs w:val="20"/>
              </w:rPr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</w:tc>
      </w:tr>
      <w:tr w:rsidR="00AE521B" w:rsidRPr="00AE521B" w:rsidTr="00152123">
        <w:trPr>
          <w:trHeight w:val="567"/>
        </w:trPr>
        <w:tc>
          <w:tcPr>
            <w:tcW w:w="468" w:type="dxa"/>
            <w:shd w:val="clear" w:color="auto" w:fill="auto"/>
            <w:vAlign w:val="center"/>
          </w:tcPr>
          <w:p w:rsidR="00AE521B" w:rsidRPr="00AE521B" w:rsidRDefault="00AE521B" w:rsidP="00152123">
            <w:pPr>
              <w:jc w:val="center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600" w:type="dxa"/>
            <w:shd w:val="clear" w:color="auto" w:fill="auto"/>
          </w:tcPr>
          <w:p w:rsidR="00AE521B" w:rsidRPr="00AE521B" w:rsidRDefault="00AE521B" w:rsidP="00152123">
            <w:pPr>
              <w:jc w:val="both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FORMTEXT </w:instrText>
            </w:r>
            <w:r w:rsidRPr="00AE521B">
              <w:rPr>
                <w:rFonts w:cs="Arial"/>
                <w:smallCaps/>
                <w:sz w:val="20"/>
                <w:szCs w:val="20"/>
              </w:rPr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  <w:p w:rsidR="00AE521B" w:rsidRPr="00AE521B" w:rsidRDefault="00AE521B" w:rsidP="00152123">
            <w:pPr>
              <w:jc w:val="both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FORMTEXT </w:instrText>
            </w:r>
            <w:r w:rsidRPr="00AE521B">
              <w:rPr>
                <w:rFonts w:cs="Arial"/>
                <w:smallCaps/>
                <w:sz w:val="20"/>
                <w:szCs w:val="20"/>
              </w:rPr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916" w:type="dxa"/>
            <w:shd w:val="clear" w:color="auto" w:fill="auto"/>
          </w:tcPr>
          <w:p w:rsidR="00AE521B" w:rsidRPr="00AE521B" w:rsidRDefault="00AE521B" w:rsidP="00152123">
            <w:pPr>
              <w:jc w:val="both"/>
              <w:rPr>
                <w:rFonts w:cs="Arial"/>
                <w:smallCaps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       "/>
                    <w:listEntry w:val="   H   "/>
                    <w:listEntry w:val="   F   "/>
                  </w:ddList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FORMDROPDOWN </w:instrText>
            </w:r>
            <w:r w:rsidR="00FA3A75">
              <w:rPr>
                <w:rFonts w:cs="Arial"/>
                <w:smallCaps/>
                <w:sz w:val="20"/>
                <w:szCs w:val="20"/>
              </w:rPr>
            </w:r>
            <w:r w:rsidR="00FA3A75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5496" w:type="dxa"/>
            <w:shd w:val="clear" w:color="auto" w:fill="auto"/>
          </w:tcPr>
          <w:p w:rsidR="00AE521B" w:rsidRPr="00AE521B" w:rsidRDefault="00AE521B" w:rsidP="00152123">
            <w:pPr>
              <w:jc w:val="both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FORMTEXT </w:instrText>
            </w:r>
            <w:r w:rsidRPr="00AE521B">
              <w:rPr>
                <w:rFonts w:cs="Arial"/>
                <w:smallCaps/>
                <w:sz w:val="20"/>
                <w:szCs w:val="20"/>
              </w:rPr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  <w:p w:rsidR="00AE521B" w:rsidRPr="00AE521B" w:rsidRDefault="00AE521B" w:rsidP="00152123">
            <w:pPr>
              <w:jc w:val="both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FORMTEXT </w:instrText>
            </w:r>
            <w:r w:rsidRPr="00AE521B">
              <w:rPr>
                <w:rFonts w:cs="Arial"/>
                <w:smallCaps/>
                <w:sz w:val="20"/>
                <w:szCs w:val="20"/>
              </w:rPr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</w:tc>
      </w:tr>
      <w:tr w:rsidR="00AE521B" w:rsidRPr="00AE521B" w:rsidTr="00152123">
        <w:trPr>
          <w:trHeight w:val="567"/>
        </w:trPr>
        <w:tc>
          <w:tcPr>
            <w:tcW w:w="468" w:type="dxa"/>
            <w:shd w:val="clear" w:color="auto" w:fill="auto"/>
            <w:vAlign w:val="center"/>
          </w:tcPr>
          <w:p w:rsidR="00AE521B" w:rsidRPr="00AE521B" w:rsidRDefault="00AE521B" w:rsidP="00152123">
            <w:pPr>
              <w:jc w:val="center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auto"/>
          </w:tcPr>
          <w:p w:rsidR="00AE521B" w:rsidRPr="00AE521B" w:rsidRDefault="00AE521B" w:rsidP="00152123">
            <w:pPr>
              <w:jc w:val="both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FORMTEXT </w:instrText>
            </w:r>
            <w:r w:rsidRPr="00AE521B">
              <w:rPr>
                <w:rFonts w:cs="Arial"/>
                <w:smallCaps/>
                <w:sz w:val="20"/>
                <w:szCs w:val="20"/>
              </w:rPr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  <w:p w:rsidR="00AE521B" w:rsidRPr="00AE521B" w:rsidRDefault="00AE521B" w:rsidP="00152123">
            <w:pPr>
              <w:jc w:val="both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FORMTEXT </w:instrText>
            </w:r>
            <w:r w:rsidRPr="00AE521B">
              <w:rPr>
                <w:rFonts w:cs="Arial"/>
                <w:smallCaps/>
                <w:sz w:val="20"/>
                <w:szCs w:val="20"/>
              </w:rPr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916" w:type="dxa"/>
            <w:shd w:val="clear" w:color="auto" w:fill="auto"/>
          </w:tcPr>
          <w:p w:rsidR="00AE521B" w:rsidRPr="00AE521B" w:rsidRDefault="00AE521B" w:rsidP="00152123">
            <w:pPr>
              <w:jc w:val="both"/>
              <w:rPr>
                <w:rFonts w:cs="Arial"/>
                <w:smallCaps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       "/>
                    <w:listEntry w:val="   H   "/>
                    <w:listEntry w:val="   F   "/>
                  </w:ddList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FORMDROPDOWN </w:instrText>
            </w:r>
            <w:r w:rsidR="00FA3A75">
              <w:rPr>
                <w:rFonts w:cs="Arial"/>
                <w:smallCaps/>
                <w:sz w:val="20"/>
                <w:szCs w:val="20"/>
              </w:rPr>
            </w:r>
            <w:r w:rsidR="00FA3A75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5496" w:type="dxa"/>
            <w:shd w:val="clear" w:color="auto" w:fill="auto"/>
          </w:tcPr>
          <w:p w:rsidR="00AE521B" w:rsidRPr="00AE521B" w:rsidRDefault="00AE521B" w:rsidP="00152123">
            <w:pPr>
              <w:jc w:val="both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FORMTEXT </w:instrText>
            </w:r>
            <w:r w:rsidRPr="00AE521B">
              <w:rPr>
                <w:rFonts w:cs="Arial"/>
                <w:smallCaps/>
                <w:sz w:val="20"/>
                <w:szCs w:val="20"/>
              </w:rPr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  <w:p w:rsidR="00AE521B" w:rsidRPr="00AE521B" w:rsidRDefault="00AE521B" w:rsidP="00152123">
            <w:pPr>
              <w:jc w:val="both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FORMTEXT </w:instrText>
            </w:r>
            <w:r w:rsidRPr="00AE521B">
              <w:rPr>
                <w:rFonts w:cs="Arial"/>
                <w:smallCaps/>
                <w:sz w:val="20"/>
                <w:szCs w:val="20"/>
              </w:rPr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</w:tc>
      </w:tr>
      <w:tr w:rsidR="00AE521B" w:rsidRPr="00AE521B" w:rsidTr="00152123">
        <w:trPr>
          <w:trHeight w:val="567"/>
        </w:trPr>
        <w:tc>
          <w:tcPr>
            <w:tcW w:w="468" w:type="dxa"/>
            <w:shd w:val="clear" w:color="auto" w:fill="auto"/>
            <w:vAlign w:val="center"/>
          </w:tcPr>
          <w:p w:rsidR="00AE521B" w:rsidRPr="00AE521B" w:rsidRDefault="00AE521B" w:rsidP="00152123">
            <w:pPr>
              <w:jc w:val="center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3600" w:type="dxa"/>
            <w:shd w:val="clear" w:color="auto" w:fill="auto"/>
          </w:tcPr>
          <w:p w:rsidR="00AE521B" w:rsidRPr="00AE521B" w:rsidRDefault="00AE521B" w:rsidP="00152123">
            <w:pPr>
              <w:jc w:val="both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FORMTEXT </w:instrText>
            </w:r>
            <w:r w:rsidRPr="00AE521B">
              <w:rPr>
                <w:rFonts w:cs="Arial"/>
                <w:smallCaps/>
                <w:sz w:val="20"/>
                <w:szCs w:val="20"/>
              </w:rPr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  <w:p w:rsidR="00AE521B" w:rsidRPr="00AE521B" w:rsidRDefault="00AE521B" w:rsidP="00152123">
            <w:pPr>
              <w:jc w:val="both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FORMTEXT </w:instrText>
            </w:r>
            <w:r w:rsidRPr="00AE521B">
              <w:rPr>
                <w:rFonts w:cs="Arial"/>
                <w:smallCaps/>
                <w:sz w:val="20"/>
                <w:szCs w:val="20"/>
              </w:rPr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916" w:type="dxa"/>
            <w:shd w:val="clear" w:color="auto" w:fill="auto"/>
          </w:tcPr>
          <w:p w:rsidR="00AE521B" w:rsidRPr="00AE521B" w:rsidRDefault="00AE521B" w:rsidP="00152123">
            <w:pPr>
              <w:jc w:val="both"/>
              <w:rPr>
                <w:rFonts w:cs="Arial"/>
                <w:smallCaps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       "/>
                    <w:listEntry w:val="   H   "/>
                    <w:listEntry w:val="   F   "/>
                  </w:ddList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FORMDROPDOWN </w:instrText>
            </w:r>
            <w:r w:rsidR="00FA3A75">
              <w:rPr>
                <w:rFonts w:cs="Arial"/>
                <w:smallCaps/>
                <w:sz w:val="20"/>
                <w:szCs w:val="20"/>
              </w:rPr>
            </w:r>
            <w:r w:rsidR="00FA3A75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5496" w:type="dxa"/>
            <w:shd w:val="clear" w:color="auto" w:fill="auto"/>
          </w:tcPr>
          <w:p w:rsidR="00AE521B" w:rsidRPr="00AE521B" w:rsidRDefault="00AE521B" w:rsidP="00152123">
            <w:pPr>
              <w:jc w:val="both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FORMTEXT </w:instrText>
            </w:r>
            <w:r w:rsidRPr="00AE521B">
              <w:rPr>
                <w:rFonts w:cs="Arial"/>
                <w:smallCaps/>
                <w:sz w:val="20"/>
                <w:szCs w:val="20"/>
              </w:rPr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  <w:p w:rsidR="00AE521B" w:rsidRPr="00AE521B" w:rsidRDefault="00AE521B" w:rsidP="00152123">
            <w:pPr>
              <w:jc w:val="both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FORMTEXT </w:instrText>
            </w:r>
            <w:r w:rsidRPr="00AE521B">
              <w:rPr>
                <w:rFonts w:cs="Arial"/>
                <w:smallCaps/>
                <w:sz w:val="20"/>
                <w:szCs w:val="20"/>
              </w:rPr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</w:tc>
      </w:tr>
      <w:tr w:rsidR="00AE521B" w:rsidRPr="00AE521B" w:rsidTr="00152123">
        <w:trPr>
          <w:trHeight w:val="567"/>
        </w:trPr>
        <w:tc>
          <w:tcPr>
            <w:tcW w:w="468" w:type="dxa"/>
            <w:shd w:val="clear" w:color="auto" w:fill="auto"/>
            <w:vAlign w:val="center"/>
          </w:tcPr>
          <w:p w:rsidR="00AE521B" w:rsidRPr="00AE521B" w:rsidRDefault="00AE521B" w:rsidP="00152123">
            <w:pPr>
              <w:jc w:val="center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600" w:type="dxa"/>
            <w:shd w:val="clear" w:color="auto" w:fill="auto"/>
          </w:tcPr>
          <w:p w:rsidR="00AE521B" w:rsidRPr="00AE521B" w:rsidRDefault="00AE521B" w:rsidP="00152123">
            <w:pPr>
              <w:jc w:val="both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FORMTEXT </w:instrText>
            </w:r>
            <w:r w:rsidRPr="00AE521B">
              <w:rPr>
                <w:rFonts w:cs="Arial"/>
                <w:smallCaps/>
                <w:sz w:val="20"/>
                <w:szCs w:val="20"/>
              </w:rPr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  <w:p w:rsidR="00AE521B" w:rsidRPr="00AE521B" w:rsidRDefault="00AE521B" w:rsidP="00152123">
            <w:pPr>
              <w:jc w:val="both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FORMTEXT </w:instrText>
            </w:r>
            <w:r w:rsidRPr="00AE521B">
              <w:rPr>
                <w:rFonts w:cs="Arial"/>
                <w:smallCaps/>
                <w:sz w:val="20"/>
                <w:szCs w:val="20"/>
              </w:rPr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916" w:type="dxa"/>
            <w:shd w:val="clear" w:color="auto" w:fill="auto"/>
          </w:tcPr>
          <w:p w:rsidR="00AE521B" w:rsidRPr="00AE521B" w:rsidRDefault="00AE521B" w:rsidP="00152123">
            <w:pPr>
              <w:jc w:val="both"/>
              <w:rPr>
                <w:rFonts w:cs="Arial"/>
                <w:smallCaps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       "/>
                    <w:listEntry w:val="   H   "/>
                    <w:listEntry w:val="   F   "/>
                  </w:ddList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FORMDROPDOWN </w:instrText>
            </w:r>
            <w:r w:rsidR="00FA3A75">
              <w:rPr>
                <w:rFonts w:cs="Arial"/>
                <w:smallCaps/>
                <w:sz w:val="20"/>
                <w:szCs w:val="20"/>
              </w:rPr>
            </w:r>
            <w:r w:rsidR="00FA3A75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5496" w:type="dxa"/>
            <w:shd w:val="clear" w:color="auto" w:fill="auto"/>
          </w:tcPr>
          <w:p w:rsidR="00AE521B" w:rsidRPr="00AE521B" w:rsidRDefault="00AE521B" w:rsidP="00152123">
            <w:pPr>
              <w:jc w:val="both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FORMTEXT </w:instrText>
            </w:r>
            <w:r w:rsidRPr="00AE521B">
              <w:rPr>
                <w:rFonts w:cs="Arial"/>
                <w:smallCaps/>
                <w:sz w:val="20"/>
                <w:szCs w:val="20"/>
              </w:rPr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  <w:p w:rsidR="00AE521B" w:rsidRPr="00AE521B" w:rsidRDefault="00AE521B" w:rsidP="00152123">
            <w:pPr>
              <w:jc w:val="both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FORMTEXT </w:instrText>
            </w:r>
            <w:r w:rsidRPr="00AE521B">
              <w:rPr>
                <w:rFonts w:cs="Arial"/>
                <w:smallCaps/>
                <w:sz w:val="20"/>
                <w:szCs w:val="20"/>
              </w:rPr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</w:tc>
      </w:tr>
      <w:tr w:rsidR="00AE521B" w:rsidRPr="00AE521B" w:rsidTr="00152123">
        <w:trPr>
          <w:trHeight w:val="567"/>
        </w:trPr>
        <w:tc>
          <w:tcPr>
            <w:tcW w:w="468" w:type="dxa"/>
            <w:shd w:val="clear" w:color="auto" w:fill="auto"/>
            <w:vAlign w:val="center"/>
          </w:tcPr>
          <w:p w:rsidR="00AE521B" w:rsidRPr="00AE521B" w:rsidRDefault="00AE521B" w:rsidP="00152123">
            <w:pPr>
              <w:jc w:val="center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600" w:type="dxa"/>
            <w:shd w:val="clear" w:color="auto" w:fill="auto"/>
          </w:tcPr>
          <w:p w:rsidR="00AE521B" w:rsidRPr="00AE521B" w:rsidRDefault="00AE521B" w:rsidP="00152123">
            <w:pPr>
              <w:jc w:val="both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FORMTEXT </w:instrText>
            </w:r>
            <w:r w:rsidRPr="00AE521B">
              <w:rPr>
                <w:rFonts w:cs="Arial"/>
                <w:smallCaps/>
                <w:sz w:val="20"/>
                <w:szCs w:val="20"/>
              </w:rPr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  <w:p w:rsidR="00AE521B" w:rsidRPr="00AE521B" w:rsidRDefault="00AE521B" w:rsidP="00152123">
            <w:pPr>
              <w:jc w:val="both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FORMTEXT </w:instrText>
            </w:r>
            <w:r w:rsidRPr="00AE521B">
              <w:rPr>
                <w:rFonts w:cs="Arial"/>
                <w:smallCaps/>
                <w:sz w:val="20"/>
                <w:szCs w:val="20"/>
              </w:rPr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916" w:type="dxa"/>
            <w:shd w:val="clear" w:color="auto" w:fill="auto"/>
          </w:tcPr>
          <w:p w:rsidR="00AE521B" w:rsidRPr="00AE521B" w:rsidRDefault="00AE521B" w:rsidP="00152123">
            <w:pPr>
              <w:jc w:val="both"/>
              <w:rPr>
                <w:rFonts w:cs="Arial"/>
                <w:smallCaps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       "/>
                    <w:listEntry w:val="   H   "/>
                    <w:listEntry w:val="   F   "/>
                  </w:ddList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FORMDROPDOWN </w:instrText>
            </w:r>
            <w:r w:rsidR="00FA3A75">
              <w:rPr>
                <w:rFonts w:cs="Arial"/>
                <w:smallCaps/>
                <w:sz w:val="20"/>
                <w:szCs w:val="20"/>
              </w:rPr>
            </w:r>
            <w:r w:rsidR="00FA3A75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5496" w:type="dxa"/>
            <w:shd w:val="clear" w:color="auto" w:fill="auto"/>
          </w:tcPr>
          <w:p w:rsidR="00AE521B" w:rsidRPr="00AE521B" w:rsidRDefault="00AE521B" w:rsidP="00152123">
            <w:pPr>
              <w:jc w:val="both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FORMTEXT </w:instrText>
            </w:r>
            <w:r w:rsidRPr="00AE521B">
              <w:rPr>
                <w:rFonts w:cs="Arial"/>
                <w:smallCaps/>
                <w:sz w:val="20"/>
                <w:szCs w:val="20"/>
              </w:rPr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  <w:p w:rsidR="00AE521B" w:rsidRPr="00AE521B" w:rsidRDefault="00AE521B" w:rsidP="00152123">
            <w:pPr>
              <w:jc w:val="both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FORMTEXT </w:instrText>
            </w:r>
            <w:r w:rsidRPr="00AE521B">
              <w:rPr>
                <w:rFonts w:cs="Arial"/>
                <w:smallCaps/>
                <w:sz w:val="20"/>
                <w:szCs w:val="20"/>
              </w:rPr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</w:tc>
      </w:tr>
      <w:tr w:rsidR="00AE521B" w:rsidRPr="00AE521B" w:rsidTr="00152123">
        <w:trPr>
          <w:trHeight w:val="567"/>
        </w:trPr>
        <w:tc>
          <w:tcPr>
            <w:tcW w:w="468" w:type="dxa"/>
            <w:shd w:val="clear" w:color="auto" w:fill="auto"/>
            <w:vAlign w:val="center"/>
          </w:tcPr>
          <w:p w:rsidR="00AE521B" w:rsidRPr="00AE521B" w:rsidRDefault="00AE521B" w:rsidP="00152123">
            <w:pPr>
              <w:jc w:val="center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600" w:type="dxa"/>
            <w:shd w:val="clear" w:color="auto" w:fill="auto"/>
          </w:tcPr>
          <w:p w:rsidR="00AE521B" w:rsidRPr="00AE521B" w:rsidRDefault="00AE521B" w:rsidP="00152123">
            <w:pPr>
              <w:jc w:val="both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FORMTEXT </w:instrText>
            </w:r>
            <w:r w:rsidRPr="00AE521B">
              <w:rPr>
                <w:rFonts w:cs="Arial"/>
                <w:smallCaps/>
                <w:sz w:val="20"/>
                <w:szCs w:val="20"/>
              </w:rPr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  <w:p w:rsidR="00AE521B" w:rsidRPr="00AE521B" w:rsidRDefault="00AE521B" w:rsidP="00152123">
            <w:pPr>
              <w:jc w:val="both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FORMTEXT </w:instrText>
            </w:r>
            <w:r w:rsidRPr="00AE521B">
              <w:rPr>
                <w:rFonts w:cs="Arial"/>
                <w:smallCaps/>
                <w:sz w:val="20"/>
                <w:szCs w:val="20"/>
              </w:rPr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916" w:type="dxa"/>
            <w:shd w:val="clear" w:color="auto" w:fill="auto"/>
          </w:tcPr>
          <w:p w:rsidR="00AE521B" w:rsidRPr="00AE521B" w:rsidRDefault="00AE521B" w:rsidP="00152123">
            <w:pPr>
              <w:jc w:val="both"/>
              <w:rPr>
                <w:rFonts w:cs="Arial"/>
                <w:smallCaps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       "/>
                    <w:listEntry w:val="   H   "/>
                    <w:listEntry w:val="   F   "/>
                  </w:ddList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FORMDROPDOWN </w:instrText>
            </w:r>
            <w:r w:rsidR="00FA3A75">
              <w:rPr>
                <w:rFonts w:cs="Arial"/>
                <w:smallCaps/>
                <w:sz w:val="20"/>
                <w:szCs w:val="20"/>
              </w:rPr>
            </w:r>
            <w:r w:rsidR="00FA3A75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5496" w:type="dxa"/>
            <w:shd w:val="clear" w:color="auto" w:fill="auto"/>
          </w:tcPr>
          <w:p w:rsidR="00AE521B" w:rsidRPr="00AE521B" w:rsidRDefault="00AE521B" w:rsidP="00152123">
            <w:pPr>
              <w:jc w:val="both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FORMTEXT </w:instrText>
            </w:r>
            <w:r w:rsidRPr="00AE521B">
              <w:rPr>
                <w:rFonts w:cs="Arial"/>
                <w:smallCaps/>
                <w:sz w:val="20"/>
                <w:szCs w:val="20"/>
              </w:rPr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  <w:p w:rsidR="00AE521B" w:rsidRPr="00AE521B" w:rsidRDefault="00AE521B" w:rsidP="00152123">
            <w:pPr>
              <w:jc w:val="both"/>
              <w:rPr>
                <w:rFonts w:cs="Arial"/>
                <w:sz w:val="20"/>
                <w:szCs w:val="20"/>
              </w:rPr>
            </w:pPr>
            <w:r w:rsidRPr="00AE521B">
              <w:rPr>
                <w:rFonts w:cs="Arial"/>
                <w:smallCap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E521B">
              <w:rPr>
                <w:rFonts w:cs="Arial"/>
                <w:smallCaps/>
                <w:sz w:val="20"/>
                <w:szCs w:val="20"/>
              </w:rPr>
              <w:instrText xml:space="preserve"> FORMTEXT </w:instrText>
            </w:r>
            <w:r w:rsidRPr="00AE521B">
              <w:rPr>
                <w:rFonts w:cs="Arial"/>
                <w:smallCaps/>
                <w:sz w:val="20"/>
                <w:szCs w:val="20"/>
              </w:rPr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separate"/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noProof/>
                <w:sz w:val="20"/>
                <w:szCs w:val="20"/>
              </w:rPr>
              <w:t> </w:t>
            </w:r>
            <w:r w:rsidRPr="00AE521B">
              <w:rPr>
                <w:rFonts w:cs="Arial"/>
                <w:smallCaps/>
                <w:sz w:val="20"/>
                <w:szCs w:val="20"/>
              </w:rPr>
              <w:fldChar w:fldCharType="end"/>
            </w:r>
          </w:p>
        </w:tc>
      </w:tr>
    </w:tbl>
    <w:p w:rsidR="00AE521B" w:rsidRPr="00AE521B" w:rsidRDefault="00AE521B" w:rsidP="00AE521B">
      <w:pPr>
        <w:rPr>
          <w:rFonts w:cs="Arial"/>
          <w:sz w:val="20"/>
          <w:szCs w:val="20"/>
        </w:rPr>
      </w:pPr>
    </w:p>
    <w:p w:rsidR="00AE521B" w:rsidRDefault="00AE521B" w:rsidP="00AE521B">
      <w:pPr>
        <w:tabs>
          <w:tab w:val="center" w:pos="8364"/>
        </w:tabs>
        <w:jc w:val="both"/>
        <w:rPr>
          <w:rFonts w:cs="Arial"/>
        </w:rPr>
      </w:pPr>
    </w:p>
    <w:p w:rsidR="000975F4" w:rsidRPr="00900080" w:rsidRDefault="000975F4" w:rsidP="00AE521B">
      <w:pPr>
        <w:tabs>
          <w:tab w:val="center" w:pos="8364"/>
        </w:tabs>
        <w:jc w:val="both"/>
        <w:rPr>
          <w:rFonts w:cs="Arial"/>
        </w:rPr>
      </w:pPr>
      <w:r w:rsidRPr="00900080">
        <w:rPr>
          <w:rFonts w:cs="Arial"/>
        </w:rPr>
        <w:t>Fait à Nantes, le …………………</w:t>
      </w:r>
      <w:proofErr w:type="gramStart"/>
      <w:r w:rsidRPr="00900080">
        <w:rPr>
          <w:rFonts w:cs="Arial"/>
        </w:rPr>
        <w:t>…….</w:t>
      </w:r>
      <w:proofErr w:type="gramEnd"/>
      <w:r w:rsidRPr="00900080">
        <w:rPr>
          <w:rFonts w:cs="Arial"/>
        </w:rPr>
        <w:t>.</w:t>
      </w:r>
      <w:r>
        <w:rPr>
          <w:rFonts w:cs="Arial"/>
        </w:rPr>
        <w:tab/>
      </w:r>
      <w:r w:rsidR="00AE521B" w:rsidRPr="00AE521B">
        <w:rPr>
          <w:rFonts w:cs="Arial"/>
        </w:rPr>
        <w:t>Nom, qualité et signature du dépositaire :</w:t>
      </w:r>
    </w:p>
    <w:p w:rsidR="00AE521B" w:rsidRPr="009437BE" w:rsidRDefault="00AE521B" w:rsidP="00AE521B">
      <w:pPr>
        <w:jc w:val="center"/>
        <w:rPr>
          <w:rFonts w:ascii="Arial" w:hAnsi="Arial" w:cs="Arial"/>
          <w:b/>
          <w:u w:val="single"/>
        </w:rPr>
      </w:pPr>
    </w:p>
    <w:p w:rsidR="000975F4" w:rsidRDefault="00AE521B" w:rsidP="000975F4">
      <w:r w:rsidRPr="003237BD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78740</wp:posOffset>
                </wp:positionV>
                <wp:extent cx="6965950" cy="685800"/>
                <wp:effectExtent l="0" t="0" r="25400" b="19050"/>
                <wp:wrapNone/>
                <wp:docPr id="26" name="Zone de tex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21B" w:rsidRPr="00AE521B" w:rsidRDefault="00AE521B" w:rsidP="00AE521B">
                            <w:pPr>
                              <w:rPr>
                                <w:rFonts w:cs="Arial"/>
                                <w:u w:val="single"/>
                              </w:rPr>
                            </w:pPr>
                            <w:r w:rsidRPr="00AE521B">
                              <w:rPr>
                                <w:rFonts w:cs="Arial"/>
                                <w:u w:val="single"/>
                              </w:rPr>
                              <w:t>Cadre réservé à l’administration</w:t>
                            </w:r>
                          </w:p>
                          <w:p w:rsidR="00AE521B" w:rsidRPr="00AE521B" w:rsidRDefault="00AE521B" w:rsidP="00AE521B">
                            <w:pPr>
                              <w:tabs>
                                <w:tab w:val="right" w:leader="dot" w:pos="3402"/>
                                <w:tab w:val="left" w:pos="3686"/>
                                <w:tab w:val="right" w:leader="dot" w:pos="10206"/>
                              </w:tabs>
                              <w:rPr>
                                <w:rFonts w:cs="Arial"/>
                                <w:sz w:val="18"/>
                              </w:rPr>
                            </w:pPr>
                            <w:r w:rsidRPr="00AE521B">
                              <w:rPr>
                                <w:rFonts w:cs="Arial"/>
                              </w:rPr>
                              <w:t xml:space="preserve">Déposé le : 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Pr="00AE521B">
                              <w:rPr>
                                <w:rFonts w:cs="Arial"/>
                              </w:rPr>
                              <w:t xml:space="preserve">à 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6" o:spid="_x0000_s1026" type="#_x0000_t202" style="position:absolute;margin-left:-8.7pt;margin-top:6.2pt;width:548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">
                <v:textbox>
                  <w:txbxContent>
                    <w:p w:rsidR="00AE521B" w:rsidRPr="00AE521B" w:rsidRDefault="00AE521B" w:rsidP="00AE521B">
                      <w:pPr>
                        <w:rPr>
                          <w:rFonts w:cs="Arial"/>
                          <w:u w:val="single"/>
                        </w:rPr>
                      </w:pPr>
                      <w:r w:rsidRPr="00AE521B">
                        <w:rPr>
                          <w:rFonts w:cs="Arial"/>
                          <w:u w:val="single"/>
                        </w:rPr>
                        <w:t>Cadre réservé à l’administration</w:t>
                      </w:r>
                    </w:p>
                    <w:p w:rsidR="00AE521B" w:rsidRPr="00AE521B" w:rsidRDefault="00AE521B" w:rsidP="00AE521B">
                      <w:pPr>
                        <w:tabs>
                          <w:tab w:val="right" w:leader="dot" w:pos="3402"/>
                          <w:tab w:val="left" w:pos="3686"/>
                          <w:tab w:val="right" w:leader="dot" w:pos="10206"/>
                        </w:tabs>
                        <w:rPr>
                          <w:rFonts w:cs="Arial"/>
                          <w:sz w:val="18"/>
                        </w:rPr>
                      </w:pPr>
                      <w:r w:rsidRPr="00AE521B">
                        <w:rPr>
                          <w:rFonts w:cs="Arial"/>
                        </w:rPr>
                        <w:t xml:space="preserve">Déposé le : 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 w:rsidRPr="00AE521B">
                        <w:rPr>
                          <w:rFonts w:cs="Arial"/>
                        </w:rPr>
                        <w:t xml:space="preserve">à : 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0975F4" w:rsidSect="000975F4">
      <w:headerReference w:type="default" r:id="rId7"/>
      <w:footerReference w:type="default" r:id="rId8"/>
      <w:pgSz w:w="11901" w:h="16817"/>
      <w:pgMar w:top="1928" w:right="794" w:bottom="1985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939" w:rsidRDefault="00764939">
      <w:r>
        <w:separator/>
      </w:r>
    </w:p>
  </w:endnote>
  <w:endnote w:type="continuationSeparator" w:id="0">
    <w:p w:rsidR="00764939" w:rsidRDefault="0076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0D8" w:rsidRDefault="00DE297D" w:rsidP="00AC057D">
    <w:pPr>
      <w:spacing w:before="27" w:after="0" w:line="228" w:lineRule="auto"/>
      <w:ind w:right="360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504190</wp:posOffset>
              </wp:positionH>
              <wp:positionV relativeFrom="page">
                <wp:posOffset>9757410</wp:posOffset>
              </wp:positionV>
              <wp:extent cx="6552000" cy="0"/>
              <wp:effectExtent l="0" t="0" r="13970" b="12700"/>
              <wp:wrapNone/>
              <wp:docPr id="24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55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C6CB4E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7pt,768.3pt" to="555.6pt,7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" strokecolor="#231f20">
              <w10:wrap anchorx="page" anchory="page"/>
            </v:line>
          </w:pict>
        </mc:Fallback>
      </mc:AlternateContent>
    </w:r>
    <w:r>
      <w:rPr>
        <w:color w:val="231F20"/>
        <w:spacing w:val="-1"/>
        <w:sz w:val="14"/>
        <w:szCs w:val="14"/>
      </w:rPr>
      <w:t>Présidence de Nantes Université</w:t>
    </w:r>
    <w:r>
      <w:rPr>
        <w:color w:val="231F20"/>
        <w:spacing w:val="-1"/>
        <w:sz w:val="14"/>
        <w:szCs w:val="14"/>
      </w:rPr>
      <w:br/>
    </w:r>
    <w:r>
      <w:rPr>
        <w:color w:val="231F20"/>
        <w:sz w:val="14"/>
        <w:szCs w:val="14"/>
      </w:rPr>
      <w:t>1 quai de Tourville ― BP13522</w:t>
    </w:r>
    <w:r>
      <w:rPr>
        <w:color w:val="231F20"/>
        <w:sz w:val="14"/>
        <w:szCs w:val="14"/>
      </w:rPr>
      <w:br/>
      <w:t>44035</w:t>
    </w:r>
    <w:r>
      <w:rPr>
        <w:color w:val="231F20"/>
        <w:spacing w:val="-3"/>
        <w:sz w:val="14"/>
        <w:szCs w:val="14"/>
      </w:rPr>
      <w:t xml:space="preserve"> </w:t>
    </w:r>
    <w:r>
      <w:rPr>
        <w:color w:val="231F20"/>
        <w:sz w:val="14"/>
        <w:szCs w:val="14"/>
      </w:rPr>
      <w:t>Nantes</w:t>
    </w:r>
    <w:r>
      <w:rPr>
        <w:color w:val="231F20"/>
        <w:spacing w:val="-3"/>
        <w:sz w:val="14"/>
        <w:szCs w:val="14"/>
      </w:rPr>
      <w:t xml:space="preserve"> </w:t>
    </w:r>
    <w:r>
      <w:rPr>
        <w:color w:val="231F20"/>
        <w:sz w:val="14"/>
        <w:szCs w:val="14"/>
      </w:rPr>
      <w:t>CEDEX</w:t>
    </w:r>
    <w:r>
      <w:rPr>
        <w:color w:val="231F20"/>
        <w:spacing w:val="-2"/>
        <w:sz w:val="14"/>
        <w:szCs w:val="14"/>
      </w:rPr>
      <w:t xml:space="preserve"> </w:t>
    </w:r>
    <w:r>
      <w:rPr>
        <w:color w:val="231F20"/>
        <w:sz w:val="14"/>
        <w:szCs w:val="14"/>
      </w:rPr>
      <w:t>1</w:t>
    </w:r>
  </w:p>
  <w:p w:rsidR="001F60D8" w:rsidRDefault="00FA3A75" w:rsidP="00AC057D">
    <w:pPr>
      <w:spacing w:before="27" w:after="0" w:line="228" w:lineRule="auto"/>
      <w:ind w:left="20"/>
      <w:rPr>
        <w:sz w:val="14"/>
        <w:szCs w:val="14"/>
      </w:rPr>
    </w:pPr>
    <w:hyperlink r:id="rId1" w:tooltip="http://www.univ-nantes.fr/" w:history="1">
      <w:r w:rsidR="00DE297D">
        <w:rPr>
          <w:color w:val="231F20"/>
          <w:sz w:val="14"/>
          <w:szCs w:val="14"/>
        </w:rPr>
        <w:t>www.univ-nantes.fr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939" w:rsidRDefault="00764939">
      <w:r>
        <w:separator/>
      </w:r>
    </w:p>
  </w:footnote>
  <w:footnote w:type="continuationSeparator" w:id="0">
    <w:p w:rsidR="00764939" w:rsidRDefault="00764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0D8" w:rsidRDefault="003349D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3253105</wp:posOffset>
              </wp:positionH>
              <wp:positionV relativeFrom="paragraph">
                <wp:posOffset>59055</wp:posOffset>
              </wp:positionV>
              <wp:extent cx="3288030" cy="762000"/>
              <wp:effectExtent l="0" t="0" r="7620" b="0"/>
              <wp:wrapNone/>
              <wp:docPr id="2" name="Zone de text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88030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60D8" w:rsidRPr="003349D5" w:rsidRDefault="00AE521B">
                          <w:pPr>
                            <w:rPr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Dépôt de liste de candidats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Zone de texte 10" o:spid="_x0000_s1027" style="position:absolute;margin-left:256.15pt;margin-top:4.65pt;width:258.9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" fillcolor="white [3201]" stroked="f" strokeweight=".5pt">
              <v:textbox>
                <w:txbxContent>
                  <w:p w:rsidR="001F60D8" w:rsidRPr="003349D5" w:rsidRDefault="00AE521B">
                    <w:pPr>
                      <w:rPr>
                        <w:b/>
                        <w:sz w:val="32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Dépôt de liste de candidats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DE297D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3226435</wp:posOffset>
              </wp:positionH>
              <wp:positionV relativeFrom="paragraph">
                <wp:posOffset>-5080</wp:posOffset>
              </wp:positionV>
              <wp:extent cx="0" cy="501015"/>
              <wp:effectExtent l="0" t="0" r="12700" b="6985"/>
              <wp:wrapNone/>
              <wp:docPr id="1" name="Connecteur droit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7D0551" id="Connecteur droit 28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4.05pt,-.4pt" to="254.0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" strokecolor="black [3200]">
              <v:stroke joinstyle="miter"/>
            </v:line>
          </w:pict>
        </mc:Fallback>
      </mc:AlternateContent>
    </w:r>
    <w:r w:rsidR="00DE297D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3313235</wp:posOffset>
              </wp:positionH>
              <wp:positionV relativeFrom="paragraph">
                <wp:posOffset>-1181735</wp:posOffset>
              </wp:positionV>
              <wp:extent cx="0" cy="501015"/>
              <wp:effectExtent l="0" t="0" r="19050" b="13335"/>
              <wp:wrapNone/>
              <wp:docPr id="3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FA5370" id="Connecteur droit 2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0.9pt,-93.05pt" to="260.9pt,-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" strokecolor="black [3200]">
              <v:stroke joinstyle="miter"/>
            </v:line>
          </w:pict>
        </mc:Fallback>
      </mc:AlternateContent>
    </w:r>
    <w:r w:rsidR="00DE297D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38585</wp:posOffset>
              </wp:positionH>
              <wp:positionV relativeFrom="page">
                <wp:posOffset>349250</wp:posOffset>
              </wp:positionV>
              <wp:extent cx="2026800" cy="518400"/>
              <wp:effectExtent l="0" t="0" r="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026800" cy="518400"/>
                        <a:chOff x="0" y="0"/>
                        <a:chExt cx="3529" cy="906"/>
                      </a:xfrm>
                      <a:solidFill>
                        <a:schemeClr val="tx1"/>
                      </a:solidFill>
                    </wpg:grpSpPr>
                    <wps:wsp>
                      <wps:cNvPr id="5" name="Forme libre 5"/>
                      <wps:cNvSpPr/>
                      <wps:spPr bwMode="auto">
                        <a:xfrm>
                          <a:off x="0" y="521"/>
                          <a:ext cx="709" cy="385"/>
                        </a:xfrm>
                        <a:custGeom>
                          <a:avLst/>
                          <a:gdLst>
                            <a:gd name="T0" fmla="*/ 355 w 472"/>
                            <a:gd name="T1" fmla="*/ 19 h 256"/>
                            <a:gd name="T2" fmla="*/ 355 w 472"/>
                            <a:gd name="T3" fmla="*/ 0 h 256"/>
                            <a:gd name="T4" fmla="*/ 472 w 472"/>
                            <a:gd name="T5" fmla="*/ 0 h 256"/>
                            <a:gd name="T6" fmla="*/ 472 w 472"/>
                            <a:gd name="T7" fmla="*/ 19 h 256"/>
                            <a:gd name="T8" fmla="*/ 236 w 472"/>
                            <a:gd name="T9" fmla="*/ 256 h 256"/>
                            <a:gd name="T10" fmla="*/ 0 w 472"/>
                            <a:gd name="T11" fmla="*/ 19 h 256"/>
                            <a:gd name="T12" fmla="*/ 0 w 472"/>
                            <a:gd name="T13" fmla="*/ 0 h 256"/>
                            <a:gd name="T14" fmla="*/ 117 w 472"/>
                            <a:gd name="T15" fmla="*/ 0 h 256"/>
                            <a:gd name="T16" fmla="*/ 117 w 472"/>
                            <a:gd name="T17" fmla="*/ 19 h 256"/>
                            <a:gd name="T18" fmla="*/ 236 w 472"/>
                            <a:gd name="T19" fmla="*/ 144 h 256"/>
                            <a:gd name="T20" fmla="*/ 355 w 472"/>
                            <a:gd name="T21" fmla="*/ 19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2" h="256" extrusionOk="0">
                              <a:moveTo>
                                <a:pt x="355" y="19"/>
                              </a:moveTo>
                              <a:cubicBezTo>
                                <a:pt x="355" y="0"/>
                                <a:pt x="355" y="0"/>
                                <a:pt x="355" y="0"/>
                              </a:cubicBezTo>
                              <a:cubicBezTo>
                                <a:pt x="472" y="0"/>
                                <a:pt x="472" y="0"/>
                                <a:pt x="472" y="0"/>
                              </a:cubicBezTo>
                              <a:cubicBezTo>
                                <a:pt x="472" y="19"/>
                                <a:pt x="472" y="19"/>
                                <a:pt x="472" y="19"/>
                              </a:cubicBezTo>
                              <a:cubicBezTo>
                                <a:pt x="472" y="152"/>
                                <a:pt x="369" y="256"/>
                                <a:pt x="236" y="256"/>
                              </a:cubicBezTo>
                              <a:cubicBezTo>
                                <a:pt x="103" y="256"/>
                                <a:pt x="0" y="152"/>
                                <a:pt x="0" y="19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17" y="0"/>
                                <a:pt x="117" y="0"/>
                                <a:pt x="117" y="0"/>
                              </a:cubicBezTo>
                              <a:cubicBezTo>
                                <a:pt x="117" y="19"/>
                                <a:pt x="117" y="19"/>
                                <a:pt x="117" y="19"/>
                              </a:cubicBezTo>
                              <a:cubicBezTo>
                                <a:pt x="117" y="91"/>
                                <a:pt x="167" y="144"/>
                                <a:pt x="236" y="144"/>
                              </a:cubicBezTo>
                              <a:cubicBezTo>
                                <a:pt x="305" y="144"/>
                                <a:pt x="355" y="91"/>
                                <a:pt x="355" y="1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orme libre 6"/>
                      <wps:cNvSpPr/>
                      <wps:spPr bwMode="auto">
                        <a:xfrm>
                          <a:off x="976" y="20"/>
                          <a:ext cx="300" cy="359"/>
                        </a:xfrm>
                        <a:custGeom>
                          <a:avLst/>
                          <a:gdLst>
                            <a:gd name="T0" fmla="*/ 59 w 300"/>
                            <a:gd name="T1" fmla="*/ 91 h 359"/>
                            <a:gd name="T2" fmla="*/ 59 w 300"/>
                            <a:gd name="T3" fmla="*/ 359 h 359"/>
                            <a:gd name="T4" fmla="*/ 0 w 300"/>
                            <a:gd name="T5" fmla="*/ 359 h 359"/>
                            <a:gd name="T6" fmla="*/ 0 w 300"/>
                            <a:gd name="T7" fmla="*/ 0 h 359"/>
                            <a:gd name="T8" fmla="*/ 72 w 300"/>
                            <a:gd name="T9" fmla="*/ 0 h 359"/>
                            <a:gd name="T10" fmla="*/ 228 w 300"/>
                            <a:gd name="T11" fmla="*/ 262 h 359"/>
                            <a:gd name="T12" fmla="*/ 243 w 300"/>
                            <a:gd name="T13" fmla="*/ 296 h 359"/>
                            <a:gd name="T14" fmla="*/ 242 w 300"/>
                            <a:gd name="T15" fmla="*/ 259 h 359"/>
                            <a:gd name="T16" fmla="*/ 242 w 300"/>
                            <a:gd name="T17" fmla="*/ 0 h 359"/>
                            <a:gd name="T18" fmla="*/ 300 w 300"/>
                            <a:gd name="T19" fmla="*/ 0 h 359"/>
                            <a:gd name="T20" fmla="*/ 300 w 300"/>
                            <a:gd name="T21" fmla="*/ 359 h 359"/>
                            <a:gd name="T22" fmla="*/ 233 w 300"/>
                            <a:gd name="T23" fmla="*/ 359 h 359"/>
                            <a:gd name="T24" fmla="*/ 71 w 300"/>
                            <a:gd name="T25" fmla="*/ 87 h 359"/>
                            <a:gd name="T26" fmla="*/ 56 w 300"/>
                            <a:gd name="T27" fmla="*/ 57 h 359"/>
                            <a:gd name="T28" fmla="*/ 59 w 300"/>
                            <a:gd name="T29" fmla="*/ 91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00" h="359" extrusionOk="0">
                              <a:moveTo>
                                <a:pt x="59" y="91"/>
                              </a:moveTo>
                              <a:lnTo>
                                <a:pt x="59" y="359"/>
                              </a:lnTo>
                              <a:lnTo>
                                <a:pt x="0" y="359"/>
                              </a:lnTo>
                              <a:lnTo>
                                <a:pt x="0" y="0"/>
                              </a:lnTo>
                              <a:lnTo>
                                <a:pt x="72" y="0"/>
                              </a:lnTo>
                              <a:lnTo>
                                <a:pt x="228" y="262"/>
                              </a:lnTo>
                              <a:lnTo>
                                <a:pt x="243" y="296"/>
                              </a:lnTo>
                              <a:lnTo>
                                <a:pt x="242" y="259"/>
                              </a:lnTo>
                              <a:lnTo>
                                <a:pt x="242" y="0"/>
                              </a:lnTo>
                              <a:lnTo>
                                <a:pt x="300" y="0"/>
                              </a:lnTo>
                              <a:lnTo>
                                <a:pt x="300" y="359"/>
                              </a:lnTo>
                              <a:lnTo>
                                <a:pt x="233" y="359"/>
                              </a:lnTo>
                              <a:lnTo>
                                <a:pt x="71" y="87"/>
                              </a:lnTo>
                              <a:lnTo>
                                <a:pt x="56" y="57"/>
                              </a:lnTo>
                              <a:lnTo>
                                <a:pt x="59" y="91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orme libre 7"/>
                      <wps:cNvSpPr>
                        <a:spLocks noEditPoints="1"/>
                      </wps:cNvSpPr>
                      <wps:spPr bwMode="auto">
                        <a:xfrm>
                          <a:off x="1335" y="98"/>
                          <a:ext cx="297" cy="287"/>
                        </a:xfrm>
                        <a:custGeom>
                          <a:avLst/>
                          <a:gdLst>
                            <a:gd name="T0" fmla="*/ 57 w 198"/>
                            <a:gd name="T1" fmla="*/ 191 h 191"/>
                            <a:gd name="T2" fmla="*/ 15 w 198"/>
                            <a:gd name="T3" fmla="*/ 178 h 191"/>
                            <a:gd name="T4" fmla="*/ 0 w 198"/>
                            <a:gd name="T5" fmla="*/ 145 h 191"/>
                            <a:gd name="T6" fmla="*/ 6 w 198"/>
                            <a:gd name="T7" fmla="*/ 119 h 191"/>
                            <a:gd name="T8" fmla="*/ 23 w 198"/>
                            <a:gd name="T9" fmla="*/ 103 h 191"/>
                            <a:gd name="T10" fmla="*/ 47 w 198"/>
                            <a:gd name="T11" fmla="*/ 93 h 191"/>
                            <a:gd name="T12" fmla="*/ 84 w 198"/>
                            <a:gd name="T13" fmla="*/ 83 h 191"/>
                            <a:gd name="T14" fmla="*/ 119 w 198"/>
                            <a:gd name="T15" fmla="*/ 73 h 191"/>
                            <a:gd name="T16" fmla="*/ 128 w 198"/>
                            <a:gd name="T17" fmla="*/ 57 h 191"/>
                            <a:gd name="T18" fmla="*/ 120 w 198"/>
                            <a:gd name="T19" fmla="*/ 39 h 191"/>
                            <a:gd name="T20" fmla="*/ 91 w 198"/>
                            <a:gd name="T21" fmla="*/ 32 h 191"/>
                            <a:gd name="T22" fmla="*/ 58 w 198"/>
                            <a:gd name="T23" fmla="*/ 42 h 191"/>
                            <a:gd name="T24" fmla="*/ 40 w 198"/>
                            <a:gd name="T25" fmla="*/ 69 h 191"/>
                            <a:gd name="T26" fmla="*/ 4 w 198"/>
                            <a:gd name="T27" fmla="*/ 58 h 191"/>
                            <a:gd name="T28" fmla="*/ 39 w 198"/>
                            <a:gd name="T29" fmla="*/ 15 h 191"/>
                            <a:gd name="T30" fmla="*/ 92 w 198"/>
                            <a:gd name="T31" fmla="*/ 0 h 191"/>
                            <a:gd name="T32" fmla="*/ 146 w 198"/>
                            <a:gd name="T33" fmla="*/ 17 h 191"/>
                            <a:gd name="T34" fmla="*/ 166 w 198"/>
                            <a:gd name="T35" fmla="*/ 66 h 191"/>
                            <a:gd name="T36" fmla="*/ 166 w 198"/>
                            <a:gd name="T37" fmla="*/ 135 h 191"/>
                            <a:gd name="T38" fmla="*/ 171 w 198"/>
                            <a:gd name="T39" fmla="*/ 155 h 191"/>
                            <a:gd name="T40" fmla="*/ 185 w 198"/>
                            <a:gd name="T41" fmla="*/ 160 h 191"/>
                            <a:gd name="T42" fmla="*/ 192 w 198"/>
                            <a:gd name="T43" fmla="*/ 159 h 191"/>
                            <a:gd name="T44" fmla="*/ 198 w 198"/>
                            <a:gd name="T45" fmla="*/ 157 h 191"/>
                            <a:gd name="T46" fmla="*/ 198 w 198"/>
                            <a:gd name="T47" fmla="*/ 184 h 191"/>
                            <a:gd name="T48" fmla="*/ 186 w 198"/>
                            <a:gd name="T49" fmla="*/ 188 h 191"/>
                            <a:gd name="T50" fmla="*/ 170 w 198"/>
                            <a:gd name="T51" fmla="*/ 190 h 191"/>
                            <a:gd name="T52" fmla="*/ 139 w 198"/>
                            <a:gd name="T53" fmla="*/ 179 h 191"/>
                            <a:gd name="T54" fmla="*/ 129 w 198"/>
                            <a:gd name="T55" fmla="*/ 143 h 191"/>
                            <a:gd name="T56" fmla="*/ 101 w 198"/>
                            <a:gd name="T57" fmla="*/ 178 h 191"/>
                            <a:gd name="T58" fmla="*/ 57 w 198"/>
                            <a:gd name="T59" fmla="*/ 191 h 191"/>
                            <a:gd name="T60" fmla="*/ 72 w 198"/>
                            <a:gd name="T61" fmla="*/ 161 h 191"/>
                            <a:gd name="T62" fmla="*/ 95 w 198"/>
                            <a:gd name="T63" fmla="*/ 156 h 191"/>
                            <a:gd name="T64" fmla="*/ 113 w 198"/>
                            <a:gd name="T65" fmla="*/ 143 h 191"/>
                            <a:gd name="T66" fmla="*/ 125 w 198"/>
                            <a:gd name="T67" fmla="*/ 124 h 191"/>
                            <a:gd name="T68" fmla="*/ 130 w 198"/>
                            <a:gd name="T69" fmla="*/ 101 h 191"/>
                            <a:gd name="T70" fmla="*/ 130 w 198"/>
                            <a:gd name="T71" fmla="*/ 88 h 191"/>
                            <a:gd name="T72" fmla="*/ 116 w 198"/>
                            <a:gd name="T73" fmla="*/ 98 h 191"/>
                            <a:gd name="T74" fmla="*/ 88 w 198"/>
                            <a:gd name="T75" fmla="*/ 105 h 191"/>
                            <a:gd name="T76" fmla="*/ 52 w 198"/>
                            <a:gd name="T77" fmla="*/ 117 h 191"/>
                            <a:gd name="T78" fmla="*/ 40 w 198"/>
                            <a:gd name="T79" fmla="*/ 138 h 191"/>
                            <a:gd name="T80" fmla="*/ 48 w 198"/>
                            <a:gd name="T81" fmla="*/ 155 h 191"/>
                            <a:gd name="T82" fmla="*/ 72 w 198"/>
                            <a:gd name="T83" fmla="*/ 161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98" h="191" extrusionOk="0">
                              <a:moveTo>
                                <a:pt x="57" y="191"/>
                              </a:moveTo>
                              <a:cubicBezTo>
                                <a:pt x="39" y="191"/>
                                <a:pt x="25" y="187"/>
                                <a:pt x="15" y="178"/>
                              </a:cubicBezTo>
                              <a:cubicBezTo>
                                <a:pt x="5" y="170"/>
                                <a:pt x="0" y="159"/>
                                <a:pt x="0" y="145"/>
                              </a:cubicBezTo>
                              <a:cubicBezTo>
                                <a:pt x="0" y="134"/>
                                <a:pt x="2" y="126"/>
                                <a:pt x="6" y="119"/>
                              </a:cubicBezTo>
                              <a:cubicBezTo>
                                <a:pt x="10" y="113"/>
                                <a:pt x="16" y="107"/>
                                <a:pt x="23" y="103"/>
                              </a:cubicBezTo>
                              <a:cubicBezTo>
                                <a:pt x="29" y="99"/>
                                <a:pt x="37" y="95"/>
                                <a:pt x="47" y="93"/>
                              </a:cubicBezTo>
                              <a:cubicBezTo>
                                <a:pt x="56" y="90"/>
                                <a:pt x="69" y="87"/>
                                <a:pt x="84" y="83"/>
                              </a:cubicBezTo>
                              <a:cubicBezTo>
                                <a:pt x="101" y="80"/>
                                <a:pt x="112" y="76"/>
                                <a:pt x="119" y="73"/>
                              </a:cubicBezTo>
                              <a:cubicBezTo>
                                <a:pt x="125" y="69"/>
                                <a:pt x="128" y="64"/>
                                <a:pt x="128" y="57"/>
                              </a:cubicBezTo>
                              <a:cubicBezTo>
                                <a:pt x="128" y="50"/>
                                <a:pt x="126" y="45"/>
                                <a:pt x="120" y="39"/>
                              </a:cubicBezTo>
                              <a:cubicBezTo>
                                <a:pt x="114" y="34"/>
                                <a:pt x="105" y="32"/>
                                <a:pt x="91" y="32"/>
                              </a:cubicBezTo>
                              <a:cubicBezTo>
                                <a:pt x="77" y="32"/>
                                <a:pt x="67" y="35"/>
                                <a:pt x="58" y="42"/>
                              </a:cubicBezTo>
                              <a:cubicBezTo>
                                <a:pt x="50" y="48"/>
                                <a:pt x="44" y="57"/>
                                <a:pt x="40" y="69"/>
                              </a:cubicBezTo>
                              <a:cubicBezTo>
                                <a:pt x="4" y="58"/>
                                <a:pt x="4" y="58"/>
                                <a:pt x="4" y="58"/>
                              </a:cubicBezTo>
                              <a:cubicBezTo>
                                <a:pt x="11" y="39"/>
                                <a:pt x="23" y="24"/>
                                <a:pt x="39" y="15"/>
                              </a:cubicBezTo>
                              <a:cubicBezTo>
                                <a:pt x="54" y="5"/>
                                <a:pt x="72" y="0"/>
                                <a:pt x="92" y="0"/>
                              </a:cubicBezTo>
                              <a:cubicBezTo>
                                <a:pt x="115" y="0"/>
                                <a:pt x="133" y="6"/>
                                <a:pt x="146" y="17"/>
                              </a:cubicBezTo>
                              <a:cubicBezTo>
                                <a:pt x="160" y="28"/>
                                <a:pt x="166" y="44"/>
                                <a:pt x="166" y="66"/>
                              </a:cubicBezTo>
                              <a:cubicBezTo>
                                <a:pt x="166" y="135"/>
                                <a:pt x="166" y="135"/>
                                <a:pt x="166" y="135"/>
                              </a:cubicBezTo>
                              <a:cubicBezTo>
                                <a:pt x="166" y="145"/>
                                <a:pt x="168" y="151"/>
                                <a:pt x="171" y="155"/>
                              </a:cubicBezTo>
                              <a:cubicBezTo>
                                <a:pt x="174" y="158"/>
                                <a:pt x="179" y="160"/>
                                <a:pt x="185" y="160"/>
                              </a:cubicBezTo>
                              <a:cubicBezTo>
                                <a:pt x="187" y="160"/>
                                <a:pt x="190" y="159"/>
                                <a:pt x="192" y="159"/>
                              </a:cubicBezTo>
                              <a:cubicBezTo>
                                <a:pt x="194" y="159"/>
                                <a:pt x="196" y="158"/>
                                <a:pt x="198" y="157"/>
                              </a:cubicBezTo>
                              <a:cubicBezTo>
                                <a:pt x="198" y="184"/>
                                <a:pt x="198" y="184"/>
                                <a:pt x="198" y="184"/>
                              </a:cubicBezTo>
                              <a:cubicBezTo>
                                <a:pt x="195" y="185"/>
                                <a:pt x="191" y="187"/>
                                <a:pt x="186" y="188"/>
                              </a:cubicBezTo>
                              <a:cubicBezTo>
                                <a:pt x="181" y="190"/>
                                <a:pt x="176" y="190"/>
                                <a:pt x="170" y="190"/>
                              </a:cubicBezTo>
                              <a:cubicBezTo>
                                <a:pt x="156" y="190"/>
                                <a:pt x="145" y="187"/>
                                <a:pt x="139" y="179"/>
                              </a:cubicBezTo>
                              <a:cubicBezTo>
                                <a:pt x="132" y="172"/>
                                <a:pt x="129" y="160"/>
                                <a:pt x="129" y="143"/>
                              </a:cubicBezTo>
                              <a:cubicBezTo>
                                <a:pt x="123" y="158"/>
                                <a:pt x="114" y="170"/>
                                <a:pt x="101" y="178"/>
                              </a:cubicBezTo>
                              <a:cubicBezTo>
                                <a:pt x="88" y="187"/>
                                <a:pt x="74" y="191"/>
                                <a:pt x="57" y="191"/>
                              </a:cubicBezTo>
                              <a:close/>
                              <a:moveTo>
                                <a:pt x="72" y="161"/>
                              </a:moveTo>
                              <a:cubicBezTo>
                                <a:pt x="80" y="161"/>
                                <a:pt x="88" y="159"/>
                                <a:pt x="95" y="156"/>
                              </a:cubicBezTo>
                              <a:cubicBezTo>
                                <a:pt x="102" y="153"/>
                                <a:pt x="108" y="148"/>
                                <a:pt x="113" y="143"/>
                              </a:cubicBezTo>
                              <a:cubicBezTo>
                                <a:pt x="118" y="137"/>
                                <a:pt x="122" y="131"/>
                                <a:pt x="125" y="124"/>
                              </a:cubicBezTo>
                              <a:cubicBezTo>
                                <a:pt x="128" y="116"/>
                                <a:pt x="130" y="109"/>
                                <a:pt x="130" y="101"/>
                              </a:cubicBezTo>
                              <a:cubicBezTo>
                                <a:pt x="130" y="88"/>
                                <a:pt x="130" y="88"/>
                                <a:pt x="130" y="88"/>
                              </a:cubicBezTo>
                              <a:cubicBezTo>
                                <a:pt x="127" y="92"/>
                                <a:pt x="122" y="95"/>
                                <a:pt x="116" y="98"/>
                              </a:cubicBezTo>
                              <a:cubicBezTo>
                                <a:pt x="109" y="100"/>
                                <a:pt x="100" y="103"/>
                                <a:pt x="88" y="105"/>
                              </a:cubicBezTo>
                              <a:cubicBezTo>
                                <a:pt x="72" y="109"/>
                                <a:pt x="60" y="113"/>
                                <a:pt x="52" y="117"/>
                              </a:cubicBezTo>
                              <a:cubicBezTo>
                                <a:pt x="44" y="122"/>
                                <a:pt x="40" y="129"/>
                                <a:pt x="40" y="138"/>
                              </a:cubicBezTo>
                              <a:cubicBezTo>
                                <a:pt x="40" y="145"/>
                                <a:pt x="42" y="151"/>
                                <a:pt x="48" y="155"/>
                              </a:cubicBezTo>
                              <a:cubicBezTo>
                                <a:pt x="54" y="159"/>
                                <a:pt x="62" y="161"/>
                                <a:pt x="72" y="16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e libre 8"/>
                      <wps:cNvSpPr/>
                      <wps:spPr bwMode="auto">
                        <a:xfrm>
                          <a:off x="1674" y="98"/>
                          <a:ext cx="259" cy="281"/>
                        </a:xfrm>
                        <a:custGeom>
                          <a:avLst/>
                          <a:gdLst>
                            <a:gd name="T0" fmla="*/ 0 w 172"/>
                            <a:gd name="T1" fmla="*/ 187 h 187"/>
                            <a:gd name="T2" fmla="*/ 0 w 172"/>
                            <a:gd name="T3" fmla="*/ 4 h 187"/>
                            <a:gd name="T4" fmla="*/ 40 w 172"/>
                            <a:gd name="T5" fmla="*/ 4 h 187"/>
                            <a:gd name="T6" fmla="*/ 40 w 172"/>
                            <a:gd name="T7" fmla="*/ 47 h 187"/>
                            <a:gd name="T8" fmla="*/ 65 w 172"/>
                            <a:gd name="T9" fmla="*/ 12 h 187"/>
                            <a:gd name="T10" fmla="*/ 105 w 172"/>
                            <a:gd name="T11" fmla="*/ 0 h 187"/>
                            <a:gd name="T12" fmla="*/ 154 w 172"/>
                            <a:gd name="T13" fmla="*/ 21 h 187"/>
                            <a:gd name="T14" fmla="*/ 172 w 172"/>
                            <a:gd name="T15" fmla="*/ 75 h 187"/>
                            <a:gd name="T16" fmla="*/ 172 w 172"/>
                            <a:gd name="T17" fmla="*/ 187 h 187"/>
                            <a:gd name="T18" fmla="*/ 132 w 172"/>
                            <a:gd name="T19" fmla="*/ 187 h 187"/>
                            <a:gd name="T20" fmla="*/ 132 w 172"/>
                            <a:gd name="T21" fmla="*/ 85 h 187"/>
                            <a:gd name="T22" fmla="*/ 122 w 172"/>
                            <a:gd name="T23" fmla="*/ 48 h 187"/>
                            <a:gd name="T24" fmla="*/ 88 w 172"/>
                            <a:gd name="T25" fmla="*/ 33 h 187"/>
                            <a:gd name="T26" fmla="*/ 53 w 172"/>
                            <a:gd name="T27" fmla="*/ 50 h 187"/>
                            <a:gd name="T28" fmla="*/ 40 w 172"/>
                            <a:gd name="T29" fmla="*/ 97 h 187"/>
                            <a:gd name="T30" fmla="*/ 40 w 172"/>
                            <a:gd name="T31" fmla="*/ 187 h 187"/>
                            <a:gd name="T32" fmla="*/ 0 w 172"/>
                            <a:gd name="T33" fmla="*/ 187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2" h="187" extrusionOk="0">
                              <a:moveTo>
                                <a:pt x="0" y="187"/>
                              </a:move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40" y="4"/>
                                <a:pt x="40" y="4"/>
                                <a:pt x="40" y="4"/>
                              </a:cubicBezTo>
                              <a:cubicBezTo>
                                <a:pt x="40" y="47"/>
                                <a:pt x="40" y="47"/>
                                <a:pt x="40" y="47"/>
                              </a:cubicBezTo>
                              <a:cubicBezTo>
                                <a:pt x="46" y="32"/>
                                <a:pt x="54" y="20"/>
                                <a:pt x="65" y="12"/>
                              </a:cubicBezTo>
                              <a:cubicBezTo>
                                <a:pt x="77" y="4"/>
                                <a:pt x="90" y="0"/>
                                <a:pt x="105" y="0"/>
                              </a:cubicBezTo>
                              <a:cubicBezTo>
                                <a:pt x="126" y="0"/>
                                <a:pt x="143" y="7"/>
                                <a:pt x="154" y="21"/>
                              </a:cubicBezTo>
                              <a:cubicBezTo>
                                <a:pt x="166" y="35"/>
                                <a:pt x="172" y="53"/>
                                <a:pt x="172" y="75"/>
                              </a:cubicBezTo>
                              <a:cubicBezTo>
                                <a:pt x="172" y="187"/>
                                <a:pt x="172" y="187"/>
                                <a:pt x="172" y="187"/>
                              </a:cubicBezTo>
                              <a:cubicBezTo>
                                <a:pt x="132" y="187"/>
                                <a:pt x="132" y="187"/>
                                <a:pt x="132" y="187"/>
                              </a:cubicBezTo>
                              <a:cubicBezTo>
                                <a:pt x="132" y="85"/>
                                <a:pt x="132" y="85"/>
                                <a:pt x="132" y="85"/>
                              </a:cubicBezTo>
                              <a:cubicBezTo>
                                <a:pt x="132" y="70"/>
                                <a:pt x="129" y="57"/>
                                <a:pt x="122" y="48"/>
                              </a:cubicBezTo>
                              <a:cubicBezTo>
                                <a:pt x="115" y="38"/>
                                <a:pt x="104" y="33"/>
                                <a:pt x="88" y="33"/>
                              </a:cubicBezTo>
                              <a:cubicBezTo>
                                <a:pt x="73" y="33"/>
                                <a:pt x="61" y="39"/>
                                <a:pt x="53" y="50"/>
                              </a:cubicBezTo>
                              <a:cubicBezTo>
                                <a:pt x="44" y="61"/>
                                <a:pt x="40" y="77"/>
                                <a:pt x="40" y="97"/>
                              </a:cubicBezTo>
                              <a:cubicBezTo>
                                <a:pt x="40" y="187"/>
                                <a:pt x="40" y="187"/>
                                <a:pt x="40" y="187"/>
                              </a:cubicBezTo>
                              <a:lnTo>
                                <a:pt x="0" y="187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orme libre 9"/>
                      <wps:cNvSpPr/>
                      <wps:spPr bwMode="auto">
                        <a:xfrm>
                          <a:off x="1969" y="0"/>
                          <a:ext cx="196" cy="385"/>
                        </a:xfrm>
                        <a:custGeom>
                          <a:avLst/>
                          <a:gdLst>
                            <a:gd name="T0" fmla="*/ 131 w 131"/>
                            <a:gd name="T1" fmla="*/ 216 h 256"/>
                            <a:gd name="T2" fmla="*/ 131 w 131"/>
                            <a:gd name="T3" fmla="*/ 249 h 256"/>
                            <a:gd name="T4" fmla="*/ 116 w 131"/>
                            <a:gd name="T5" fmla="*/ 254 h 256"/>
                            <a:gd name="T6" fmla="*/ 98 w 131"/>
                            <a:gd name="T7" fmla="*/ 256 h 256"/>
                            <a:gd name="T8" fmla="*/ 55 w 131"/>
                            <a:gd name="T9" fmla="*/ 240 h 256"/>
                            <a:gd name="T10" fmla="*/ 42 w 131"/>
                            <a:gd name="T11" fmla="*/ 194 h 256"/>
                            <a:gd name="T12" fmla="*/ 42 w 131"/>
                            <a:gd name="T13" fmla="*/ 102 h 256"/>
                            <a:gd name="T14" fmla="*/ 0 w 131"/>
                            <a:gd name="T15" fmla="*/ 102 h 256"/>
                            <a:gd name="T16" fmla="*/ 0 w 131"/>
                            <a:gd name="T17" fmla="*/ 69 h 256"/>
                            <a:gd name="T18" fmla="*/ 42 w 131"/>
                            <a:gd name="T19" fmla="*/ 69 h 256"/>
                            <a:gd name="T20" fmla="*/ 42 w 131"/>
                            <a:gd name="T21" fmla="*/ 22 h 256"/>
                            <a:gd name="T22" fmla="*/ 79 w 131"/>
                            <a:gd name="T23" fmla="*/ 0 h 256"/>
                            <a:gd name="T24" fmla="*/ 79 w 131"/>
                            <a:gd name="T25" fmla="*/ 69 h 256"/>
                            <a:gd name="T26" fmla="*/ 131 w 131"/>
                            <a:gd name="T27" fmla="*/ 69 h 256"/>
                            <a:gd name="T28" fmla="*/ 131 w 131"/>
                            <a:gd name="T29" fmla="*/ 102 h 256"/>
                            <a:gd name="T30" fmla="*/ 79 w 131"/>
                            <a:gd name="T31" fmla="*/ 102 h 256"/>
                            <a:gd name="T32" fmla="*/ 79 w 131"/>
                            <a:gd name="T33" fmla="*/ 189 h 256"/>
                            <a:gd name="T34" fmla="*/ 86 w 131"/>
                            <a:gd name="T35" fmla="*/ 214 h 256"/>
                            <a:gd name="T36" fmla="*/ 107 w 131"/>
                            <a:gd name="T37" fmla="*/ 222 h 256"/>
                            <a:gd name="T38" fmla="*/ 120 w 131"/>
                            <a:gd name="T39" fmla="*/ 220 h 256"/>
                            <a:gd name="T40" fmla="*/ 131 w 131"/>
                            <a:gd name="T41" fmla="*/ 216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31" h="256" extrusionOk="0">
                              <a:moveTo>
                                <a:pt x="131" y="216"/>
                              </a:moveTo>
                              <a:cubicBezTo>
                                <a:pt x="131" y="249"/>
                                <a:pt x="131" y="249"/>
                                <a:pt x="131" y="249"/>
                              </a:cubicBezTo>
                              <a:cubicBezTo>
                                <a:pt x="126" y="251"/>
                                <a:pt x="121" y="252"/>
                                <a:pt x="116" y="254"/>
                              </a:cubicBezTo>
                              <a:cubicBezTo>
                                <a:pt x="111" y="255"/>
                                <a:pt x="105" y="256"/>
                                <a:pt x="98" y="256"/>
                              </a:cubicBezTo>
                              <a:cubicBezTo>
                                <a:pt x="78" y="256"/>
                                <a:pt x="64" y="251"/>
                                <a:pt x="55" y="240"/>
                              </a:cubicBezTo>
                              <a:cubicBezTo>
                                <a:pt x="46" y="230"/>
                                <a:pt x="42" y="214"/>
                                <a:pt x="42" y="194"/>
                              </a:cubicBezTo>
                              <a:cubicBezTo>
                                <a:pt x="42" y="102"/>
                                <a:pt x="42" y="102"/>
                                <a:pt x="42" y="102"/>
                              </a:cubicBezTo>
                              <a:cubicBezTo>
                                <a:pt x="0" y="102"/>
                                <a:pt x="0" y="102"/>
                                <a:pt x="0" y="102"/>
                              </a:cubicBezTo>
                              <a:cubicBezTo>
                                <a:pt x="0" y="69"/>
                                <a:pt x="0" y="69"/>
                                <a:pt x="0" y="69"/>
                              </a:cubicBezTo>
                              <a:cubicBezTo>
                                <a:pt x="42" y="69"/>
                                <a:pt x="42" y="69"/>
                                <a:pt x="42" y="69"/>
                              </a:cubicBezTo>
                              <a:cubicBezTo>
                                <a:pt x="42" y="22"/>
                                <a:pt x="42" y="22"/>
                                <a:pt x="42" y="22"/>
                              </a:cubicBezTo>
                              <a:cubicBezTo>
                                <a:pt x="79" y="0"/>
                                <a:pt x="79" y="0"/>
                                <a:pt x="79" y="0"/>
                              </a:cubicBezTo>
                              <a:cubicBezTo>
                                <a:pt x="79" y="69"/>
                                <a:pt x="79" y="69"/>
                                <a:pt x="79" y="69"/>
                              </a:cubicBezTo>
                              <a:cubicBezTo>
                                <a:pt x="131" y="69"/>
                                <a:pt x="131" y="69"/>
                                <a:pt x="131" y="69"/>
                              </a:cubicBezTo>
                              <a:cubicBezTo>
                                <a:pt x="131" y="102"/>
                                <a:pt x="131" y="102"/>
                                <a:pt x="131" y="102"/>
                              </a:cubicBezTo>
                              <a:cubicBezTo>
                                <a:pt x="79" y="102"/>
                                <a:pt x="79" y="102"/>
                                <a:pt x="79" y="102"/>
                              </a:cubicBezTo>
                              <a:cubicBezTo>
                                <a:pt x="79" y="189"/>
                                <a:pt x="79" y="189"/>
                                <a:pt x="79" y="189"/>
                              </a:cubicBezTo>
                              <a:cubicBezTo>
                                <a:pt x="79" y="201"/>
                                <a:pt x="82" y="210"/>
                                <a:pt x="86" y="214"/>
                              </a:cubicBezTo>
                              <a:cubicBezTo>
                                <a:pt x="91" y="219"/>
                                <a:pt x="98" y="222"/>
                                <a:pt x="107" y="222"/>
                              </a:cubicBezTo>
                              <a:cubicBezTo>
                                <a:pt x="112" y="222"/>
                                <a:pt x="116" y="221"/>
                                <a:pt x="120" y="220"/>
                              </a:cubicBezTo>
                              <a:cubicBezTo>
                                <a:pt x="123" y="219"/>
                                <a:pt x="127" y="218"/>
                                <a:pt x="131" y="216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orme libre 10"/>
                      <wps:cNvSpPr>
                        <a:spLocks noEditPoints="1"/>
                      </wps:cNvSpPr>
                      <wps:spPr bwMode="auto">
                        <a:xfrm>
                          <a:off x="2197" y="98"/>
                          <a:ext cx="273" cy="287"/>
                        </a:xfrm>
                        <a:custGeom>
                          <a:avLst/>
                          <a:gdLst>
                            <a:gd name="T0" fmla="*/ 177 w 182"/>
                            <a:gd name="T1" fmla="*/ 147 h 191"/>
                            <a:gd name="T2" fmla="*/ 146 w 182"/>
                            <a:gd name="T3" fmla="*/ 178 h 191"/>
                            <a:gd name="T4" fmla="*/ 95 w 182"/>
                            <a:gd name="T5" fmla="*/ 191 h 191"/>
                            <a:gd name="T6" fmla="*/ 54 w 182"/>
                            <a:gd name="T7" fmla="*/ 184 h 191"/>
                            <a:gd name="T8" fmla="*/ 24 w 182"/>
                            <a:gd name="T9" fmla="*/ 164 h 191"/>
                            <a:gd name="T10" fmla="*/ 6 w 182"/>
                            <a:gd name="T11" fmla="*/ 134 h 191"/>
                            <a:gd name="T12" fmla="*/ 0 w 182"/>
                            <a:gd name="T13" fmla="*/ 97 h 191"/>
                            <a:gd name="T14" fmla="*/ 6 w 182"/>
                            <a:gd name="T15" fmla="*/ 60 h 191"/>
                            <a:gd name="T16" fmla="*/ 25 w 182"/>
                            <a:gd name="T17" fmla="*/ 29 h 191"/>
                            <a:gd name="T18" fmla="*/ 54 w 182"/>
                            <a:gd name="T19" fmla="*/ 8 h 191"/>
                            <a:gd name="T20" fmla="*/ 94 w 182"/>
                            <a:gd name="T21" fmla="*/ 0 h 191"/>
                            <a:gd name="T22" fmla="*/ 133 w 182"/>
                            <a:gd name="T23" fmla="*/ 8 h 191"/>
                            <a:gd name="T24" fmla="*/ 160 w 182"/>
                            <a:gd name="T25" fmla="*/ 28 h 191"/>
                            <a:gd name="T26" fmla="*/ 176 w 182"/>
                            <a:gd name="T27" fmla="*/ 57 h 191"/>
                            <a:gd name="T28" fmla="*/ 182 w 182"/>
                            <a:gd name="T29" fmla="*/ 93 h 191"/>
                            <a:gd name="T30" fmla="*/ 182 w 182"/>
                            <a:gd name="T31" fmla="*/ 106 h 191"/>
                            <a:gd name="T32" fmla="*/ 39 w 182"/>
                            <a:gd name="T33" fmla="*/ 106 h 191"/>
                            <a:gd name="T34" fmla="*/ 55 w 182"/>
                            <a:gd name="T35" fmla="*/ 144 h 191"/>
                            <a:gd name="T36" fmla="*/ 95 w 182"/>
                            <a:gd name="T37" fmla="*/ 158 h 191"/>
                            <a:gd name="T38" fmla="*/ 125 w 182"/>
                            <a:gd name="T39" fmla="*/ 150 h 191"/>
                            <a:gd name="T40" fmla="*/ 144 w 182"/>
                            <a:gd name="T41" fmla="*/ 128 h 191"/>
                            <a:gd name="T42" fmla="*/ 177 w 182"/>
                            <a:gd name="T43" fmla="*/ 147 h 191"/>
                            <a:gd name="T44" fmla="*/ 94 w 182"/>
                            <a:gd name="T45" fmla="*/ 33 h 191"/>
                            <a:gd name="T46" fmla="*/ 56 w 182"/>
                            <a:gd name="T47" fmla="*/ 46 h 191"/>
                            <a:gd name="T48" fmla="*/ 39 w 182"/>
                            <a:gd name="T49" fmla="*/ 82 h 191"/>
                            <a:gd name="T50" fmla="*/ 143 w 182"/>
                            <a:gd name="T51" fmla="*/ 82 h 191"/>
                            <a:gd name="T52" fmla="*/ 130 w 182"/>
                            <a:gd name="T53" fmla="*/ 47 h 191"/>
                            <a:gd name="T54" fmla="*/ 94 w 182"/>
                            <a:gd name="T55" fmla="*/ 33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82" h="191" extrusionOk="0">
                              <a:moveTo>
                                <a:pt x="177" y="147"/>
                              </a:moveTo>
                              <a:cubicBezTo>
                                <a:pt x="170" y="159"/>
                                <a:pt x="159" y="170"/>
                                <a:pt x="146" y="178"/>
                              </a:cubicBezTo>
                              <a:cubicBezTo>
                                <a:pt x="132" y="187"/>
                                <a:pt x="116" y="191"/>
                                <a:pt x="95" y="191"/>
                              </a:cubicBezTo>
                              <a:cubicBezTo>
                                <a:pt x="80" y="191"/>
                                <a:pt x="66" y="188"/>
                                <a:pt x="54" y="184"/>
                              </a:cubicBezTo>
                              <a:cubicBezTo>
                                <a:pt x="42" y="179"/>
                                <a:pt x="32" y="172"/>
                                <a:pt x="24" y="164"/>
                              </a:cubicBezTo>
                              <a:cubicBezTo>
                                <a:pt x="16" y="156"/>
                                <a:pt x="10" y="146"/>
                                <a:pt x="6" y="134"/>
                              </a:cubicBezTo>
                              <a:cubicBezTo>
                                <a:pt x="2" y="122"/>
                                <a:pt x="0" y="110"/>
                                <a:pt x="0" y="97"/>
                              </a:cubicBezTo>
                              <a:cubicBezTo>
                                <a:pt x="0" y="84"/>
                                <a:pt x="2" y="71"/>
                                <a:pt x="6" y="60"/>
                              </a:cubicBezTo>
                              <a:cubicBezTo>
                                <a:pt x="11" y="48"/>
                                <a:pt x="17" y="37"/>
                                <a:pt x="25" y="29"/>
                              </a:cubicBezTo>
                              <a:cubicBezTo>
                                <a:pt x="33" y="20"/>
                                <a:pt x="43" y="13"/>
                                <a:pt x="54" y="8"/>
                              </a:cubicBezTo>
                              <a:cubicBezTo>
                                <a:pt x="66" y="3"/>
                                <a:pt x="79" y="0"/>
                                <a:pt x="94" y="0"/>
                              </a:cubicBezTo>
                              <a:cubicBezTo>
                                <a:pt x="109" y="0"/>
                                <a:pt x="122" y="3"/>
                                <a:pt x="133" y="8"/>
                              </a:cubicBezTo>
                              <a:cubicBezTo>
                                <a:pt x="144" y="13"/>
                                <a:pt x="153" y="19"/>
                                <a:pt x="160" y="28"/>
                              </a:cubicBezTo>
                              <a:cubicBezTo>
                                <a:pt x="167" y="36"/>
                                <a:pt x="173" y="46"/>
                                <a:pt x="176" y="57"/>
                              </a:cubicBezTo>
                              <a:cubicBezTo>
                                <a:pt x="180" y="68"/>
                                <a:pt x="182" y="80"/>
                                <a:pt x="182" y="93"/>
                              </a:cubicBezTo>
                              <a:cubicBezTo>
                                <a:pt x="182" y="106"/>
                                <a:pt x="182" y="106"/>
                                <a:pt x="182" y="106"/>
                              </a:cubicBezTo>
                              <a:cubicBezTo>
                                <a:pt x="39" y="106"/>
                                <a:pt x="39" y="106"/>
                                <a:pt x="39" y="106"/>
                              </a:cubicBezTo>
                              <a:cubicBezTo>
                                <a:pt x="40" y="122"/>
                                <a:pt x="46" y="135"/>
                                <a:pt x="55" y="144"/>
                              </a:cubicBezTo>
                              <a:cubicBezTo>
                                <a:pt x="64" y="153"/>
                                <a:pt x="78" y="158"/>
                                <a:pt x="95" y="158"/>
                              </a:cubicBezTo>
                              <a:cubicBezTo>
                                <a:pt x="107" y="158"/>
                                <a:pt x="117" y="155"/>
                                <a:pt x="125" y="150"/>
                              </a:cubicBezTo>
                              <a:cubicBezTo>
                                <a:pt x="132" y="145"/>
                                <a:pt x="139" y="138"/>
                                <a:pt x="144" y="128"/>
                              </a:cubicBezTo>
                              <a:lnTo>
                                <a:pt x="177" y="147"/>
                              </a:lnTo>
                              <a:close/>
                              <a:moveTo>
                                <a:pt x="94" y="33"/>
                              </a:moveTo>
                              <a:cubicBezTo>
                                <a:pt x="78" y="33"/>
                                <a:pt x="66" y="37"/>
                                <a:pt x="56" y="46"/>
                              </a:cubicBezTo>
                              <a:cubicBezTo>
                                <a:pt x="47" y="55"/>
                                <a:pt x="41" y="66"/>
                                <a:pt x="39" y="82"/>
                              </a:cubicBezTo>
                              <a:cubicBezTo>
                                <a:pt x="143" y="82"/>
                                <a:pt x="143" y="82"/>
                                <a:pt x="143" y="82"/>
                              </a:cubicBezTo>
                              <a:cubicBezTo>
                                <a:pt x="142" y="68"/>
                                <a:pt x="138" y="56"/>
                                <a:pt x="130" y="47"/>
                              </a:cubicBezTo>
                              <a:cubicBezTo>
                                <a:pt x="122" y="38"/>
                                <a:pt x="110" y="33"/>
                                <a:pt x="94" y="3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orme libre 11"/>
                      <wps:cNvSpPr/>
                      <wps:spPr bwMode="auto">
                        <a:xfrm>
                          <a:off x="2506" y="98"/>
                          <a:ext cx="248" cy="287"/>
                        </a:xfrm>
                        <a:custGeom>
                          <a:avLst/>
                          <a:gdLst>
                            <a:gd name="T0" fmla="*/ 0 w 165"/>
                            <a:gd name="T1" fmla="*/ 155 h 191"/>
                            <a:gd name="T2" fmla="*/ 28 w 165"/>
                            <a:gd name="T3" fmla="*/ 127 h 191"/>
                            <a:gd name="T4" fmla="*/ 54 w 165"/>
                            <a:gd name="T5" fmla="*/ 150 h 191"/>
                            <a:gd name="T6" fmla="*/ 89 w 165"/>
                            <a:gd name="T7" fmla="*/ 158 h 191"/>
                            <a:gd name="T8" fmla="*/ 117 w 165"/>
                            <a:gd name="T9" fmla="*/ 150 h 191"/>
                            <a:gd name="T10" fmla="*/ 126 w 165"/>
                            <a:gd name="T11" fmla="*/ 132 h 191"/>
                            <a:gd name="T12" fmla="*/ 121 w 165"/>
                            <a:gd name="T13" fmla="*/ 121 h 191"/>
                            <a:gd name="T14" fmla="*/ 108 w 165"/>
                            <a:gd name="T15" fmla="*/ 114 h 191"/>
                            <a:gd name="T16" fmla="*/ 88 w 165"/>
                            <a:gd name="T17" fmla="*/ 110 h 191"/>
                            <a:gd name="T18" fmla="*/ 64 w 165"/>
                            <a:gd name="T19" fmla="*/ 106 h 191"/>
                            <a:gd name="T20" fmla="*/ 23 w 165"/>
                            <a:gd name="T21" fmla="*/ 92 h 191"/>
                            <a:gd name="T22" fmla="*/ 6 w 165"/>
                            <a:gd name="T23" fmla="*/ 57 h 191"/>
                            <a:gd name="T24" fmla="*/ 26 w 165"/>
                            <a:gd name="T25" fmla="*/ 16 h 191"/>
                            <a:gd name="T26" fmla="*/ 79 w 165"/>
                            <a:gd name="T27" fmla="*/ 0 h 191"/>
                            <a:gd name="T28" fmla="*/ 128 w 165"/>
                            <a:gd name="T29" fmla="*/ 9 h 191"/>
                            <a:gd name="T30" fmla="*/ 165 w 165"/>
                            <a:gd name="T31" fmla="*/ 37 h 191"/>
                            <a:gd name="T32" fmla="*/ 134 w 165"/>
                            <a:gd name="T33" fmla="*/ 63 h 191"/>
                            <a:gd name="T34" fmla="*/ 110 w 165"/>
                            <a:gd name="T35" fmla="*/ 41 h 191"/>
                            <a:gd name="T36" fmla="*/ 77 w 165"/>
                            <a:gd name="T37" fmla="*/ 33 h 191"/>
                            <a:gd name="T38" fmla="*/ 50 w 165"/>
                            <a:gd name="T39" fmla="*/ 40 h 191"/>
                            <a:gd name="T40" fmla="*/ 41 w 165"/>
                            <a:gd name="T41" fmla="*/ 57 h 191"/>
                            <a:gd name="T42" fmla="*/ 56 w 165"/>
                            <a:gd name="T43" fmla="*/ 74 h 191"/>
                            <a:gd name="T44" fmla="*/ 94 w 165"/>
                            <a:gd name="T45" fmla="*/ 82 h 191"/>
                            <a:gd name="T46" fmla="*/ 119 w 165"/>
                            <a:gd name="T47" fmla="*/ 87 h 191"/>
                            <a:gd name="T48" fmla="*/ 141 w 165"/>
                            <a:gd name="T49" fmla="*/ 95 h 191"/>
                            <a:gd name="T50" fmla="*/ 156 w 165"/>
                            <a:gd name="T51" fmla="*/ 110 h 191"/>
                            <a:gd name="T52" fmla="*/ 162 w 165"/>
                            <a:gd name="T53" fmla="*/ 132 h 191"/>
                            <a:gd name="T54" fmla="*/ 142 w 165"/>
                            <a:gd name="T55" fmla="*/ 175 h 191"/>
                            <a:gd name="T56" fmla="*/ 88 w 165"/>
                            <a:gd name="T57" fmla="*/ 191 h 191"/>
                            <a:gd name="T58" fmla="*/ 35 w 165"/>
                            <a:gd name="T59" fmla="*/ 181 h 191"/>
                            <a:gd name="T60" fmla="*/ 0 w 165"/>
                            <a:gd name="T61" fmla="*/ 155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65" h="191" extrusionOk="0">
                              <a:moveTo>
                                <a:pt x="0" y="155"/>
                              </a:moveTo>
                              <a:cubicBezTo>
                                <a:pt x="28" y="127"/>
                                <a:pt x="28" y="127"/>
                                <a:pt x="28" y="127"/>
                              </a:cubicBezTo>
                              <a:cubicBezTo>
                                <a:pt x="36" y="138"/>
                                <a:pt x="44" y="145"/>
                                <a:pt x="54" y="150"/>
                              </a:cubicBezTo>
                              <a:cubicBezTo>
                                <a:pt x="64" y="155"/>
                                <a:pt x="76" y="158"/>
                                <a:pt x="89" y="158"/>
                              </a:cubicBezTo>
                              <a:cubicBezTo>
                                <a:pt x="102" y="158"/>
                                <a:pt x="112" y="155"/>
                                <a:pt x="117" y="150"/>
                              </a:cubicBezTo>
                              <a:cubicBezTo>
                                <a:pt x="123" y="145"/>
                                <a:pt x="126" y="139"/>
                                <a:pt x="126" y="132"/>
                              </a:cubicBezTo>
                              <a:cubicBezTo>
                                <a:pt x="126" y="128"/>
                                <a:pt x="124" y="124"/>
                                <a:pt x="121" y="121"/>
                              </a:cubicBezTo>
                              <a:cubicBezTo>
                                <a:pt x="118" y="118"/>
                                <a:pt x="113" y="116"/>
                                <a:pt x="108" y="114"/>
                              </a:cubicBezTo>
                              <a:cubicBezTo>
                                <a:pt x="102" y="113"/>
                                <a:pt x="95" y="111"/>
                                <a:pt x="88" y="110"/>
                              </a:cubicBezTo>
                              <a:cubicBezTo>
                                <a:pt x="80" y="109"/>
                                <a:pt x="72" y="107"/>
                                <a:pt x="64" y="106"/>
                              </a:cubicBezTo>
                              <a:cubicBezTo>
                                <a:pt x="48" y="104"/>
                                <a:pt x="34" y="99"/>
                                <a:pt x="23" y="92"/>
                              </a:cubicBezTo>
                              <a:cubicBezTo>
                                <a:pt x="12" y="85"/>
                                <a:pt x="6" y="73"/>
                                <a:pt x="6" y="57"/>
                              </a:cubicBezTo>
                              <a:cubicBezTo>
                                <a:pt x="6" y="41"/>
                                <a:pt x="13" y="27"/>
                                <a:pt x="26" y="16"/>
                              </a:cubicBezTo>
                              <a:cubicBezTo>
                                <a:pt x="39" y="5"/>
                                <a:pt x="56" y="0"/>
                                <a:pt x="79" y="0"/>
                              </a:cubicBezTo>
                              <a:cubicBezTo>
                                <a:pt x="98" y="0"/>
                                <a:pt x="114" y="3"/>
                                <a:pt x="128" y="9"/>
                              </a:cubicBezTo>
                              <a:cubicBezTo>
                                <a:pt x="142" y="15"/>
                                <a:pt x="154" y="24"/>
                                <a:pt x="165" y="37"/>
                              </a:cubicBezTo>
                              <a:cubicBezTo>
                                <a:pt x="134" y="63"/>
                                <a:pt x="134" y="63"/>
                                <a:pt x="134" y="63"/>
                              </a:cubicBezTo>
                              <a:cubicBezTo>
                                <a:pt x="127" y="53"/>
                                <a:pt x="119" y="46"/>
                                <a:pt x="110" y="41"/>
                              </a:cubicBezTo>
                              <a:cubicBezTo>
                                <a:pt x="101" y="36"/>
                                <a:pt x="90" y="33"/>
                                <a:pt x="77" y="33"/>
                              </a:cubicBezTo>
                              <a:cubicBezTo>
                                <a:pt x="64" y="33"/>
                                <a:pt x="55" y="35"/>
                                <a:pt x="50" y="40"/>
                              </a:cubicBezTo>
                              <a:cubicBezTo>
                                <a:pt x="44" y="45"/>
                                <a:pt x="41" y="51"/>
                                <a:pt x="41" y="57"/>
                              </a:cubicBezTo>
                              <a:cubicBezTo>
                                <a:pt x="41" y="66"/>
                                <a:pt x="46" y="71"/>
                                <a:pt x="56" y="74"/>
                              </a:cubicBezTo>
                              <a:cubicBezTo>
                                <a:pt x="66" y="77"/>
                                <a:pt x="78" y="80"/>
                                <a:pt x="94" y="82"/>
                              </a:cubicBezTo>
                              <a:cubicBezTo>
                                <a:pt x="103" y="83"/>
                                <a:pt x="111" y="85"/>
                                <a:pt x="119" y="87"/>
                              </a:cubicBezTo>
                              <a:cubicBezTo>
                                <a:pt x="128" y="89"/>
                                <a:pt x="135" y="92"/>
                                <a:pt x="141" y="95"/>
                              </a:cubicBezTo>
                              <a:cubicBezTo>
                                <a:pt x="147" y="99"/>
                                <a:pt x="152" y="104"/>
                                <a:pt x="156" y="110"/>
                              </a:cubicBezTo>
                              <a:cubicBezTo>
                                <a:pt x="160" y="116"/>
                                <a:pt x="162" y="123"/>
                                <a:pt x="162" y="132"/>
                              </a:cubicBezTo>
                              <a:cubicBezTo>
                                <a:pt x="162" y="149"/>
                                <a:pt x="155" y="163"/>
                                <a:pt x="142" y="175"/>
                              </a:cubicBezTo>
                              <a:cubicBezTo>
                                <a:pt x="129" y="186"/>
                                <a:pt x="111" y="191"/>
                                <a:pt x="88" y="191"/>
                              </a:cubicBezTo>
                              <a:cubicBezTo>
                                <a:pt x="68" y="191"/>
                                <a:pt x="50" y="188"/>
                                <a:pt x="35" y="181"/>
                              </a:cubicBezTo>
                              <a:cubicBezTo>
                                <a:pt x="20" y="175"/>
                                <a:pt x="8" y="166"/>
                                <a:pt x="0" y="15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orme libre 12"/>
                      <wps:cNvSpPr/>
                      <wps:spPr bwMode="auto">
                        <a:xfrm>
                          <a:off x="973" y="521"/>
                          <a:ext cx="293" cy="365"/>
                        </a:xfrm>
                        <a:custGeom>
                          <a:avLst/>
                          <a:gdLst>
                            <a:gd name="T0" fmla="*/ 156 w 195"/>
                            <a:gd name="T1" fmla="*/ 0 h 243"/>
                            <a:gd name="T2" fmla="*/ 195 w 195"/>
                            <a:gd name="T3" fmla="*/ 0 h 243"/>
                            <a:gd name="T4" fmla="*/ 195 w 195"/>
                            <a:gd name="T5" fmla="*/ 140 h 243"/>
                            <a:gd name="T6" fmla="*/ 188 w 195"/>
                            <a:gd name="T7" fmla="*/ 185 h 243"/>
                            <a:gd name="T8" fmla="*/ 168 w 195"/>
                            <a:gd name="T9" fmla="*/ 218 h 243"/>
                            <a:gd name="T10" fmla="*/ 137 w 195"/>
                            <a:gd name="T11" fmla="*/ 237 h 243"/>
                            <a:gd name="T12" fmla="*/ 97 w 195"/>
                            <a:gd name="T13" fmla="*/ 243 h 243"/>
                            <a:gd name="T14" fmla="*/ 25 w 195"/>
                            <a:gd name="T15" fmla="*/ 218 h 243"/>
                            <a:gd name="T16" fmla="*/ 0 w 195"/>
                            <a:gd name="T17" fmla="*/ 140 h 243"/>
                            <a:gd name="T18" fmla="*/ 0 w 195"/>
                            <a:gd name="T19" fmla="*/ 0 h 243"/>
                            <a:gd name="T20" fmla="*/ 40 w 195"/>
                            <a:gd name="T21" fmla="*/ 0 h 243"/>
                            <a:gd name="T22" fmla="*/ 40 w 195"/>
                            <a:gd name="T23" fmla="*/ 137 h 243"/>
                            <a:gd name="T24" fmla="*/ 54 w 195"/>
                            <a:gd name="T25" fmla="*/ 189 h 243"/>
                            <a:gd name="T26" fmla="*/ 97 w 195"/>
                            <a:gd name="T27" fmla="*/ 206 h 243"/>
                            <a:gd name="T28" fmla="*/ 142 w 195"/>
                            <a:gd name="T29" fmla="*/ 189 h 243"/>
                            <a:gd name="T30" fmla="*/ 156 w 195"/>
                            <a:gd name="T31" fmla="*/ 137 h 243"/>
                            <a:gd name="T32" fmla="*/ 156 w 195"/>
                            <a:gd name="T3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95" h="243" extrusionOk="0">
                              <a:moveTo>
                                <a:pt x="156" y="0"/>
                              </a:moveTo>
                              <a:cubicBezTo>
                                <a:pt x="195" y="0"/>
                                <a:pt x="195" y="0"/>
                                <a:pt x="195" y="0"/>
                              </a:cubicBezTo>
                              <a:cubicBezTo>
                                <a:pt x="195" y="140"/>
                                <a:pt x="195" y="140"/>
                                <a:pt x="195" y="140"/>
                              </a:cubicBezTo>
                              <a:cubicBezTo>
                                <a:pt x="195" y="157"/>
                                <a:pt x="193" y="172"/>
                                <a:pt x="188" y="185"/>
                              </a:cubicBezTo>
                              <a:cubicBezTo>
                                <a:pt x="184" y="198"/>
                                <a:pt x="177" y="209"/>
                                <a:pt x="168" y="218"/>
                              </a:cubicBezTo>
                              <a:cubicBezTo>
                                <a:pt x="160" y="226"/>
                                <a:pt x="150" y="232"/>
                                <a:pt x="137" y="237"/>
                              </a:cubicBezTo>
                              <a:cubicBezTo>
                                <a:pt x="125" y="241"/>
                                <a:pt x="112" y="243"/>
                                <a:pt x="97" y="243"/>
                              </a:cubicBezTo>
                              <a:cubicBezTo>
                                <a:pt x="66" y="243"/>
                                <a:pt x="42" y="235"/>
                                <a:pt x="25" y="218"/>
                              </a:cubicBezTo>
                              <a:cubicBezTo>
                                <a:pt x="9" y="201"/>
                                <a:pt x="0" y="175"/>
                                <a:pt x="0" y="14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0" y="0"/>
                                <a:pt x="40" y="0"/>
                                <a:pt x="40" y="0"/>
                              </a:cubicBezTo>
                              <a:cubicBezTo>
                                <a:pt x="40" y="137"/>
                                <a:pt x="40" y="137"/>
                                <a:pt x="40" y="137"/>
                              </a:cubicBezTo>
                              <a:cubicBezTo>
                                <a:pt x="40" y="160"/>
                                <a:pt x="45" y="177"/>
                                <a:pt x="54" y="189"/>
                              </a:cubicBezTo>
                              <a:cubicBezTo>
                                <a:pt x="63" y="200"/>
                                <a:pt x="78" y="206"/>
                                <a:pt x="97" y="206"/>
                              </a:cubicBezTo>
                              <a:cubicBezTo>
                                <a:pt x="118" y="206"/>
                                <a:pt x="133" y="200"/>
                                <a:pt x="142" y="189"/>
                              </a:cubicBezTo>
                              <a:cubicBezTo>
                                <a:pt x="151" y="177"/>
                                <a:pt x="156" y="160"/>
                                <a:pt x="156" y="137"/>
                              </a:cubicBez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orme libre 13"/>
                      <wps:cNvSpPr/>
                      <wps:spPr bwMode="auto">
                        <a:xfrm>
                          <a:off x="1338" y="601"/>
                          <a:ext cx="258" cy="281"/>
                        </a:xfrm>
                        <a:custGeom>
                          <a:avLst/>
                          <a:gdLst>
                            <a:gd name="T0" fmla="*/ 0 w 172"/>
                            <a:gd name="T1" fmla="*/ 187 h 187"/>
                            <a:gd name="T2" fmla="*/ 0 w 172"/>
                            <a:gd name="T3" fmla="*/ 3 h 187"/>
                            <a:gd name="T4" fmla="*/ 40 w 172"/>
                            <a:gd name="T5" fmla="*/ 3 h 187"/>
                            <a:gd name="T6" fmla="*/ 40 w 172"/>
                            <a:gd name="T7" fmla="*/ 47 h 187"/>
                            <a:gd name="T8" fmla="*/ 66 w 172"/>
                            <a:gd name="T9" fmla="*/ 11 h 187"/>
                            <a:gd name="T10" fmla="*/ 105 w 172"/>
                            <a:gd name="T11" fmla="*/ 0 h 187"/>
                            <a:gd name="T12" fmla="*/ 155 w 172"/>
                            <a:gd name="T13" fmla="*/ 20 h 187"/>
                            <a:gd name="T14" fmla="*/ 172 w 172"/>
                            <a:gd name="T15" fmla="*/ 75 h 187"/>
                            <a:gd name="T16" fmla="*/ 172 w 172"/>
                            <a:gd name="T17" fmla="*/ 187 h 187"/>
                            <a:gd name="T18" fmla="*/ 132 w 172"/>
                            <a:gd name="T19" fmla="*/ 187 h 187"/>
                            <a:gd name="T20" fmla="*/ 132 w 172"/>
                            <a:gd name="T21" fmla="*/ 85 h 187"/>
                            <a:gd name="T22" fmla="*/ 122 w 172"/>
                            <a:gd name="T23" fmla="*/ 47 h 187"/>
                            <a:gd name="T24" fmla="*/ 88 w 172"/>
                            <a:gd name="T25" fmla="*/ 33 h 187"/>
                            <a:gd name="T26" fmla="*/ 53 w 172"/>
                            <a:gd name="T27" fmla="*/ 49 h 187"/>
                            <a:gd name="T28" fmla="*/ 40 w 172"/>
                            <a:gd name="T29" fmla="*/ 96 h 187"/>
                            <a:gd name="T30" fmla="*/ 40 w 172"/>
                            <a:gd name="T31" fmla="*/ 187 h 187"/>
                            <a:gd name="T32" fmla="*/ 0 w 172"/>
                            <a:gd name="T33" fmla="*/ 187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2" h="187" extrusionOk="0">
                              <a:moveTo>
                                <a:pt x="0" y="187"/>
                              </a:moveTo>
                              <a:cubicBezTo>
                                <a:pt x="0" y="3"/>
                                <a:pt x="0" y="3"/>
                                <a:pt x="0" y="3"/>
                              </a:cubicBezTo>
                              <a:cubicBezTo>
                                <a:pt x="40" y="3"/>
                                <a:pt x="40" y="3"/>
                                <a:pt x="40" y="3"/>
                              </a:cubicBezTo>
                              <a:cubicBezTo>
                                <a:pt x="40" y="47"/>
                                <a:pt x="40" y="47"/>
                                <a:pt x="40" y="47"/>
                              </a:cubicBezTo>
                              <a:cubicBezTo>
                                <a:pt x="46" y="31"/>
                                <a:pt x="55" y="19"/>
                                <a:pt x="66" y="11"/>
                              </a:cubicBezTo>
                              <a:cubicBezTo>
                                <a:pt x="77" y="4"/>
                                <a:pt x="90" y="0"/>
                                <a:pt x="105" y="0"/>
                              </a:cubicBezTo>
                              <a:cubicBezTo>
                                <a:pt x="126" y="0"/>
                                <a:pt x="143" y="7"/>
                                <a:pt x="155" y="20"/>
                              </a:cubicBezTo>
                              <a:cubicBezTo>
                                <a:pt x="166" y="34"/>
                                <a:pt x="172" y="52"/>
                                <a:pt x="172" y="75"/>
                              </a:cubicBezTo>
                              <a:cubicBezTo>
                                <a:pt x="172" y="187"/>
                                <a:pt x="172" y="187"/>
                                <a:pt x="172" y="187"/>
                              </a:cubicBezTo>
                              <a:cubicBezTo>
                                <a:pt x="132" y="187"/>
                                <a:pt x="132" y="187"/>
                                <a:pt x="132" y="187"/>
                              </a:cubicBezTo>
                              <a:cubicBezTo>
                                <a:pt x="132" y="85"/>
                                <a:pt x="132" y="85"/>
                                <a:pt x="132" y="85"/>
                              </a:cubicBezTo>
                              <a:cubicBezTo>
                                <a:pt x="132" y="69"/>
                                <a:pt x="129" y="56"/>
                                <a:pt x="122" y="47"/>
                              </a:cubicBezTo>
                              <a:cubicBezTo>
                                <a:pt x="116" y="37"/>
                                <a:pt x="104" y="33"/>
                                <a:pt x="88" y="33"/>
                              </a:cubicBezTo>
                              <a:cubicBezTo>
                                <a:pt x="73" y="33"/>
                                <a:pt x="62" y="38"/>
                                <a:pt x="53" y="49"/>
                              </a:cubicBezTo>
                              <a:cubicBezTo>
                                <a:pt x="44" y="61"/>
                                <a:pt x="40" y="76"/>
                                <a:pt x="40" y="96"/>
                              </a:cubicBezTo>
                              <a:cubicBezTo>
                                <a:pt x="40" y="187"/>
                                <a:pt x="40" y="187"/>
                                <a:pt x="40" y="187"/>
                              </a:cubicBezTo>
                              <a:lnTo>
                                <a:pt x="0" y="187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orme libre 14"/>
                      <wps:cNvSpPr>
                        <a:spLocks noEditPoints="1"/>
                      </wps:cNvSpPr>
                      <wps:spPr bwMode="auto">
                        <a:xfrm>
                          <a:off x="1661" y="485"/>
                          <a:ext cx="78" cy="396"/>
                        </a:xfrm>
                        <a:custGeom>
                          <a:avLst/>
                          <a:gdLst>
                            <a:gd name="T0" fmla="*/ 0 w 52"/>
                            <a:gd name="T1" fmla="*/ 27 h 264"/>
                            <a:gd name="T2" fmla="*/ 7 w 52"/>
                            <a:gd name="T3" fmla="*/ 8 h 264"/>
                            <a:gd name="T4" fmla="*/ 26 w 52"/>
                            <a:gd name="T5" fmla="*/ 0 h 264"/>
                            <a:gd name="T6" fmla="*/ 45 w 52"/>
                            <a:gd name="T7" fmla="*/ 8 h 264"/>
                            <a:gd name="T8" fmla="*/ 52 w 52"/>
                            <a:gd name="T9" fmla="*/ 27 h 264"/>
                            <a:gd name="T10" fmla="*/ 45 w 52"/>
                            <a:gd name="T11" fmla="*/ 45 h 264"/>
                            <a:gd name="T12" fmla="*/ 26 w 52"/>
                            <a:gd name="T13" fmla="*/ 52 h 264"/>
                            <a:gd name="T14" fmla="*/ 7 w 52"/>
                            <a:gd name="T15" fmla="*/ 45 h 264"/>
                            <a:gd name="T16" fmla="*/ 0 w 52"/>
                            <a:gd name="T17" fmla="*/ 27 h 264"/>
                            <a:gd name="T18" fmla="*/ 45 w 52"/>
                            <a:gd name="T19" fmla="*/ 80 h 264"/>
                            <a:gd name="T20" fmla="*/ 45 w 52"/>
                            <a:gd name="T21" fmla="*/ 264 h 264"/>
                            <a:gd name="T22" fmla="*/ 5 w 52"/>
                            <a:gd name="T23" fmla="*/ 264 h 264"/>
                            <a:gd name="T24" fmla="*/ 5 w 52"/>
                            <a:gd name="T25" fmla="*/ 80 h 264"/>
                            <a:gd name="T26" fmla="*/ 45 w 52"/>
                            <a:gd name="T27" fmla="*/ 80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2" h="264" extrusionOk="0">
                              <a:moveTo>
                                <a:pt x="0" y="27"/>
                              </a:moveTo>
                              <a:cubicBezTo>
                                <a:pt x="0" y="19"/>
                                <a:pt x="3" y="13"/>
                                <a:pt x="7" y="8"/>
                              </a:cubicBezTo>
                              <a:cubicBezTo>
                                <a:pt x="12" y="3"/>
                                <a:pt x="18" y="0"/>
                                <a:pt x="26" y="0"/>
                              </a:cubicBezTo>
                              <a:cubicBezTo>
                                <a:pt x="34" y="0"/>
                                <a:pt x="41" y="3"/>
                                <a:pt x="45" y="8"/>
                              </a:cubicBezTo>
                              <a:cubicBezTo>
                                <a:pt x="50" y="13"/>
                                <a:pt x="52" y="19"/>
                                <a:pt x="52" y="27"/>
                              </a:cubicBezTo>
                              <a:cubicBezTo>
                                <a:pt x="52" y="34"/>
                                <a:pt x="50" y="40"/>
                                <a:pt x="45" y="45"/>
                              </a:cubicBezTo>
                              <a:cubicBezTo>
                                <a:pt x="41" y="50"/>
                                <a:pt x="34" y="52"/>
                                <a:pt x="26" y="52"/>
                              </a:cubicBezTo>
                              <a:cubicBezTo>
                                <a:pt x="18" y="52"/>
                                <a:pt x="12" y="50"/>
                                <a:pt x="7" y="45"/>
                              </a:cubicBezTo>
                              <a:cubicBezTo>
                                <a:pt x="3" y="40"/>
                                <a:pt x="0" y="34"/>
                                <a:pt x="0" y="27"/>
                              </a:cubicBezTo>
                              <a:close/>
                              <a:moveTo>
                                <a:pt x="45" y="80"/>
                              </a:moveTo>
                              <a:cubicBezTo>
                                <a:pt x="45" y="264"/>
                                <a:pt x="45" y="264"/>
                                <a:pt x="45" y="264"/>
                              </a:cubicBezTo>
                              <a:cubicBezTo>
                                <a:pt x="5" y="264"/>
                                <a:pt x="5" y="264"/>
                                <a:pt x="5" y="264"/>
                              </a:cubicBezTo>
                              <a:cubicBezTo>
                                <a:pt x="5" y="80"/>
                                <a:pt x="5" y="80"/>
                                <a:pt x="5" y="80"/>
                              </a:cubicBezTo>
                              <a:lnTo>
                                <a:pt x="45" y="8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Forme libre 15"/>
                      <wps:cNvSpPr/>
                      <wps:spPr bwMode="auto">
                        <a:xfrm>
                          <a:off x="1772" y="605"/>
                          <a:ext cx="288" cy="277"/>
                        </a:xfrm>
                        <a:custGeom>
                          <a:avLst/>
                          <a:gdLst>
                            <a:gd name="T0" fmla="*/ 174 w 288"/>
                            <a:gd name="T1" fmla="*/ 277 h 277"/>
                            <a:gd name="T2" fmla="*/ 111 w 288"/>
                            <a:gd name="T3" fmla="*/ 277 h 277"/>
                            <a:gd name="T4" fmla="*/ 0 w 288"/>
                            <a:gd name="T5" fmla="*/ 0 h 277"/>
                            <a:gd name="T6" fmla="*/ 62 w 288"/>
                            <a:gd name="T7" fmla="*/ 0 h 277"/>
                            <a:gd name="T8" fmla="*/ 131 w 288"/>
                            <a:gd name="T9" fmla="*/ 181 h 277"/>
                            <a:gd name="T10" fmla="*/ 144 w 288"/>
                            <a:gd name="T11" fmla="*/ 223 h 277"/>
                            <a:gd name="T12" fmla="*/ 158 w 288"/>
                            <a:gd name="T13" fmla="*/ 181 h 277"/>
                            <a:gd name="T14" fmla="*/ 228 w 288"/>
                            <a:gd name="T15" fmla="*/ 0 h 277"/>
                            <a:gd name="T16" fmla="*/ 288 w 288"/>
                            <a:gd name="T17" fmla="*/ 0 h 277"/>
                            <a:gd name="T18" fmla="*/ 174 w 288"/>
                            <a:gd name="T1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88" h="277" extrusionOk="0">
                              <a:moveTo>
                                <a:pt x="174" y="277"/>
                              </a:moveTo>
                              <a:lnTo>
                                <a:pt x="111" y="277"/>
                              </a:lnTo>
                              <a:lnTo>
                                <a:pt x="0" y="0"/>
                              </a:lnTo>
                              <a:lnTo>
                                <a:pt x="62" y="0"/>
                              </a:lnTo>
                              <a:lnTo>
                                <a:pt x="131" y="181"/>
                              </a:lnTo>
                              <a:lnTo>
                                <a:pt x="144" y="223"/>
                              </a:lnTo>
                              <a:lnTo>
                                <a:pt x="158" y="181"/>
                              </a:lnTo>
                              <a:lnTo>
                                <a:pt x="228" y="0"/>
                              </a:lnTo>
                              <a:lnTo>
                                <a:pt x="288" y="0"/>
                              </a:lnTo>
                              <a:lnTo>
                                <a:pt x="174" y="277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Forme libre 16"/>
                      <wps:cNvSpPr>
                        <a:spLocks noEditPoints="1"/>
                      </wps:cNvSpPr>
                      <wps:spPr bwMode="auto">
                        <a:xfrm>
                          <a:off x="2080" y="601"/>
                          <a:ext cx="273" cy="285"/>
                        </a:xfrm>
                        <a:custGeom>
                          <a:avLst/>
                          <a:gdLst>
                            <a:gd name="T0" fmla="*/ 178 w 182"/>
                            <a:gd name="T1" fmla="*/ 146 h 190"/>
                            <a:gd name="T2" fmla="*/ 146 w 182"/>
                            <a:gd name="T3" fmla="*/ 178 h 190"/>
                            <a:gd name="T4" fmla="*/ 96 w 182"/>
                            <a:gd name="T5" fmla="*/ 190 h 190"/>
                            <a:gd name="T6" fmla="*/ 54 w 182"/>
                            <a:gd name="T7" fmla="*/ 183 h 190"/>
                            <a:gd name="T8" fmla="*/ 24 w 182"/>
                            <a:gd name="T9" fmla="*/ 163 h 190"/>
                            <a:gd name="T10" fmla="*/ 6 w 182"/>
                            <a:gd name="T11" fmla="*/ 133 h 190"/>
                            <a:gd name="T12" fmla="*/ 0 w 182"/>
                            <a:gd name="T13" fmla="*/ 96 h 190"/>
                            <a:gd name="T14" fmla="*/ 7 w 182"/>
                            <a:gd name="T15" fmla="*/ 59 h 190"/>
                            <a:gd name="T16" fmla="*/ 25 w 182"/>
                            <a:gd name="T17" fmla="*/ 28 h 190"/>
                            <a:gd name="T18" fmla="*/ 55 w 182"/>
                            <a:gd name="T19" fmla="*/ 7 h 190"/>
                            <a:gd name="T20" fmla="*/ 94 w 182"/>
                            <a:gd name="T21" fmla="*/ 0 h 190"/>
                            <a:gd name="T22" fmla="*/ 133 w 182"/>
                            <a:gd name="T23" fmla="*/ 7 h 190"/>
                            <a:gd name="T24" fmla="*/ 161 w 182"/>
                            <a:gd name="T25" fmla="*/ 27 h 190"/>
                            <a:gd name="T26" fmla="*/ 177 w 182"/>
                            <a:gd name="T27" fmla="*/ 56 h 190"/>
                            <a:gd name="T28" fmla="*/ 182 w 182"/>
                            <a:gd name="T29" fmla="*/ 92 h 190"/>
                            <a:gd name="T30" fmla="*/ 182 w 182"/>
                            <a:gd name="T31" fmla="*/ 106 h 190"/>
                            <a:gd name="T32" fmla="*/ 39 w 182"/>
                            <a:gd name="T33" fmla="*/ 106 h 190"/>
                            <a:gd name="T34" fmla="*/ 55 w 182"/>
                            <a:gd name="T35" fmla="*/ 143 h 190"/>
                            <a:gd name="T36" fmla="*/ 95 w 182"/>
                            <a:gd name="T37" fmla="*/ 157 h 190"/>
                            <a:gd name="T38" fmla="*/ 125 w 182"/>
                            <a:gd name="T39" fmla="*/ 149 h 190"/>
                            <a:gd name="T40" fmla="*/ 144 w 182"/>
                            <a:gd name="T41" fmla="*/ 128 h 190"/>
                            <a:gd name="T42" fmla="*/ 178 w 182"/>
                            <a:gd name="T43" fmla="*/ 146 h 190"/>
                            <a:gd name="T44" fmla="*/ 94 w 182"/>
                            <a:gd name="T45" fmla="*/ 32 h 190"/>
                            <a:gd name="T46" fmla="*/ 57 w 182"/>
                            <a:gd name="T47" fmla="*/ 45 h 190"/>
                            <a:gd name="T48" fmla="*/ 39 w 182"/>
                            <a:gd name="T49" fmla="*/ 81 h 190"/>
                            <a:gd name="T50" fmla="*/ 143 w 182"/>
                            <a:gd name="T51" fmla="*/ 81 h 190"/>
                            <a:gd name="T52" fmla="*/ 130 w 182"/>
                            <a:gd name="T53" fmla="*/ 46 h 190"/>
                            <a:gd name="T54" fmla="*/ 94 w 182"/>
                            <a:gd name="T55" fmla="*/ 32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82" h="190" extrusionOk="0">
                              <a:moveTo>
                                <a:pt x="178" y="146"/>
                              </a:moveTo>
                              <a:cubicBezTo>
                                <a:pt x="170" y="159"/>
                                <a:pt x="159" y="169"/>
                                <a:pt x="146" y="178"/>
                              </a:cubicBezTo>
                              <a:cubicBezTo>
                                <a:pt x="133" y="186"/>
                                <a:pt x="116" y="190"/>
                                <a:pt x="96" y="190"/>
                              </a:cubicBezTo>
                              <a:cubicBezTo>
                                <a:pt x="80" y="190"/>
                                <a:pt x="66" y="188"/>
                                <a:pt x="54" y="183"/>
                              </a:cubicBezTo>
                              <a:cubicBezTo>
                                <a:pt x="42" y="178"/>
                                <a:pt x="32" y="172"/>
                                <a:pt x="24" y="163"/>
                              </a:cubicBezTo>
                              <a:cubicBezTo>
                                <a:pt x="16" y="155"/>
                                <a:pt x="10" y="145"/>
                                <a:pt x="6" y="133"/>
                              </a:cubicBezTo>
                              <a:cubicBezTo>
                                <a:pt x="2" y="122"/>
                                <a:pt x="0" y="109"/>
                                <a:pt x="0" y="96"/>
                              </a:cubicBezTo>
                              <a:cubicBezTo>
                                <a:pt x="0" y="83"/>
                                <a:pt x="2" y="71"/>
                                <a:pt x="7" y="59"/>
                              </a:cubicBezTo>
                              <a:cubicBezTo>
                                <a:pt x="11" y="47"/>
                                <a:pt x="17" y="37"/>
                                <a:pt x="25" y="28"/>
                              </a:cubicBezTo>
                              <a:cubicBezTo>
                                <a:pt x="33" y="19"/>
                                <a:pt x="43" y="12"/>
                                <a:pt x="55" y="7"/>
                              </a:cubicBezTo>
                              <a:cubicBezTo>
                                <a:pt x="66" y="2"/>
                                <a:pt x="80" y="0"/>
                                <a:pt x="94" y="0"/>
                              </a:cubicBezTo>
                              <a:cubicBezTo>
                                <a:pt x="109" y="0"/>
                                <a:pt x="122" y="2"/>
                                <a:pt x="133" y="7"/>
                              </a:cubicBezTo>
                              <a:cubicBezTo>
                                <a:pt x="144" y="12"/>
                                <a:pt x="153" y="19"/>
                                <a:pt x="161" y="27"/>
                              </a:cubicBezTo>
                              <a:cubicBezTo>
                                <a:pt x="168" y="35"/>
                                <a:pt x="173" y="45"/>
                                <a:pt x="177" y="56"/>
                              </a:cubicBezTo>
                              <a:cubicBezTo>
                                <a:pt x="180" y="68"/>
                                <a:pt x="182" y="80"/>
                                <a:pt x="182" y="92"/>
                              </a:cubicBezTo>
                              <a:cubicBezTo>
                                <a:pt x="182" y="106"/>
                                <a:pt x="182" y="106"/>
                                <a:pt x="182" y="106"/>
                              </a:cubicBezTo>
                              <a:cubicBezTo>
                                <a:pt x="39" y="106"/>
                                <a:pt x="39" y="106"/>
                                <a:pt x="39" y="106"/>
                              </a:cubicBezTo>
                              <a:cubicBezTo>
                                <a:pt x="40" y="122"/>
                                <a:pt x="46" y="134"/>
                                <a:pt x="55" y="143"/>
                              </a:cubicBezTo>
                              <a:cubicBezTo>
                                <a:pt x="65" y="152"/>
                                <a:pt x="78" y="157"/>
                                <a:pt x="95" y="157"/>
                              </a:cubicBezTo>
                              <a:cubicBezTo>
                                <a:pt x="107" y="157"/>
                                <a:pt x="117" y="155"/>
                                <a:pt x="125" y="149"/>
                              </a:cubicBezTo>
                              <a:cubicBezTo>
                                <a:pt x="132" y="144"/>
                                <a:pt x="139" y="137"/>
                                <a:pt x="144" y="128"/>
                              </a:cubicBezTo>
                              <a:lnTo>
                                <a:pt x="178" y="146"/>
                              </a:lnTo>
                              <a:close/>
                              <a:moveTo>
                                <a:pt x="94" y="32"/>
                              </a:moveTo>
                              <a:cubicBezTo>
                                <a:pt x="78" y="32"/>
                                <a:pt x="66" y="37"/>
                                <a:pt x="57" y="45"/>
                              </a:cubicBezTo>
                              <a:cubicBezTo>
                                <a:pt x="47" y="54"/>
                                <a:pt x="41" y="66"/>
                                <a:pt x="39" y="81"/>
                              </a:cubicBezTo>
                              <a:cubicBezTo>
                                <a:pt x="143" y="81"/>
                                <a:pt x="143" y="81"/>
                                <a:pt x="143" y="81"/>
                              </a:cubicBezTo>
                              <a:cubicBezTo>
                                <a:pt x="142" y="67"/>
                                <a:pt x="138" y="55"/>
                                <a:pt x="130" y="46"/>
                              </a:cubicBezTo>
                              <a:cubicBezTo>
                                <a:pt x="122" y="37"/>
                                <a:pt x="110" y="32"/>
                                <a:pt x="94" y="3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Forme libre 17"/>
                      <wps:cNvSpPr/>
                      <wps:spPr bwMode="auto">
                        <a:xfrm>
                          <a:off x="2410" y="602"/>
                          <a:ext cx="185" cy="280"/>
                        </a:xfrm>
                        <a:custGeom>
                          <a:avLst/>
                          <a:gdLst>
                            <a:gd name="T0" fmla="*/ 91 w 123"/>
                            <a:gd name="T1" fmla="*/ 0 h 186"/>
                            <a:gd name="T2" fmla="*/ 109 w 123"/>
                            <a:gd name="T3" fmla="*/ 2 h 186"/>
                            <a:gd name="T4" fmla="*/ 123 w 123"/>
                            <a:gd name="T5" fmla="*/ 7 h 186"/>
                            <a:gd name="T6" fmla="*/ 111 w 123"/>
                            <a:gd name="T7" fmla="*/ 43 h 186"/>
                            <a:gd name="T8" fmla="*/ 97 w 123"/>
                            <a:gd name="T9" fmla="*/ 37 h 186"/>
                            <a:gd name="T10" fmla="*/ 80 w 123"/>
                            <a:gd name="T11" fmla="*/ 35 h 186"/>
                            <a:gd name="T12" fmla="*/ 52 w 123"/>
                            <a:gd name="T13" fmla="*/ 49 h 186"/>
                            <a:gd name="T14" fmla="*/ 40 w 123"/>
                            <a:gd name="T15" fmla="*/ 93 h 186"/>
                            <a:gd name="T16" fmla="*/ 40 w 123"/>
                            <a:gd name="T17" fmla="*/ 186 h 186"/>
                            <a:gd name="T18" fmla="*/ 0 w 123"/>
                            <a:gd name="T19" fmla="*/ 186 h 186"/>
                            <a:gd name="T20" fmla="*/ 0 w 123"/>
                            <a:gd name="T21" fmla="*/ 2 h 186"/>
                            <a:gd name="T22" fmla="*/ 40 w 123"/>
                            <a:gd name="T23" fmla="*/ 2 h 186"/>
                            <a:gd name="T24" fmla="*/ 40 w 123"/>
                            <a:gd name="T25" fmla="*/ 46 h 186"/>
                            <a:gd name="T26" fmla="*/ 58 w 123"/>
                            <a:gd name="T27" fmla="*/ 11 h 186"/>
                            <a:gd name="T28" fmla="*/ 91 w 123"/>
                            <a:gd name="T29" fmla="*/ 0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23" h="186" extrusionOk="0">
                              <a:moveTo>
                                <a:pt x="91" y="0"/>
                              </a:moveTo>
                              <a:cubicBezTo>
                                <a:pt x="98" y="0"/>
                                <a:pt x="103" y="0"/>
                                <a:pt x="109" y="2"/>
                              </a:cubicBezTo>
                              <a:cubicBezTo>
                                <a:pt x="114" y="3"/>
                                <a:pt x="118" y="5"/>
                                <a:pt x="123" y="7"/>
                              </a:cubicBezTo>
                              <a:cubicBezTo>
                                <a:pt x="111" y="43"/>
                                <a:pt x="111" y="43"/>
                                <a:pt x="111" y="43"/>
                              </a:cubicBezTo>
                              <a:cubicBezTo>
                                <a:pt x="107" y="40"/>
                                <a:pt x="102" y="38"/>
                                <a:pt x="97" y="37"/>
                              </a:cubicBezTo>
                              <a:cubicBezTo>
                                <a:pt x="92" y="36"/>
                                <a:pt x="86" y="35"/>
                                <a:pt x="80" y="35"/>
                              </a:cubicBezTo>
                              <a:cubicBezTo>
                                <a:pt x="69" y="35"/>
                                <a:pt x="59" y="40"/>
                                <a:pt x="52" y="49"/>
                              </a:cubicBezTo>
                              <a:cubicBezTo>
                                <a:pt x="44" y="59"/>
                                <a:pt x="40" y="73"/>
                                <a:pt x="40" y="93"/>
                              </a:cubicBezTo>
                              <a:cubicBezTo>
                                <a:pt x="40" y="186"/>
                                <a:pt x="40" y="186"/>
                                <a:pt x="40" y="186"/>
                              </a:cubicBezTo>
                              <a:cubicBezTo>
                                <a:pt x="0" y="186"/>
                                <a:pt x="0" y="186"/>
                                <a:pt x="0" y="186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40" y="2"/>
                                <a:pt x="40" y="2"/>
                                <a:pt x="40" y="2"/>
                              </a:cubicBezTo>
                              <a:cubicBezTo>
                                <a:pt x="40" y="46"/>
                                <a:pt x="40" y="46"/>
                                <a:pt x="40" y="46"/>
                              </a:cubicBezTo>
                              <a:cubicBezTo>
                                <a:pt x="44" y="31"/>
                                <a:pt x="50" y="19"/>
                                <a:pt x="58" y="11"/>
                              </a:cubicBezTo>
                              <a:cubicBezTo>
                                <a:pt x="67" y="3"/>
                                <a:pt x="77" y="0"/>
                                <a:pt x="9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Forme libre 18"/>
                      <wps:cNvSpPr/>
                      <wps:spPr bwMode="auto">
                        <a:xfrm>
                          <a:off x="2613" y="599"/>
                          <a:ext cx="248" cy="289"/>
                        </a:xfrm>
                        <a:custGeom>
                          <a:avLst/>
                          <a:gdLst>
                            <a:gd name="T0" fmla="*/ 0 w 165"/>
                            <a:gd name="T1" fmla="*/ 155 h 192"/>
                            <a:gd name="T2" fmla="*/ 29 w 165"/>
                            <a:gd name="T3" fmla="*/ 128 h 192"/>
                            <a:gd name="T4" fmla="*/ 54 w 165"/>
                            <a:gd name="T5" fmla="*/ 151 h 192"/>
                            <a:gd name="T6" fmla="*/ 90 w 165"/>
                            <a:gd name="T7" fmla="*/ 158 h 192"/>
                            <a:gd name="T8" fmla="*/ 118 w 165"/>
                            <a:gd name="T9" fmla="*/ 150 h 192"/>
                            <a:gd name="T10" fmla="*/ 126 w 165"/>
                            <a:gd name="T11" fmla="*/ 133 h 192"/>
                            <a:gd name="T12" fmla="*/ 121 w 165"/>
                            <a:gd name="T13" fmla="*/ 121 h 192"/>
                            <a:gd name="T14" fmla="*/ 108 w 165"/>
                            <a:gd name="T15" fmla="*/ 115 h 192"/>
                            <a:gd name="T16" fmla="*/ 88 w 165"/>
                            <a:gd name="T17" fmla="*/ 110 h 192"/>
                            <a:gd name="T18" fmla="*/ 64 w 165"/>
                            <a:gd name="T19" fmla="*/ 107 h 192"/>
                            <a:gd name="T20" fmla="*/ 23 w 165"/>
                            <a:gd name="T21" fmla="*/ 92 h 192"/>
                            <a:gd name="T22" fmla="*/ 7 w 165"/>
                            <a:gd name="T23" fmla="*/ 57 h 192"/>
                            <a:gd name="T24" fmla="*/ 26 w 165"/>
                            <a:gd name="T25" fmla="*/ 17 h 192"/>
                            <a:gd name="T26" fmla="*/ 79 w 165"/>
                            <a:gd name="T27" fmla="*/ 0 h 192"/>
                            <a:gd name="T28" fmla="*/ 128 w 165"/>
                            <a:gd name="T29" fmla="*/ 9 h 192"/>
                            <a:gd name="T30" fmla="*/ 165 w 165"/>
                            <a:gd name="T31" fmla="*/ 38 h 192"/>
                            <a:gd name="T32" fmla="*/ 135 w 165"/>
                            <a:gd name="T33" fmla="*/ 64 h 192"/>
                            <a:gd name="T34" fmla="*/ 110 w 165"/>
                            <a:gd name="T35" fmla="*/ 41 h 192"/>
                            <a:gd name="T36" fmla="*/ 77 w 165"/>
                            <a:gd name="T37" fmla="*/ 33 h 192"/>
                            <a:gd name="T38" fmla="*/ 50 w 165"/>
                            <a:gd name="T39" fmla="*/ 41 h 192"/>
                            <a:gd name="T40" fmla="*/ 41 w 165"/>
                            <a:gd name="T41" fmla="*/ 58 h 192"/>
                            <a:gd name="T42" fmla="*/ 56 w 165"/>
                            <a:gd name="T43" fmla="*/ 75 h 192"/>
                            <a:gd name="T44" fmla="*/ 94 w 165"/>
                            <a:gd name="T45" fmla="*/ 82 h 192"/>
                            <a:gd name="T46" fmla="*/ 120 w 165"/>
                            <a:gd name="T47" fmla="*/ 87 h 192"/>
                            <a:gd name="T48" fmla="*/ 141 w 165"/>
                            <a:gd name="T49" fmla="*/ 96 h 192"/>
                            <a:gd name="T50" fmla="*/ 156 w 165"/>
                            <a:gd name="T51" fmla="*/ 110 h 192"/>
                            <a:gd name="T52" fmla="*/ 162 w 165"/>
                            <a:gd name="T53" fmla="*/ 133 h 192"/>
                            <a:gd name="T54" fmla="*/ 142 w 165"/>
                            <a:gd name="T55" fmla="*/ 175 h 192"/>
                            <a:gd name="T56" fmla="*/ 89 w 165"/>
                            <a:gd name="T57" fmla="*/ 192 h 192"/>
                            <a:gd name="T58" fmla="*/ 35 w 165"/>
                            <a:gd name="T59" fmla="*/ 182 h 192"/>
                            <a:gd name="T60" fmla="*/ 0 w 165"/>
                            <a:gd name="T61" fmla="*/ 155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65" h="192" extrusionOk="0">
                              <a:moveTo>
                                <a:pt x="0" y="155"/>
                              </a:moveTo>
                              <a:cubicBezTo>
                                <a:pt x="29" y="128"/>
                                <a:pt x="29" y="128"/>
                                <a:pt x="29" y="128"/>
                              </a:cubicBezTo>
                              <a:cubicBezTo>
                                <a:pt x="36" y="138"/>
                                <a:pt x="45" y="146"/>
                                <a:pt x="54" y="151"/>
                              </a:cubicBezTo>
                              <a:cubicBezTo>
                                <a:pt x="64" y="156"/>
                                <a:pt x="76" y="158"/>
                                <a:pt x="90" y="158"/>
                              </a:cubicBezTo>
                              <a:cubicBezTo>
                                <a:pt x="102" y="158"/>
                                <a:pt x="112" y="156"/>
                                <a:pt x="118" y="150"/>
                              </a:cubicBezTo>
                              <a:cubicBezTo>
                                <a:pt x="123" y="145"/>
                                <a:pt x="126" y="139"/>
                                <a:pt x="126" y="133"/>
                              </a:cubicBezTo>
                              <a:cubicBezTo>
                                <a:pt x="126" y="128"/>
                                <a:pt x="125" y="124"/>
                                <a:pt x="121" y="121"/>
                              </a:cubicBezTo>
                              <a:cubicBezTo>
                                <a:pt x="118" y="119"/>
                                <a:pt x="114" y="116"/>
                                <a:pt x="108" y="115"/>
                              </a:cubicBezTo>
                              <a:cubicBezTo>
                                <a:pt x="102" y="113"/>
                                <a:pt x="96" y="112"/>
                                <a:pt x="88" y="110"/>
                              </a:cubicBezTo>
                              <a:cubicBezTo>
                                <a:pt x="81" y="109"/>
                                <a:pt x="73" y="108"/>
                                <a:pt x="64" y="107"/>
                              </a:cubicBezTo>
                              <a:cubicBezTo>
                                <a:pt x="48" y="104"/>
                                <a:pt x="34" y="99"/>
                                <a:pt x="23" y="92"/>
                              </a:cubicBezTo>
                              <a:cubicBezTo>
                                <a:pt x="12" y="85"/>
                                <a:pt x="7" y="74"/>
                                <a:pt x="7" y="57"/>
                              </a:cubicBezTo>
                              <a:cubicBezTo>
                                <a:pt x="7" y="41"/>
                                <a:pt x="13" y="28"/>
                                <a:pt x="26" y="17"/>
                              </a:cubicBezTo>
                              <a:cubicBezTo>
                                <a:pt x="39" y="6"/>
                                <a:pt x="57" y="0"/>
                                <a:pt x="79" y="0"/>
                              </a:cubicBezTo>
                              <a:cubicBezTo>
                                <a:pt x="98" y="0"/>
                                <a:pt x="114" y="3"/>
                                <a:pt x="128" y="9"/>
                              </a:cubicBezTo>
                              <a:cubicBezTo>
                                <a:pt x="142" y="15"/>
                                <a:pt x="154" y="25"/>
                                <a:pt x="165" y="38"/>
                              </a:cubicBezTo>
                              <a:cubicBezTo>
                                <a:pt x="135" y="64"/>
                                <a:pt x="135" y="64"/>
                                <a:pt x="135" y="64"/>
                              </a:cubicBezTo>
                              <a:cubicBezTo>
                                <a:pt x="128" y="54"/>
                                <a:pt x="119" y="46"/>
                                <a:pt x="110" y="41"/>
                              </a:cubicBezTo>
                              <a:cubicBezTo>
                                <a:pt x="101" y="36"/>
                                <a:pt x="90" y="33"/>
                                <a:pt x="77" y="33"/>
                              </a:cubicBezTo>
                              <a:cubicBezTo>
                                <a:pt x="64" y="33"/>
                                <a:pt x="55" y="36"/>
                                <a:pt x="50" y="41"/>
                              </a:cubicBezTo>
                              <a:cubicBezTo>
                                <a:pt x="44" y="46"/>
                                <a:pt x="41" y="51"/>
                                <a:pt x="41" y="58"/>
                              </a:cubicBezTo>
                              <a:cubicBezTo>
                                <a:pt x="41" y="66"/>
                                <a:pt x="46" y="72"/>
                                <a:pt x="56" y="75"/>
                              </a:cubicBezTo>
                              <a:cubicBezTo>
                                <a:pt x="66" y="78"/>
                                <a:pt x="78" y="80"/>
                                <a:pt x="94" y="82"/>
                              </a:cubicBezTo>
                              <a:cubicBezTo>
                                <a:pt x="103" y="84"/>
                                <a:pt x="111" y="85"/>
                                <a:pt x="120" y="87"/>
                              </a:cubicBezTo>
                              <a:cubicBezTo>
                                <a:pt x="128" y="89"/>
                                <a:pt x="135" y="92"/>
                                <a:pt x="141" y="96"/>
                              </a:cubicBezTo>
                              <a:cubicBezTo>
                                <a:pt x="147" y="99"/>
                                <a:pt x="152" y="104"/>
                                <a:pt x="156" y="110"/>
                              </a:cubicBezTo>
                              <a:cubicBezTo>
                                <a:pt x="160" y="116"/>
                                <a:pt x="162" y="124"/>
                                <a:pt x="162" y="133"/>
                              </a:cubicBezTo>
                              <a:cubicBezTo>
                                <a:pt x="162" y="150"/>
                                <a:pt x="155" y="164"/>
                                <a:pt x="142" y="175"/>
                              </a:cubicBezTo>
                              <a:cubicBezTo>
                                <a:pt x="129" y="186"/>
                                <a:pt x="111" y="192"/>
                                <a:pt x="89" y="192"/>
                              </a:cubicBezTo>
                              <a:cubicBezTo>
                                <a:pt x="68" y="192"/>
                                <a:pt x="50" y="188"/>
                                <a:pt x="35" y="182"/>
                              </a:cubicBezTo>
                              <a:cubicBezTo>
                                <a:pt x="21" y="175"/>
                                <a:pt x="9" y="166"/>
                                <a:pt x="0" y="15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orme libre 19"/>
                      <wps:cNvSpPr>
                        <a:spLocks noEditPoints="1"/>
                      </wps:cNvSpPr>
                      <wps:spPr bwMode="auto">
                        <a:xfrm>
                          <a:off x="2909" y="485"/>
                          <a:ext cx="77" cy="396"/>
                        </a:xfrm>
                        <a:custGeom>
                          <a:avLst/>
                          <a:gdLst>
                            <a:gd name="T0" fmla="*/ 0 w 51"/>
                            <a:gd name="T1" fmla="*/ 27 h 264"/>
                            <a:gd name="T2" fmla="*/ 6 w 51"/>
                            <a:gd name="T3" fmla="*/ 8 h 264"/>
                            <a:gd name="T4" fmla="*/ 25 w 51"/>
                            <a:gd name="T5" fmla="*/ 0 h 264"/>
                            <a:gd name="T6" fmla="*/ 44 w 51"/>
                            <a:gd name="T7" fmla="*/ 8 h 264"/>
                            <a:gd name="T8" fmla="*/ 51 w 51"/>
                            <a:gd name="T9" fmla="*/ 27 h 264"/>
                            <a:gd name="T10" fmla="*/ 44 w 51"/>
                            <a:gd name="T11" fmla="*/ 45 h 264"/>
                            <a:gd name="T12" fmla="*/ 25 w 51"/>
                            <a:gd name="T13" fmla="*/ 52 h 264"/>
                            <a:gd name="T14" fmla="*/ 6 w 51"/>
                            <a:gd name="T15" fmla="*/ 45 h 264"/>
                            <a:gd name="T16" fmla="*/ 0 w 51"/>
                            <a:gd name="T17" fmla="*/ 27 h 264"/>
                            <a:gd name="T18" fmla="*/ 44 w 51"/>
                            <a:gd name="T19" fmla="*/ 80 h 264"/>
                            <a:gd name="T20" fmla="*/ 44 w 51"/>
                            <a:gd name="T21" fmla="*/ 264 h 264"/>
                            <a:gd name="T22" fmla="*/ 4 w 51"/>
                            <a:gd name="T23" fmla="*/ 264 h 264"/>
                            <a:gd name="T24" fmla="*/ 4 w 51"/>
                            <a:gd name="T25" fmla="*/ 80 h 264"/>
                            <a:gd name="T26" fmla="*/ 44 w 51"/>
                            <a:gd name="T27" fmla="*/ 80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1" h="264" extrusionOk="0">
                              <a:moveTo>
                                <a:pt x="0" y="27"/>
                              </a:moveTo>
                              <a:cubicBezTo>
                                <a:pt x="0" y="19"/>
                                <a:pt x="2" y="13"/>
                                <a:pt x="6" y="8"/>
                              </a:cubicBezTo>
                              <a:cubicBezTo>
                                <a:pt x="11" y="3"/>
                                <a:pt x="17" y="0"/>
                                <a:pt x="25" y="0"/>
                              </a:cubicBezTo>
                              <a:cubicBezTo>
                                <a:pt x="34" y="0"/>
                                <a:pt x="40" y="3"/>
                                <a:pt x="44" y="8"/>
                              </a:cubicBezTo>
                              <a:cubicBezTo>
                                <a:pt x="49" y="13"/>
                                <a:pt x="51" y="19"/>
                                <a:pt x="51" y="27"/>
                              </a:cubicBezTo>
                              <a:cubicBezTo>
                                <a:pt x="51" y="34"/>
                                <a:pt x="49" y="40"/>
                                <a:pt x="44" y="45"/>
                              </a:cubicBezTo>
                              <a:cubicBezTo>
                                <a:pt x="40" y="50"/>
                                <a:pt x="34" y="52"/>
                                <a:pt x="25" y="52"/>
                              </a:cubicBezTo>
                              <a:cubicBezTo>
                                <a:pt x="17" y="52"/>
                                <a:pt x="11" y="50"/>
                                <a:pt x="6" y="45"/>
                              </a:cubicBezTo>
                              <a:cubicBezTo>
                                <a:pt x="2" y="40"/>
                                <a:pt x="0" y="34"/>
                                <a:pt x="0" y="27"/>
                              </a:cubicBezTo>
                              <a:close/>
                              <a:moveTo>
                                <a:pt x="44" y="80"/>
                              </a:moveTo>
                              <a:cubicBezTo>
                                <a:pt x="44" y="264"/>
                                <a:pt x="44" y="264"/>
                                <a:pt x="44" y="264"/>
                              </a:cubicBezTo>
                              <a:cubicBezTo>
                                <a:pt x="4" y="264"/>
                                <a:pt x="4" y="264"/>
                                <a:pt x="4" y="264"/>
                              </a:cubicBezTo>
                              <a:cubicBezTo>
                                <a:pt x="4" y="80"/>
                                <a:pt x="4" y="80"/>
                                <a:pt x="4" y="80"/>
                              </a:cubicBezTo>
                              <a:lnTo>
                                <a:pt x="44" y="8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orme libre 20"/>
                      <wps:cNvSpPr/>
                      <wps:spPr bwMode="auto">
                        <a:xfrm>
                          <a:off x="3028" y="502"/>
                          <a:ext cx="196" cy="384"/>
                        </a:xfrm>
                        <a:custGeom>
                          <a:avLst/>
                          <a:gdLst>
                            <a:gd name="T0" fmla="*/ 131 w 131"/>
                            <a:gd name="T1" fmla="*/ 217 h 256"/>
                            <a:gd name="T2" fmla="*/ 131 w 131"/>
                            <a:gd name="T3" fmla="*/ 249 h 256"/>
                            <a:gd name="T4" fmla="*/ 116 w 131"/>
                            <a:gd name="T5" fmla="*/ 254 h 256"/>
                            <a:gd name="T6" fmla="*/ 98 w 131"/>
                            <a:gd name="T7" fmla="*/ 256 h 256"/>
                            <a:gd name="T8" fmla="*/ 55 w 131"/>
                            <a:gd name="T9" fmla="*/ 241 h 256"/>
                            <a:gd name="T10" fmla="*/ 42 w 131"/>
                            <a:gd name="T11" fmla="*/ 194 h 256"/>
                            <a:gd name="T12" fmla="*/ 42 w 131"/>
                            <a:gd name="T13" fmla="*/ 102 h 256"/>
                            <a:gd name="T14" fmla="*/ 0 w 131"/>
                            <a:gd name="T15" fmla="*/ 102 h 256"/>
                            <a:gd name="T16" fmla="*/ 0 w 131"/>
                            <a:gd name="T17" fmla="*/ 69 h 256"/>
                            <a:gd name="T18" fmla="*/ 42 w 131"/>
                            <a:gd name="T19" fmla="*/ 69 h 256"/>
                            <a:gd name="T20" fmla="*/ 42 w 131"/>
                            <a:gd name="T21" fmla="*/ 22 h 256"/>
                            <a:gd name="T22" fmla="*/ 79 w 131"/>
                            <a:gd name="T23" fmla="*/ 0 h 256"/>
                            <a:gd name="T24" fmla="*/ 79 w 131"/>
                            <a:gd name="T25" fmla="*/ 69 h 256"/>
                            <a:gd name="T26" fmla="*/ 131 w 131"/>
                            <a:gd name="T27" fmla="*/ 69 h 256"/>
                            <a:gd name="T28" fmla="*/ 131 w 131"/>
                            <a:gd name="T29" fmla="*/ 102 h 256"/>
                            <a:gd name="T30" fmla="*/ 79 w 131"/>
                            <a:gd name="T31" fmla="*/ 102 h 256"/>
                            <a:gd name="T32" fmla="*/ 79 w 131"/>
                            <a:gd name="T33" fmla="*/ 190 h 256"/>
                            <a:gd name="T34" fmla="*/ 86 w 131"/>
                            <a:gd name="T35" fmla="*/ 215 h 256"/>
                            <a:gd name="T36" fmla="*/ 107 w 131"/>
                            <a:gd name="T37" fmla="*/ 222 h 256"/>
                            <a:gd name="T38" fmla="*/ 119 w 131"/>
                            <a:gd name="T39" fmla="*/ 221 h 256"/>
                            <a:gd name="T40" fmla="*/ 131 w 131"/>
                            <a:gd name="T41" fmla="*/ 217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31" h="256" extrusionOk="0">
                              <a:moveTo>
                                <a:pt x="131" y="217"/>
                              </a:moveTo>
                              <a:cubicBezTo>
                                <a:pt x="131" y="249"/>
                                <a:pt x="131" y="249"/>
                                <a:pt x="131" y="249"/>
                              </a:cubicBezTo>
                              <a:cubicBezTo>
                                <a:pt x="126" y="251"/>
                                <a:pt x="121" y="253"/>
                                <a:pt x="116" y="254"/>
                              </a:cubicBezTo>
                              <a:cubicBezTo>
                                <a:pt x="110" y="256"/>
                                <a:pt x="104" y="256"/>
                                <a:pt x="98" y="256"/>
                              </a:cubicBezTo>
                              <a:cubicBezTo>
                                <a:pt x="78" y="256"/>
                                <a:pt x="64" y="251"/>
                                <a:pt x="55" y="241"/>
                              </a:cubicBezTo>
                              <a:cubicBezTo>
                                <a:pt x="46" y="230"/>
                                <a:pt x="42" y="215"/>
                                <a:pt x="42" y="194"/>
                              </a:cubicBezTo>
                              <a:cubicBezTo>
                                <a:pt x="42" y="102"/>
                                <a:pt x="42" y="102"/>
                                <a:pt x="42" y="102"/>
                              </a:cubicBezTo>
                              <a:cubicBezTo>
                                <a:pt x="0" y="102"/>
                                <a:pt x="0" y="102"/>
                                <a:pt x="0" y="102"/>
                              </a:cubicBezTo>
                              <a:cubicBezTo>
                                <a:pt x="0" y="69"/>
                                <a:pt x="0" y="69"/>
                                <a:pt x="0" y="69"/>
                              </a:cubicBezTo>
                              <a:cubicBezTo>
                                <a:pt x="42" y="69"/>
                                <a:pt x="42" y="69"/>
                                <a:pt x="42" y="69"/>
                              </a:cubicBezTo>
                              <a:cubicBezTo>
                                <a:pt x="42" y="22"/>
                                <a:pt x="42" y="22"/>
                                <a:pt x="42" y="22"/>
                              </a:cubicBezTo>
                              <a:cubicBezTo>
                                <a:pt x="79" y="0"/>
                                <a:pt x="79" y="0"/>
                                <a:pt x="79" y="0"/>
                              </a:cubicBezTo>
                              <a:cubicBezTo>
                                <a:pt x="79" y="69"/>
                                <a:pt x="79" y="69"/>
                                <a:pt x="79" y="69"/>
                              </a:cubicBezTo>
                              <a:cubicBezTo>
                                <a:pt x="131" y="69"/>
                                <a:pt x="131" y="69"/>
                                <a:pt x="131" y="69"/>
                              </a:cubicBezTo>
                              <a:cubicBezTo>
                                <a:pt x="131" y="102"/>
                                <a:pt x="131" y="102"/>
                                <a:pt x="131" y="102"/>
                              </a:cubicBezTo>
                              <a:cubicBezTo>
                                <a:pt x="79" y="102"/>
                                <a:pt x="79" y="102"/>
                                <a:pt x="79" y="102"/>
                              </a:cubicBezTo>
                              <a:cubicBezTo>
                                <a:pt x="79" y="190"/>
                                <a:pt x="79" y="190"/>
                                <a:pt x="79" y="190"/>
                              </a:cubicBezTo>
                              <a:cubicBezTo>
                                <a:pt x="79" y="202"/>
                                <a:pt x="82" y="210"/>
                                <a:pt x="86" y="215"/>
                              </a:cubicBezTo>
                              <a:cubicBezTo>
                                <a:pt x="91" y="220"/>
                                <a:pt x="98" y="222"/>
                                <a:pt x="107" y="222"/>
                              </a:cubicBezTo>
                              <a:cubicBezTo>
                                <a:pt x="112" y="222"/>
                                <a:pt x="116" y="222"/>
                                <a:pt x="119" y="221"/>
                              </a:cubicBezTo>
                              <a:cubicBezTo>
                                <a:pt x="123" y="220"/>
                                <a:pt x="127" y="219"/>
                                <a:pt x="131" y="217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orme libre 21"/>
                      <wps:cNvSpPr>
                        <a:spLocks noEditPoints="1"/>
                      </wps:cNvSpPr>
                      <wps:spPr bwMode="auto">
                        <a:xfrm>
                          <a:off x="3256" y="469"/>
                          <a:ext cx="273" cy="417"/>
                        </a:xfrm>
                        <a:custGeom>
                          <a:avLst/>
                          <a:gdLst>
                            <a:gd name="T0" fmla="*/ 177 w 182"/>
                            <a:gd name="T1" fmla="*/ 234 h 278"/>
                            <a:gd name="T2" fmla="*/ 146 w 182"/>
                            <a:gd name="T3" fmla="*/ 266 h 278"/>
                            <a:gd name="T4" fmla="*/ 95 w 182"/>
                            <a:gd name="T5" fmla="*/ 278 h 278"/>
                            <a:gd name="T6" fmla="*/ 54 w 182"/>
                            <a:gd name="T7" fmla="*/ 271 h 278"/>
                            <a:gd name="T8" fmla="*/ 24 w 182"/>
                            <a:gd name="T9" fmla="*/ 251 h 278"/>
                            <a:gd name="T10" fmla="*/ 6 w 182"/>
                            <a:gd name="T11" fmla="*/ 221 h 278"/>
                            <a:gd name="T12" fmla="*/ 0 w 182"/>
                            <a:gd name="T13" fmla="*/ 184 h 278"/>
                            <a:gd name="T14" fmla="*/ 6 w 182"/>
                            <a:gd name="T15" fmla="*/ 147 h 278"/>
                            <a:gd name="T16" fmla="*/ 25 w 182"/>
                            <a:gd name="T17" fmla="*/ 116 h 278"/>
                            <a:gd name="T18" fmla="*/ 54 w 182"/>
                            <a:gd name="T19" fmla="*/ 95 h 278"/>
                            <a:gd name="T20" fmla="*/ 94 w 182"/>
                            <a:gd name="T21" fmla="*/ 88 h 278"/>
                            <a:gd name="T22" fmla="*/ 133 w 182"/>
                            <a:gd name="T23" fmla="*/ 95 h 278"/>
                            <a:gd name="T24" fmla="*/ 160 w 182"/>
                            <a:gd name="T25" fmla="*/ 115 h 278"/>
                            <a:gd name="T26" fmla="*/ 176 w 182"/>
                            <a:gd name="T27" fmla="*/ 144 h 278"/>
                            <a:gd name="T28" fmla="*/ 182 w 182"/>
                            <a:gd name="T29" fmla="*/ 180 h 278"/>
                            <a:gd name="T30" fmla="*/ 182 w 182"/>
                            <a:gd name="T31" fmla="*/ 194 h 278"/>
                            <a:gd name="T32" fmla="*/ 38 w 182"/>
                            <a:gd name="T33" fmla="*/ 194 h 278"/>
                            <a:gd name="T34" fmla="*/ 55 w 182"/>
                            <a:gd name="T35" fmla="*/ 231 h 278"/>
                            <a:gd name="T36" fmla="*/ 95 w 182"/>
                            <a:gd name="T37" fmla="*/ 245 h 278"/>
                            <a:gd name="T38" fmla="*/ 124 w 182"/>
                            <a:gd name="T39" fmla="*/ 237 h 278"/>
                            <a:gd name="T40" fmla="*/ 144 w 182"/>
                            <a:gd name="T41" fmla="*/ 216 h 278"/>
                            <a:gd name="T42" fmla="*/ 177 w 182"/>
                            <a:gd name="T43" fmla="*/ 234 h 278"/>
                            <a:gd name="T44" fmla="*/ 94 w 182"/>
                            <a:gd name="T45" fmla="*/ 120 h 278"/>
                            <a:gd name="T46" fmla="*/ 56 w 182"/>
                            <a:gd name="T47" fmla="*/ 133 h 278"/>
                            <a:gd name="T48" fmla="*/ 39 w 182"/>
                            <a:gd name="T49" fmla="*/ 169 h 278"/>
                            <a:gd name="T50" fmla="*/ 143 w 182"/>
                            <a:gd name="T51" fmla="*/ 169 h 278"/>
                            <a:gd name="T52" fmla="*/ 130 w 182"/>
                            <a:gd name="T53" fmla="*/ 134 h 278"/>
                            <a:gd name="T54" fmla="*/ 94 w 182"/>
                            <a:gd name="T55" fmla="*/ 120 h 278"/>
                            <a:gd name="T56" fmla="*/ 88 w 182"/>
                            <a:gd name="T57" fmla="*/ 74 h 278"/>
                            <a:gd name="T58" fmla="*/ 73 w 182"/>
                            <a:gd name="T59" fmla="*/ 59 h 278"/>
                            <a:gd name="T60" fmla="*/ 127 w 182"/>
                            <a:gd name="T61" fmla="*/ 0 h 278"/>
                            <a:gd name="T62" fmla="*/ 147 w 182"/>
                            <a:gd name="T63" fmla="*/ 18 h 278"/>
                            <a:gd name="T64" fmla="*/ 88 w 182"/>
                            <a:gd name="T65" fmla="*/ 74 h 2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82" h="278" extrusionOk="0">
                              <a:moveTo>
                                <a:pt x="177" y="234"/>
                              </a:moveTo>
                              <a:cubicBezTo>
                                <a:pt x="170" y="247"/>
                                <a:pt x="159" y="257"/>
                                <a:pt x="146" y="266"/>
                              </a:cubicBezTo>
                              <a:cubicBezTo>
                                <a:pt x="132" y="274"/>
                                <a:pt x="116" y="278"/>
                                <a:pt x="95" y="278"/>
                              </a:cubicBezTo>
                              <a:cubicBezTo>
                                <a:pt x="79" y="278"/>
                                <a:pt x="66" y="276"/>
                                <a:pt x="54" y="271"/>
                              </a:cubicBezTo>
                              <a:cubicBezTo>
                                <a:pt x="42" y="266"/>
                                <a:pt x="32" y="260"/>
                                <a:pt x="24" y="251"/>
                              </a:cubicBezTo>
                              <a:cubicBezTo>
                                <a:pt x="16" y="243"/>
                                <a:pt x="10" y="233"/>
                                <a:pt x="6" y="221"/>
                              </a:cubicBezTo>
                              <a:cubicBezTo>
                                <a:pt x="2" y="210"/>
                                <a:pt x="0" y="197"/>
                                <a:pt x="0" y="184"/>
                              </a:cubicBezTo>
                              <a:cubicBezTo>
                                <a:pt x="0" y="171"/>
                                <a:pt x="2" y="159"/>
                                <a:pt x="6" y="147"/>
                              </a:cubicBezTo>
                              <a:cubicBezTo>
                                <a:pt x="11" y="135"/>
                                <a:pt x="17" y="125"/>
                                <a:pt x="25" y="116"/>
                              </a:cubicBezTo>
                              <a:cubicBezTo>
                                <a:pt x="33" y="107"/>
                                <a:pt x="43" y="100"/>
                                <a:pt x="54" y="95"/>
                              </a:cubicBezTo>
                              <a:cubicBezTo>
                                <a:pt x="66" y="90"/>
                                <a:pt x="79" y="88"/>
                                <a:pt x="94" y="88"/>
                              </a:cubicBezTo>
                              <a:cubicBezTo>
                                <a:pt x="109" y="88"/>
                                <a:pt x="122" y="90"/>
                                <a:pt x="133" y="95"/>
                              </a:cubicBezTo>
                              <a:cubicBezTo>
                                <a:pt x="144" y="100"/>
                                <a:pt x="153" y="107"/>
                                <a:pt x="160" y="115"/>
                              </a:cubicBezTo>
                              <a:cubicBezTo>
                                <a:pt x="167" y="123"/>
                                <a:pt x="173" y="133"/>
                                <a:pt x="176" y="144"/>
                              </a:cubicBezTo>
                              <a:cubicBezTo>
                                <a:pt x="180" y="156"/>
                                <a:pt x="182" y="168"/>
                                <a:pt x="182" y="180"/>
                              </a:cubicBezTo>
                              <a:cubicBezTo>
                                <a:pt x="182" y="194"/>
                                <a:pt x="182" y="194"/>
                                <a:pt x="182" y="194"/>
                              </a:cubicBezTo>
                              <a:cubicBezTo>
                                <a:pt x="38" y="194"/>
                                <a:pt x="38" y="194"/>
                                <a:pt x="38" y="194"/>
                              </a:cubicBezTo>
                              <a:cubicBezTo>
                                <a:pt x="40" y="210"/>
                                <a:pt x="45" y="222"/>
                                <a:pt x="55" y="231"/>
                              </a:cubicBezTo>
                              <a:cubicBezTo>
                                <a:pt x="64" y="240"/>
                                <a:pt x="77" y="245"/>
                                <a:pt x="95" y="245"/>
                              </a:cubicBezTo>
                              <a:cubicBezTo>
                                <a:pt x="107" y="245"/>
                                <a:pt x="117" y="243"/>
                                <a:pt x="124" y="237"/>
                              </a:cubicBezTo>
                              <a:cubicBezTo>
                                <a:pt x="132" y="232"/>
                                <a:pt x="139" y="225"/>
                                <a:pt x="144" y="216"/>
                              </a:cubicBezTo>
                              <a:lnTo>
                                <a:pt x="177" y="234"/>
                              </a:lnTo>
                              <a:close/>
                              <a:moveTo>
                                <a:pt x="94" y="120"/>
                              </a:moveTo>
                              <a:cubicBezTo>
                                <a:pt x="78" y="120"/>
                                <a:pt x="66" y="125"/>
                                <a:pt x="56" y="133"/>
                              </a:cubicBezTo>
                              <a:cubicBezTo>
                                <a:pt x="47" y="142"/>
                                <a:pt x="41" y="154"/>
                                <a:pt x="39" y="169"/>
                              </a:cubicBezTo>
                              <a:cubicBezTo>
                                <a:pt x="143" y="169"/>
                                <a:pt x="143" y="169"/>
                                <a:pt x="143" y="169"/>
                              </a:cubicBezTo>
                              <a:cubicBezTo>
                                <a:pt x="142" y="155"/>
                                <a:pt x="138" y="143"/>
                                <a:pt x="130" y="134"/>
                              </a:cubicBezTo>
                              <a:cubicBezTo>
                                <a:pt x="122" y="125"/>
                                <a:pt x="110" y="120"/>
                                <a:pt x="94" y="120"/>
                              </a:cubicBezTo>
                              <a:close/>
                              <a:moveTo>
                                <a:pt x="88" y="74"/>
                              </a:moveTo>
                              <a:cubicBezTo>
                                <a:pt x="73" y="59"/>
                                <a:pt x="73" y="59"/>
                                <a:pt x="73" y="59"/>
                              </a:cubicBezTo>
                              <a:cubicBezTo>
                                <a:pt x="127" y="0"/>
                                <a:pt x="127" y="0"/>
                                <a:pt x="127" y="0"/>
                              </a:cubicBezTo>
                              <a:cubicBezTo>
                                <a:pt x="147" y="18"/>
                                <a:pt x="147" y="18"/>
                                <a:pt x="147" y="18"/>
                              </a:cubicBezTo>
                              <a:lnTo>
                                <a:pt x="88" y="74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orme libre 22"/>
                      <wps:cNvSpPr/>
                      <wps:spPr bwMode="auto">
                        <a:xfrm>
                          <a:off x="236" y="20"/>
                          <a:ext cx="473" cy="360"/>
                        </a:xfrm>
                        <a:custGeom>
                          <a:avLst/>
                          <a:gdLst>
                            <a:gd name="T0" fmla="*/ 473 w 473"/>
                            <a:gd name="T1" fmla="*/ 360 h 360"/>
                            <a:gd name="T2" fmla="*/ 473 w 473"/>
                            <a:gd name="T3" fmla="*/ 0 h 360"/>
                            <a:gd name="T4" fmla="*/ 308 w 473"/>
                            <a:gd name="T5" fmla="*/ 0 h 360"/>
                            <a:gd name="T6" fmla="*/ 308 w 473"/>
                            <a:gd name="T7" fmla="*/ 244 h 360"/>
                            <a:gd name="T8" fmla="*/ 184 w 473"/>
                            <a:gd name="T9" fmla="*/ 0 h 360"/>
                            <a:gd name="T10" fmla="*/ 0 w 473"/>
                            <a:gd name="T11" fmla="*/ 0 h 360"/>
                            <a:gd name="T12" fmla="*/ 186 w 473"/>
                            <a:gd name="T13" fmla="*/ 360 h 360"/>
                            <a:gd name="T14" fmla="*/ 473 w 473"/>
                            <a:gd name="T15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73" h="360" extrusionOk="0">
                              <a:moveTo>
                                <a:pt x="473" y="360"/>
                              </a:moveTo>
                              <a:lnTo>
                                <a:pt x="473" y="0"/>
                              </a:lnTo>
                              <a:lnTo>
                                <a:pt x="308" y="0"/>
                              </a:lnTo>
                              <a:lnTo>
                                <a:pt x="308" y="24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186" y="360"/>
                              </a:lnTo>
                              <a:lnTo>
                                <a:pt x="473" y="36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>
                        <a:spLocks noChangeArrowheads="1"/>
                      </wps:cNvSpPr>
                      <wps:spPr bwMode="auto">
                        <a:xfrm>
                          <a:off x="0" y="20"/>
                          <a:ext cx="173" cy="36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6560D5" id="Group 4" o:spid="_x0000_s1026" style="position:absolute;margin-left:3.05pt;margin-top:27.5pt;width:159.6pt;height:40.8pt;z-index:251664384;mso-position-horizontal-relative:margin;mso-position-vertical-relative:page;mso-width-relative:margin;mso-height-relative:margin" coordsize="3529,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">
              <v:shape id="Forme libre 5" o:spid="_x0000_s1027" style="position:absolute;top:521;width:709;height:385;visibility:visible;mso-wrap-style:square;v-text-anchor:top" coordsize="472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" path="m355,19c355,,355,,355,,472,,472,,472,v,19,,19,,19c472,152,369,256,236,256,103,256,,152,,19,,,,,,,117,,117,,117,v,19,,19,,19c117,91,167,144,236,144v69,,119,-53,119,-125xe" filled="f" stroked="f">
                <v:path arrowok="t" o:extrusionok="f" o:connecttype="custom" o:connectlocs="533,29;533,0;709,0;709,29;355,385;0,29;0,0;176,0;176,29;355,217;533,29" o:connectangles="0,0,0,0,0,0,0,0,0,0,0"/>
              </v:shape>
              <v:shape id="Forme libre 6" o:spid="_x0000_s1028" style="position:absolute;left:976;top:20;width:300;height:359;visibility:visible;mso-wrap-style:square;v-text-anchor:top" coordsize="300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" path="m59,91r,268l,359,,,72,,228,262r15,34l242,259,242,r58,l300,359r-67,l71,87,56,57r3,34xe" filled="f" stroked="f">
                <v:path arrowok="t" o:extrusionok="f" o:connecttype="custom" o:connectlocs="59,91;59,359;0,359;0,0;72,0;228,262;243,296;242,259;242,0;300,0;300,359;233,359;71,87;56,57;59,91" o:connectangles="0,0,0,0,0,0,0,0,0,0,0,0,0,0,0"/>
              </v:shape>
              <v:shape id="Forme libre 7" o:spid="_x0000_s1029" style="position:absolute;left:1335;top:98;width:297;height:287;visibility:visible;mso-wrap-style:square;v-text-anchor:top" coordsize="198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" path="m57,191v-18,,-32,-4,-42,-13c5,170,,159,,145,,134,2,126,6,119v4,-6,10,-12,17,-16c29,99,37,95,47,93,56,90,69,87,84,83v17,-3,28,-7,35,-10c125,69,128,64,128,57v,-7,-2,-12,-8,-18c114,34,105,32,91,32,77,32,67,35,58,42,50,48,44,57,40,69,4,58,4,58,4,58,11,39,23,24,39,15,54,5,72,,92,v23,,41,6,54,17c160,28,166,44,166,66v,69,,69,,69c166,145,168,151,171,155v3,3,8,5,14,5c187,160,190,159,192,159v2,,4,-1,6,-2c198,184,198,184,198,184v-3,1,-7,3,-12,4c181,190,176,190,170,190v-14,,-25,-3,-31,-11c132,172,129,160,129,143v-6,15,-15,27,-28,35c88,187,74,191,57,191xm72,161v8,,16,-2,23,-5c102,153,108,148,113,143v5,-6,9,-12,12,-19c128,116,130,109,130,101v,-13,,-13,,-13c127,92,122,95,116,98v-7,2,-16,5,-28,7c72,109,60,113,52,117v-8,5,-12,12,-12,21c40,145,42,151,48,155v6,4,14,6,24,6xe" filled="f" stroked="f">
                <v:path arrowok="t" o:extrusionok="f" o:connecttype="custom" o:connectlocs="86,287;23,267;0,218;9,179;35,155;71,140;126,125;179,110;192,86;180,59;137,48;87,63;60,104;6,87;59,23;138,0;219,26;249,99;249,203;257,233;278,240;288,239;297,236;297,276;279,282;255,285;209,269;194,215;152,267;86,287;108,242;143,234;170,215;188,186;195,152;195,132;174,147;132,158;78,176;60,207;72,233;108,242" o:connectangles="0,0,0,0,0,0,0,0,0,0,0,0,0,0,0,0,0,0,0,0,0,0,0,0,0,0,0,0,0,0,0,0,0,0,0,0,0,0,0,0,0,0"/>
                <o:lock v:ext="edit" verticies="t"/>
              </v:shape>
              <v:shape id="Forme libre 8" o:spid="_x0000_s1030" style="position:absolute;left:1674;top:98;width:259;height:281;visibility:visible;mso-wrap-style:square;v-text-anchor:top" coordsize="17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" path="m,187c,4,,4,,4v40,,40,,40,c40,47,40,47,40,47,46,32,54,20,65,12,77,4,90,,105,v21,,38,7,49,21c166,35,172,53,172,75v,112,,112,,112c132,187,132,187,132,187v,-102,,-102,,-102c132,70,129,57,122,48,115,38,104,33,88,33,73,33,61,39,53,50,44,61,40,77,40,97v,90,,90,,90l,187xe" filled="f" stroked="f">
                <v:path arrowok="t" o:extrusionok="f" o:connecttype="custom" o:connectlocs="0,281;0,6;60,6;60,71;98,18;158,0;232,32;259,113;259,281;199,281;199,128;184,72;133,50;80,75;60,146;60,281;0,281" o:connectangles="0,0,0,0,0,0,0,0,0,0,0,0,0,0,0,0,0"/>
              </v:shape>
              <v:shape id="Forme libre 9" o:spid="_x0000_s1031" style="position:absolute;left:1969;width:196;height:385;visibility:visible;mso-wrap-style:square;v-text-anchor:top" coordsize="13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" path="m131,216v,33,,33,,33c126,251,121,252,116,254v-5,1,-11,2,-18,2c78,256,64,251,55,240,46,230,42,214,42,194v,-92,,-92,,-92c,102,,102,,102,,69,,69,,69v42,,42,,42,c42,22,42,22,42,22,79,,79,,79,v,69,,69,,69c131,69,131,69,131,69v,33,,33,,33c79,102,79,102,79,102v,87,,87,,87c79,201,82,210,86,214v5,5,12,8,21,8c112,222,116,221,120,220v3,-1,7,-2,11,-4xe" filled="f" stroked="f">
                <v:path arrowok="t" o:extrusionok="f" o:connecttype="custom" o:connectlocs="196,325;196,374;174,382;147,385;82,361;63,292;63,153;0,153;0,104;63,104;63,33;118,0;118,104;196,104;196,153;118,153;118,284;129,322;160,334;180,331;196,325" o:connectangles="0,0,0,0,0,0,0,0,0,0,0,0,0,0,0,0,0,0,0,0,0"/>
              </v:shape>
              <v:shape id="Forme libre 10" o:spid="_x0000_s1032" style="position:absolute;left:2197;top:98;width:273;height:287;visibility:visible;mso-wrap-style:square;v-text-anchor:top" coordsize="18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" path="m177,147v-7,12,-18,23,-31,31c132,187,116,191,95,191v-15,,-29,-3,-41,-7c42,179,32,172,24,164,16,156,10,146,6,134,2,122,,110,,97,,84,2,71,6,60,11,48,17,37,25,29,33,20,43,13,54,8,66,3,79,,94,v15,,28,3,39,8c144,13,153,19,160,28v7,8,13,18,16,29c180,68,182,80,182,93v,13,,13,,13c39,106,39,106,39,106v1,16,7,29,16,38c64,153,78,158,95,158v12,,22,-3,30,-8c132,145,139,138,144,128r33,19xm94,33c78,33,66,37,56,46,47,55,41,66,39,82v104,,104,,104,c142,68,138,56,130,47,122,38,110,33,94,33xe" filled="f" stroked="f">
                <v:path arrowok="t" o:extrusionok="f" o:connecttype="custom" o:connectlocs="266,221;219,267;143,287;81,276;36,246;9,201;0,146;9,90;38,44;81,12;141,0;200,12;240,42;264,86;273,140;273,159;59,159;83,216;143,237;188,225;216,192;266,221;141,50;84,69;59,123;215,123;195,71;141,50" o:connectangles="0,0,0,0,0,0,0,0,0,0,0,0,0,0,0,0,0,0,0,0,0,0,0,0,0,0,0,0"/>
                <o:lock v:ext="edit" verticies="t"/>
              </v:shape>
              <v:shape id="Forme libre 11" o:spid="_x0000_s1033" style="position:absolute;left:2506;top:98;width:248;height:287;visibility:visible;mso-wrap-style:square;v-text-anchor:top" coordsize="165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" path="m,155c28,127,28,127,28,127v8,11,16,18,26,23c64,155,76,158,89,158v13,,23,-3,28,-8c123,145,126,139,126,132v,-4,-2,-8,-5,-11c118,118,113,116,108,114v-6,-1,-13,-3,-20,-4c80,109,72,107,64,106,48,104,34,99,23,92,12,85,6,73,6,57,6,41,13,27,26,16,39,5,56,,79,v19,,35,3,49,9c142,15,154,24,165,37,134,63,134,63,134,63,127,53,119,46,110,41,101,36,90,33,77,33v-13,,-22,2,-27,7c44,45,41,51,41,57v,9,5,14,15,17c66,77,78,80,94,82v9,1,17,3,25,5c128,89,135,92,141,95v6,4,11,9,15,15c160,116,162,123,162,132v,17,-7,31,-20,43c129,186,111,191,88,191v-20,,-38,-3,-53,-10c20,175,8,166,,155xe" filled="f" stroked="f">
                <v:path arrowok="t" o:extrusionok="f" o:connecttype="custom" o:connectlocs="0,233;42,191;81,225;134,237;176,225;189,198;182,182;162,171;132,165;96,159;35,138;9,86;39,24;119,0;192,14;248,56;201,95;165,62;116,50;75,60;62,86;84,111;141,123;179,131;212,143;234,165;243,198;213,263;132,287;53,272;0,233" o:connectangles="0,0,0,0,0,0,0,0,0,0,0,0,0,0,0,0,0,0,0,0,0,0,0,0,0,0,0,0,0,0,0"/>
              </v:shape>
              <v:shape id="Forme libre 12" o:spid="_x0000_s1034" style="position:absolute;left:973;top:521;width:293;height:365;visibility:visible;mso-wrap-style:square;v-text-anchor:top" coordsize="195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" path="m156,v39,,39,,39,c195,140,195,140,195,140v,17,-2,32,-7,45c184,198,177,209,168,218v-8,8,-18,14,-31,19c125,241,112,243,97,243v-31,,-55,-8,-72,-25c9,201,,175,,140,,,,,,,40,,40,,40,v,137,,137,,137c40,160,45,177,54,189v9,11,24,17,43,17c118,206,133,200,142,189v9,-12,14,-29,14,-52l156,xe" filled="f" stroked="f">
                <v:path arrowok="t" o:extrusionok="f" o:connecttype="custom" o:connectlocs="234,0;293,0;293,210;282,278;252,327;206,356;146,365;38,327;0,210;0,0;60,0;60,206;81,284;146,309;213,284;234,206;234,0" o:connectangles="0,0,0,0,0,0,0,0,0,0,0,0,0,0,0,0,0"/>
              </v:shape>
              <v:shape id="Forme libre 13" o:spid="_x0000_s1035" style="position:absolute;left:1338;top:601;width:258;height:281;visibility:visible;mso-wrap-style:square;v-text-anchor:top" coordsize="17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" path="m,187c,3,,3,,3v40,,40,,40,c40,47,40,47,40,47,46,31,55,19,66,11,77,4,90,,105,v21,,38,7,50,20c166,34,172,52,172,75v,112,,112,,112c132,187,132,187,132,187v,-102,,-102,,-102c132,69,129,56,122,47,116,37,104,33,88,33,73,33,62,38,53,49,44,61,40,76,40,96v,91,,91,,91l,187xe" filled="f" stroked="f">
                <v:path arrowok="t" o:extrusionok="f" o:connecttype="custom" o:connectlocs="0,281;0,5;60,5;60,71;99,17;158,0;233,30;258,113;258,281;198,281;198,128;183,71;132,50;80,74;60,144;60,281;0,281" o:connectangles="0,0,0,0,0,0,0,0,0,0,0,0,0,0,0,0,0"/>
              </v:shape>
              <v:shape id="Forme libre 14" o:spid="_x0000_s1036" style="position:absolute;left:1661;top:485;width:78;height:396;visibility:visible;mso-wrap-style:square;v-text-anchor:top" coordsize="5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" path="m,27c,19,3,13,7,8,12,3,18,,26,v8,,15,3,19,8c50,13,52,19,52,27v,7,-2,13,-7,18c41,50,34,52,26,52,18,52,12,50,7,45,3,40,,34,,27xm45,80v,184,,184,,184c5,264,5,264,5,264,5,80,5,80,5,80r40,xe" filled="f" stroked="f">
                <v:path arrowok="t" o:extrusionok="f" o:connecttype="custom" o:connectlocs="0,41;11,12;39,0;68,12;78,41;68,68;39,78;11,68;0,41;68,120;68,396;8,396;8,120;68,120" o:connectangles="0,0,0,0,0,0,0,0,0,0,0,0,0,0"/>
                <o:lock v:ext="edit" verticies="t"/>
              </v:shape>
              <v:shape id="Forme libre 15" o:spid="_x0000_s1037" style="position:absolute;left:1772;top:605;width:288;height:277;visibility:visible;mso-wrap-style:square;v-text-anchor:top" coordsize="288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" path="m174,277r-63,l,,62,r69,181l144,223r14,-42l228,r60,l174,277xe" filled="f" stroked="f">
                <v:path arrowok="t" o:extrusionok="f" o:connecttype="custom" o:connectlocs="174,277;111,277;0,0;62,0;131,181;144,223;158,181;228,0;288,0;174,277" o:connectangles="0,0,0,0,0,0,0,0,0,0"/>
              </v:shape>
              <v:shape id="Forme libre 16" o:spid="_x0000_s1038" style="position:absolute;left:2080;top:601;width:273;height:285;visibility:visible;mso-wrap-style:square;v-text-anchor:top" coordsize="182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" path="m178,146v-8,13,-19,23,-32,32c133,186,116,190,96,190v-16,,-30,-2,-42,-7c42,178,32,172,24,163,16,155,10,145,6,133,2,122,,109,,96,,83,2,71,7,59,11,47,17,37,25,28,33,19,43,12,55,7,66,2,80,,94,v15,,28,2,39,7c144,12,153,19,161,27v7,8,12,18,16,29c180,68,182,80,182,92v,14,,14,,14c39,106,39,106,39,106v1,16,7,28,16,37c65,152,78,157,95,157v12,,22,-2,30,-8c132,144,139,137,144,128r34,18xm94,32c78,32,66,37,57,45,47,54,41,66,39,81v104,,104,,104,c142,67,138,55,130,46,122,37,110,32,94,32xe" filled="f" stroked="f">
                <v:path arrowok="t" o:extrusionok="f" o:connecttype="custom" o:connectlocs="267,219;219,267;144,285;81,275;36,245;9,200;0,144;11,89;38,42;83,11;141,0;200,11;242,41;266,84;273,138;273,159;59,159;83,215;143,236;188,224;216,192;267,219;141,48;86,68;59,122;215,122;195,69;141,48" o:connectangles="0,0,0,0,0,0,0,0,0,0,0,0,0,0,0,0,0,0,0,0,0,0,0,0,0,0,0,0"/>
                <o:lock v:ext="edit" verticies="t"/>
              </v:shape>
              <v:shape id="Forme libre 17" o:spid="_x0000_s1039" style="position:absolute;left:2410;top:602;width:185;height:280;visibility:visible;mso-wrap-style:square;v-text-anchor:top" coordsize="123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" path="m91,v7,,12,,18,2c114,3,118,5,123,7,111,43,111,43,111,43v-4,-3,-9,-5,-14,-6c92,36,86,35,80,35,69,35,59,40,52,49,44,59,40,73,40,93v,93,,93,,93c,186,,186,,186,,2,,2,,2v40,,40,,40,c40,46,40,46,40,46,44,31,50,19,58,11,67,3,77,,91,xe" filled="f" stroked="f">
                <v:path arrowok="t" o:extrusionok="f" o:connecttype="custom" o:connectlocs="137,0;164,3;185,11;167,65;146,56;120,53;78,74;60,140;60,280;0,280;0,3;60,3;60,69;87,17;137,0" o:connectangles="0,0,0,0,0,0,0,0,0,0,0,0,0,0,0"/>
              </v:shape>
              <v:shape id="Forme libre 18" o:spid="_x0000_s1040" style="position:absolute;left:2613;top:599;width:248;height:289;visibility:visible;mso-wrap-style:square;v-text-anchor:top" coordsize="165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" path="m,155c29,128,29,128,29,128v7,10,16,18,25,23c64,156,76,158,90,158v12,,22,-2,28,-8c123,145,126,139,126,133v,-5,-1,-9,-5,-12c118,119,114,116,108,115v-6,-2,-12,-3,-20,-5c81,109,73,108,64,107,48,104,34,99,23,92,12,85,7,74,7,57,7,41,13,28,26,17,39,6,57,,79,v19,,35,3,49,9c142,15,154,25,165,38,135,64,135,64,135,64,128,54,119,46,110,41,101,36,90,33,77,33v-13,,-22,3,-27,8c44,46,41,51,41,58v,8,5,14,15,17c66,78,78,80,94,82v9,2,17,3,26,5c128,89,135,92,141,96v6,3,11,8,15,14c160,116,162,124,162,133v,17,-7,31,-20,42c129,186,111,192,89,192v-21,,-39,-4,-54,-10c21,175,9,166,,155xe" filled="f" stroked="f">
                <v:path arrowok="t" o:extrusionok="f" o:connecttype="custom" o:connectlocs="0,233;44,193;81,227;135,238;177,226;189,200;182,182;162,173;132,166;96,161;35,138;11,86;39,26;119,0;192,14;248,57;203,96;165,62;116,50;75,62;62,87;84,113;141,123;180,131;212,145;234,166;243,200;213,263;134,289;53,274;0,233" o:connectangles="0,0,0,0,0,0,0,0,0,0,0,0,0,0,0,0,0,0,0,0,0,0,0,0,0,0,0,0,0,0,0"/>
              </v:shape>
              <v:shape id="Forme libre 19" o:spid="_x0000_s1041" style="position:absolute;left:2909;top:485;width:77;height:396;visibility:visible;mso-wrap-style:square;v-text-anchor:top" coordsize="51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" path="m,27c,19,2,13,6,8,11,3,17,,25,v9,,15,3,19,8c49,13,51,19,51,27v,7,-2,13,-7,18c40,50,34,52,25,52,17,52,11,50,6,45,2,40,,34,,27xm44,80v,184,,184,,184c4,264,4,264,4,264,4,80,4,80,4,80r40,xe" filled="f" stroked="f">
                <v:path arrowok="t" o:extrusionok="f" o:connecttype="custom" o:connectlocs="0,41;9,12;38,0;66,12;77,41;66,68;38,78;9,68;0,41;66,120;66,396;6,396;6,120;66,120" o:connectangles="0,0,0,0,0,0,0,0,0,0,0,0,0,0"/>
                <o:lock v:ext="edit" verticies="t"/>
              </v:shape>
              <v:shape id="Forme libre 20" o:spid="_x0000_s1042" style="position:absolute;left:3028;top:502;width:196;height:384;visibility:visible;mso-wrap-style:square;v-text-anchor:top" coordsize="13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" path="m131,217v,32,,32,,32c126,251,121,253,116,254v-6,2,-12,2,-18,2c78,256,64,251,55,241,46,230,42,215,42,194v,-92,,-92,,-92c,102,,102,,102,,69,,69,,69v42,,42,,42,c42,22,42,22,42,22,79,,79,,79,v,69,,69,,69c131,69,131,69,131,69v,33,,33,,33c79,102,79,102,79,102v,88,,88,,88c79,202,82,210,86,215v5,5,12,7,21,7c112,222,116,222,119,221v4,-1,8,-2,12,-4xe" filled="f" stroked="f">
                <v:path arrowok="t" o:extrusionok="f" o:connecttype="custom" o:connectlocs="196,326;196,374;174,381;147,384;82,362;63,291;63,153;0,153;0,104;63,104;63,33;118,0;118,104;196,104;196,153;118,153;118,285;129,323;160,333;178,332;196,326" o:connectangles="0,0,0,0,0,0,0,0,0,0,0,0,0,0,0,0,0,0,0,0,0"/>
              </v:shape>
              <v:shape id="Forme libre 21" o:spid="_x0000_s1043" style="position:absolute;left:3256;top:469;width:273;height:417;visibility:visible;mso-wrap-style:square;v-text-anchor:top" coordsize="18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" path="m177,234v-7,13,-18,23,-31,32c132,274,116,278,95,278v-16,,-29,-2,-41,-7c42,266,32,260,24,251,16,243,10,233,6,221,2,210,,197,,184,,171,2,159,6,147v5,-12,11,-22,19,-31c33,107,43,100,54,95,66,90,79,88,94,88v15,,28,2,39,7c144,100,153,107,160,115v7,8,13,18,16,29c180,156,182,168,182,180v,14,,14,,14c38,194,38,194,38,194v2,16,7,28,17,37c64,240,77,245,95,245v12,,22,-2,29,-8c132,232,139,225,144,216r33,18xm94,120v-16,,-28,5,-38,13c47,142,41,154,39,169v104,,104,,104,c142,155,138,143,130,134v-8,-9,-20,-14,-36,-14xm88,74c73,59,73,59,73,59,127,,127,,127,v20,18,20,18,20,18l88,74xe" filled="f" stroked="f">
                <v:path arrowok="t" o:extrusionok="f" o:connecttype="custom" o:connectlocs="266,351;219,399;143,417;81,407;36,377;9,332;0,276;9,221;38,174;81,143;141,132;200,143;240,173;264,216;273,270;273,291;57,291;83,347;143,368;186,356;216,324;266,351;141,180;84,200;59,254;215,254;195,201;141,180;132,111;110,89;191,0;221,27;132,111" o:connectangles="0,0,0,0,0,0,0,0,0,0,0,0,0,0,0,0,0,0,0,0,0,0,0,0,0,0,0,0,0,0,0,0,0"/>
                <o:lock v:ext="edit" verticies="t"/>
              </v:shape>
              <v:shape id="Forme libre 22" o:spid="_x0000_s1044" style="position:absolute;left:236;top:20;width:473;height:360;visibility:visible;mso-wrap-style:square;v-text-anchor:top" coordsize="47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" path="m473,360l473,,308,r,244l184,,,,186,360r287,xe" filled="f" stroked="f">
                <v:path arrowok="t" o:extrusionok="f" o:connecttype="custom" o:connectlocs="473,360;473,0;308,0;308,244;184,0;0,0;186,360;473,360" o:connectangles="0,0,0,0,0,0,0,0"/>
              </v:shape>
              <v:rect id="Rectangle 23" o:spid="_x0000_s1045" style="position:absolute;top:20;width:17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/>
              <w10:wrap anchorx="margin" anchory="page"/>
            </v:group>
          </w:pict>
        </mc:Fallback>
      </mc:AlternateContent>
    </w:r>
  </w:p>
  <w:p w:rsidR="001F60D8" w:rsidRDefault="001F60D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49CD4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56FA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943B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36A2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E51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6A91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9E10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2453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3A9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384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8F167E9"/>
    <w:multiLevelType w:val="hybridMultilevel"/>
    <w:tmpl w:val="29E23B84"/>
    <w:lvl w:ilvl="0" w:tplc="C5CE1096"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B7"/>
    <w:rsid w:val="00042054"/>
    <w:rsid w:val="00081624"/>
    <w:rsid w:val="000975F4"/>
    <w:rsid w:val="00102CCC"/>
    <w:rsid w:val="001A3765"/>
    <w:rsid w:val="001F60D8"/>
    <w:rsid w:val="00205178"/>
    <w:rsid w:val="00206973"/>
    <w:rsid w:val="002D3B5F"/>
    <w:rsid w:val="002D6A91"/>
    <w:rsid w:val="003349D5"/>
    <w:rsid w:val="00440705"/>
    <w:rsid w:val="0047750F"/>
    <w:rsid w:val="004F0D05"/>
    <w:rsid w:val="00531B3C"/>
    <w:rsid w:val="005A29CF"/>
    <w:rsid w:val="0061032E"/>
    <w:rsid w:val="00683414"/>
    <w:rsid w:val="006D1CB7"/>
    <w:rsid w:val="006E5195"/>
    <w:rsid w:val="00764939"/>
    <w:rsid w:val="00944AEC"/>
    <w:rsid w:val="00A2474C"/>
    <w:rsid w:val="00A82E3F"/>
    <w:rsid w:val="00AB6C33"/>
    <w:rsid w:val="00AC057D"/>
    <w:rsid w:val="00AE521B"/>
    <w:rsid w:val="00CD7B3B"/>
    <w:rsid w:val="00D10313"/>
    <w:rsid w:val="00DE1696"/>
    <w:rsid w:val="00DE297D"/>
    <w:rsid w:val="00E7300E"/>
    <w:rsid w:val="00E75D7B"/>
    <w:rsid w:val="00EF531C"/>
    <w:rsid w:val="00F02573"/>
    <w:rsid w:val="00FA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6A59F2B4-F8E5-42DB-8A45-F46F3AC7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0D05"/>
    <w:pPr>
      <w:spacing w:after="200" w:line="276" w:lineRule="auto"/>
    </w:pPr>
    <w:rPr>
      <w:rFonts w:ascii="Source Sans Pro" w:eastAsiaTheme="minorHAnsi" w:hAnsi="Source Sans Pro" w:cstheme="minorBid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framePr w:wrap="around" w:vAnchor="text" w:hAnchor="text" w:y="1"/>
      <w:shd w:val="clear" w:color="002060" w:fill="002060"/>
      <w:spacing w:before="480"/>
      <w:outlineLvl w:val="0"/>
    </w:pPr>
    <w:rPr>
      <w:rFonts w:ascii="Arial" w:eastAsia="Arial" w:hAnsi="Arial" w:cs="Arial"/>
      <w:b/>
      <w:bCs/>
      <w:color w:val="FFFFFF" w:themeColor="background1"/>
      <w:sz w:val="48"/>
      <w:szCs w:val="48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b/>
      <w:bCs/>
      <w:color w:val="FFFFFF" w:themeColor="background1"/>
      <w:sz w:val="48"/>
      <w:szCs w:val="48"/>
      <w:shd w:val="clear" w:color="002060" w:fill="002060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Corpsdetexte">
    <w:name w:val="Body Text"/>
    <w:basedOn w:val="Normal"/>
    <w:link w:val="CorpsdetexteCar"/>
    <w:uiPriority w:val="1"/>
    <w:qFormat/>
    <w:pPr>
      <w:widowControl w:val="0"/>
    </w:pPr>
    <w:rPr>
      <w:rFonts w:eastAsia="Source Sans Pro" w:cs="Source Sans Pro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18"/>
      <w:szCs w:val="18"/>
    </w:rPr>
  </w:style>
  <w:style w:type="paragraph" w:customStyle="1" w:styleId="Aucunstyle">
    <w:name w:val="[Aucun style]"/>
    <w:qFormat/>
    <w:pPr>
      <w:spacing w:line="288" w:lineRule="auto"/>
    </w:pPr>
    <w:rPr>
      <w:rFonts w:ascii="Minion Pro" w:hAnsi="Minion Pro" w:cs="Minion Pro"/>
      <w:color w:val="000000"/>
    </w:rPr>
  </w:style>
  <w:style w:type="character" w:customStyle="1" w:styleId="infos">
    <w:name w:val="infos"/>
    <w:uiPriority w:val="99"/>
    <w:qFormat/>
    <w:rPr>
      <w:rFonts w:ascii="Source Sans Pro" w:hAnsi="Source Sans Pro" w:cs="Source Sans Pro"/>
      <w:sz w:val="14"/>
      <w:szCs w:val="14"/>
    </w:rPr>
  </w:style>
  <w:style w:type="character" w:customStyle="1" w:styleId="titre0">
    <w:name w:val="titre"/>
    <w:uiPriority w:val="99"/>
    <w:rPr>
      <w:rFonts w:ascii="Source Sans Pro" w:hAnsi="Source Sans Pro" w:cs="Source Sans Pro"/>
      <w:sz w:val="20"/>
      <w:szCs w:val="20"/>
    </w:rPr>
  </w:style>
  <w:style w:type="paragraph" w:customStyle="1" w:styleId="CarCarCarCar1">
    <w:name w:val="Car Car Car Car1"/>
    <w:basedOn w:val="Normal"/>
    <w:rsid w:val="000975F4"/>
    <w:pPr>
      <w:spacing w:after="160" w:line="240" w:lineRule="exact"/>
    </w:pPr>
    <w:rPr>
      <w:rFonts w:ascii="Verdana" w:eastAsia="Times New Roman" w:hAnsi="Verdana" w:cs="Arial"/>
      <w:sz w:val="20"/>
      <w:lang w:val="en-US" w:eastAsia="fr-FR"/>
    </w:rPr>
  </w:style>
  <w:style w:type="paragraph" w:customStyle="1" w:styleId="CarCarCarCar10">
    <w:name w:val="Car Car Car Car1"/>
    <w:basedOn w:val="Normal"/>
    <w:rsid w:val="00081624"/>
    <w:pPr>
      <w:spacing w:after="160" w:line="240" w:lineRule="exact"/>
    </w:pPr>
    <w:rPr>
      <w:rFonts w:ascii="Verdana" w:eastAsia="Times New Roman" w:hAnsi="Verdana" w:cs="Arial"/>
      <w:sz w:val="20"/>
      <w:lang w:val="en-US" w:eastAsia="fr-FR"/>
    </w:rPr>
  </w:style>
  <w:style w:type="paragraph" w:styleId="Listecontinue">
    <w:name w:val="List Continue"/>
    <w:basedOn w:val="Normal"/>
    <w:uiPriority w:val="99"/>
    <w:unhideWhenUsed/>
    <w:rsid w:val="004F0D05"/>
    <w:pPr>
      <w:spacing w:after="120"/>
      <w:ind w:left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v-nantes.f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egan-l-1\AppData\Roaming\Microsoft\Templates\Doc%20word%20avec%20grand%20titr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 word avec grand titre</Template>
  <TotalTime>0</TotalTime>
  <Pages>2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 GUEGAN</dc:creator>
  <cp:lastModifiedBy>Isabelle LE BRIZAUT</cp:lastModifiedBy>
  <cp:revision>2</cp:revision>
  <dcterms:created xsi:type="dcterms:W3CDTF">2024-09-27T08:42:00Z</dcterms:created>
  <dcterms:modified xsi:type="dcterms:W3CDTF">2024-09-27T08:42:00Z</dcterms:modified>
</cp:coreProperties>
</file>